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E6AD" w14:textId="77777777" w:rsidR="00A24F68" w:rsidRDefault="00A24F68" w:rsidP="00654EBC">
      <w:pPr>
        <w:rPr>
          <w:rFonts w:asciiTheme="minorHAnsi" w:hAnsiTheme="minorHAnsi"/>
          <w:b/>
          <w:i/>
          <w:u w:val="single"/>
        </w:rPr>
      </w:pPr>
    </w:p>
    <w:p w14:paraId="1DA99DD1" w14:textId="72A0E9AA" w:rsidR="00A24F68" w:rsidRPr="00A24F68" w:rsidRDefault="00B50F06" w:rsidP="00A24F68">
      <w:pPr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r>
        <w:rPr>
          <w:rFonts w:asciiTheme="minorHAnsi" w:hAnsiTheme="minorHAnsi"/>
          <w:b/>
          <w:i/>
          <w:sz w:val="32"/>
          <w:szCs w:val="32"/>
          <w:u w:val="single"/>
        </w:rPr>
        <w:t>COMUNICACIÓNS</w:t>
      </w:r>
      <w:r w:rsidR="00A24F68" w:rsidRPr="00A24F68">
        <w:rPr>
          <w:rFonts w:asciiTheme="minorHAnsi" w:hAnsiTheme="minorHAnsi"/>
          <w:b/>
          <w:i/>
          <w:sz w:val="32"/>
          <w:szCs w:val="32"/>
          <w:u w:val="single"/>
        </w:rPr>
        <w:t xml:space="preserve"> A TRAVÉS DE ABALAR</w:t>
      </w:r>
    </w:p>
    <w:p w14:paraId="2A3AC817" w14:textId="77777777" w:rsidR="00A24F68" w:rsidRDefault="00A24F68" w:rsidP="006807C8">
      <w:pPr>
        <w:rPr>
          <w:rFonts w:asciiTheme="minorHAnsi" w:hAnsiTheme="minorHAnsi"/>
          <w:b/>
          <w:i/>
          <w:u w:val="single"/>
        </w:rPr>
      </w:pPr>
    </w:p>
    <w:p w14:paraId="3EBA5489" w14:textId="2E84EEBE" w:rsidR="00D75405" w:rsidRPr="00D75405" w:rsidRDefault="00D75405" w:rsidP="00D75405">
      <w:pP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  <w:r w:rsidRPr="00D75405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APELIDOS E NOME DO/A ALUMNO/A</w:t>
      </w:r>
    </w:p>
    <w:p w14:paraId="0D49DD98" w14:textId="77777777" w:rsidR="00D75405" w:rsidRDefault="00D75405" w:rsidP="00D75405">
      <w:pPr>
        <w:rPr>
          <w:rFonts w:ascii="Verdana" w:hAnsi="Verdana"/>
          <w:i/>
          <w:iCs/>
          <w:color w:val="183152"/>
          <w:sz w:val="18"/>
          <w:szCs w:val="18"/>
        </w:rPr>
      </w:pPr>
    </w:p>
    <w:p w14:paraId="65C6D12E" w14:textId="4E2CE886" w:rsidR="00D75405" w:rsidRDefault="00D75405" w:rsidP="00D75405">
      <w:pPr>
        <w:rPr>
          <w:rFonts w:ascii="Verdana" w:hAnsi="Verdana"/>
          <w:i/>
          <w:iCs/>
          <w:color w:val="183152"/>
          <w:sz w:val="18"/>
          <w:szCs w:val="18"/>
        </w:rPr>
      </w:pPr>
      <w:bookmarkStart w:id="0" w:name="_Hlk200473325"/>
      <w:r>
        <w:rPr>
          <w:rFonts w:ascii="Verdana" w:hAnsi="Verdana"/>
          <w:i/>
          <w:iCs/>
          <w:color w:val="183152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bookmarkEnd w:id="0"/>
    <w:p w14:paraId="02F0E1DC" w14:textId="77777777" w:rsidR="00D75405" w:rsidRDefault="00D75405" w:rsidP="006807C8">
      <w:pPr>
        <w:rPr>
          <w:rFonts w:asciiTheme="minorHAnsi" w:hAnsiTheme="minorHAnsi"/>
          <w:b/>
          <w:i/>
        </w:rPr>
      </w:pPr>
    </w:p>
    <w:p w14:paraId="4803726B" w14:textId="77777777" w:rsidR="00B53C7C" w:rsidRDefault="00B53C7C" w:rsidP="006807C8">
      <w:pPr>
        <w:rPr>
          <w:rFonts w:asciiTheme="minorHAnsi" w:hAnsiTheme="minorHAnsi"/>
          <w:b/>
          <w:i/>
          <w:sz w:val="22"/>
          <w:szCs w:val="22"/>
        </w:rPr>
      </w:pPr>
    </w:p>
    <w:p w14:paraId="0FC7C255" w14:textId="616054A6" w:rsidR="006807C8" w:rsidRPr="00B53C7C" w:rsidRDefault="00D102AE" w:rsidP="006807C8">
      <w:pPr>
        <w:rPr>
          <w:rFonts w:asciiTheme="minorHAnsi" w:hAnsiTheme="minorHAnsi"/>
          <w:b/>
          <w:i/>
          <w:sz w:val="22"/>
          <w:szCs w:val="22"/>
        </w:rPr>
      </w:pPr>
      <w:r w:rsidRPr="00B53C7C">
        <w:rPr>
          <w:rFonts w:asciiTheme="minorHAnsi" w:hAnsiTheme="minorHAnsi"/>
          <w:b/>
          <w:i/>
          <w:sz w:val="22"/>
          <w:szCs w:val="22"/>
        </w:rPr>
        <w:t xml:space="preserve">EMAIL DA NAI </w:t>
      </w:r>
      <w:r w:rsidR="00776B69" w:rsidRPr="00B53C7C">
        <w:rPr>
          <w:rFonts w:asciiTheme="minorHAnsi" w:hAnsiTheme="minorHAnsi"/>
          <w:b/>
          <w:i/>
          <w:sz w:val="22"/>
          <w:szCs w:val="22"/>
        </w:rPr>
        <w:t>(ESCRIBILO CON MAIUSCULAS)</w:t>
      </w:r>
    </w:p>
    <w:p w14:paraId="7D76FC2F" w14:textId="77777777" w:rsidR="006807C8" w:rsidRPr="00A30037" w:rsidRDefault="006807C8" w:rsidP="006807C8">
      <w:pPr>
        <w:rPr>
          <w:rFonts w:asciiTheme="minorHAnsi" w:hAnsiTheme="minorHAnsi"/>
        </w:rPr>
      </w:pPr>
    </w:p>
    <w:p w14:paraId="6FDA7D44" w14:textId="77777777" w:rsidR="00D75405" w:rsidRDefault="00D75405" w:rsidP="00D75405">
      <w:pPr>
        <w:rPr>
          <w:rFonts w:ascii="Verdana" w:hAnsi="Verdana"/>
          <w:i/>
          <w:iCs/>
          <w:color w:val="183152"/>
          <w:sz w:val="18"/>
          <w:szCs w:val="18"/>
        </w:rPr>
      </w:pPr>
      <w:r>
        <w:rPr>
          <w:rFonts w:ascii="Verdana" w:hAnsi="Verdana"/>
          <w:i/>
          <w:iCs/>
          <w:color w:val="183152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58B597F3" w14:textId="1B643F3B" w:rsidR="006807C8" w:rsidRPr="00654EBC" w:rsidRDefault="006807C8" w:rsidP="006807C8">
      <w:pPr>
        <w:rPr>
          <w:rFonts w:asciiTheme="minorHAnsi" w:hAnsiTheme="minorHAnsi"/>
        </w:rPr>
      </w:pPr>
    </w:p>
    <w:p w14:paraId="1DDFB68D" w14:textId="77777777" w:rsidR="00601FFC" w:rsidRDefault="00601FFC" w:rsidP="005C30DA">
      <w:pPr>
        <w:ind w:right="404"/>
        <w:rPr>
          <w:rFonts w:asciiTheme="minorHAnsi" w:hAnsiTheme="minorHAnsi"/>
          <w:b/>
          <w:i/>
          <w:sz w:val="22"/>
          <w:u w:val="single"/>
        </w:rPr>
      </w:pPr>
    </w:p>
    <w:tbl>
      <w:tblPr>
        <w:tblpPr w:leftFromText="141" w:rightFromText="141" w:vertAnchor="text" w:horzAnchor="page" w:tblpX="4468" w:tblpY="-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</w:tblGrid>
      <w:tr w:rsidR="00D102AE" w:rsidRPr="00A30037" w14:paraId="14AE21B6" w14:textId="77777777" w:rsidTr="00D102AE">
        <w:trPr>
          <w:trHeight w:val="466"/>
        </w:trPr>
        <w:tc>
          <w:tcPr>
            <w:tcW w:w="576" w:type="dxa"/>
          </w:tcPr>
          <w:p w14:paraId="308D5D9B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3A4CD954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313A3313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20C6254A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6C914300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1BC43CE8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526144F4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789F3913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7" w:type="dxa"/>
          </w:tcPr>
          <w:p w14:paraId="0F5D9873" w14:textId="77777777" w:rsidR="00D102AE" w:rsidRPr="00A30037" w:rsidRDefault="00D102AE" w:rsidP="00D102AE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</w:tr>
    </w:tbl>
    <w:p w14:paraId="56363721" w14:textId="7C9BB76E" w:rsidR="005C30DA" w:rsidRPr="00D102AE" w:rsidRDefault="00D102AE" w:rsidP="005C30DA">
      <w:pPr>
        <w:ind w:right="404"/>
        <w:rPr>
          <w:rFonts w:asciiTheme="minorHAnsi" w:hAnsiTheme="minorHAnsi"/>
          <w:b/>
          <w:i/>
          <w:sz w:val="22"/>
        </w:rPr>
      </w:pPr>
      <w:bookmarkStart w:id="1" w:name="_Hlk200363121"/>
      <w:r w:rsidRPr="00D102AE">
        <w:rPr>
          <w:rFonts w:asciiTheme="minorHAnsi" w:hAnsiTheme="minorHAnsi"/>
          <w:b/>
          <w:i/>
          <w:sz w:val="22"/>
        </w:rPr>
        <w:t>TELÉFONO MÓBIL DA NAI</w:t>
      </w:r>
    </w:p>
    <w:bookmarkEnd w:id="1"/>
    <w:p w14:paraId="78EDD138" w14:textId="77777777" w:rsidR="005C30DA" w:rsidRPr="00A30037" w:rsidRDefault="005C30DA" w:rsidP="005C30DA">
      <w:pPr>
        <w:ind w:right="404"/>
        <w:jc w:val="right"/>
        <w:rPr>
          <w:rFonts w:asciiTheme="minorHAnsi" w:hAnsiTheme="minorHAnsi"/>
          <w:i/>
          <w:sz w:val="22"/>
        </w:rPr>
      </w:pPr>
    </w:p>
    <w:p w14:paraId="5C63E865" w14:textId="77777777" w:rsidR="00D75405" w:rsidRDefault="00D75405" w:rsidP="005C30DA">
      <w:pPr>
        <w:rPr>
          <w:rFonts w:asciiTheme="minorHAnsi" w:hAnsiTheme="minorHAnsi"/>
          <w:b/>
          <w:i/>
        </w:rPr>
      </w:pPr>
      <w:bookmarkStart w:id="2" w:name="_Hlk200355138"/>
    </w:p>
    <w:p w14:paraId="6BDFD90C" w14:textId="479C3DB2" w:rsidR="005C30DA" w:rsidRPr="00B53C7C" w:rsidRDefault="00D102AE" w:rsidP="005C30DA">
      <w:pPr>
        <w:rPr>
          <w:rFonts w:asciiTheme="minorHAnsi" w:hAnsiTheme="minorHAnsi"/>
          <w:b/>
          <w:i/>
          <w:sz w:val="22"/>
          <w:szCs w:val="22"/>
        </w:rPr>
      </w:pPr>
      <w:r w:rsidRPr="00B53C7C">
        <w:rPr>
          <w:rFonts w:asciiTheme="minorHAnsi" w:hAnsiTheme="minorHAnsi"/>
          <w:b/>
          <w:i/>
          <w:sz w:val="22"/>
          <w:szCs w:val="22"/>
        </w:rPr>
        <w:t xml:space="preserve">EMAIL DO PAI </w:t>
      </w:r>
      <w:r w:rsidR="005C30DA" w:rsidRPr="00B53C7C">
        <w:rPr>
          <w:rFonts w:asciiTheme="minorHAnsi" w:hAnsiTheme="minorHAnsi"/>
          <w:b/>
          <w:i/>
          <w:sz w:val="22"/>
          <w:szCs w:val="22"/>
        </w:rPr>
        <w:t>(ESCRIBILO CON MAIUSCULAS)</w:t>
      </w:r>
    </w:p>
    <w:p w14:paraId="0596A337" w14:textId="77777777" w:rsidR="005C30DA" w:rsidRPr="00A30037" w:rsidRDefault="005C30DA" w:rsidP="005C30DA">
      <w:pPr>
        <w:rPr>
          <w:rFonts w:asciiTheme="minorHAnsi" w:hAnsiTheme="minorHAnsi"/>
        </w:rPr>
      </w:pPr>
    </w:p>
    <w:p w14:paraId="1839D4AA" w14:textId="77777777" w:rsidR="00D75405" w:rsidRDefault="00D75405" w:rsidP="00D75405">
      <w:pPr>
        <w:rPr>
          <w:rFonts w:ascii="Verdana" w:hAnsi="Verdana"/>
          <w:i/>
          <w:iCs/>
          <w:color w:val="183152"/>
          <w:sz w:val="18"/>
          <w:szCs w:val="18"/>
        </w:rPr>
      </w:pPr>
      <w:r>
        <w:rPr>
          <w:rFonts w:ascii="Verdana" w:hAnsi="Verdana"/>
          <w:i/>
          <w:iCs/>
          <w:color w:val="183152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2E8A77A3" w14:textId="77777777" w:rsidR="006807C8" w:rsidRPr="00A30037" w:rsidRDefault="006807C8" w:rsidP="006807C8">
      <w:pPr>
        <w:ind w:right="404"/>
        <w:jc w:val="right"/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4453" w:tblpY="-1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</w:tblGrid>
      <w:tr w:rsidR="00601FFC" w:rsidRPr="00A30037" w14:paraId="20960132" w14:textId="77777777" w:rsidTr="00D75405">
        <w:trPr>
          <w:trHeight w:val="466"/>
        </w:trPr>
        <w:tc>
          <w:tcPr>
            <w:tcW w:w="576" w:type="dxa"/>
          </w:tcPr>
          <w:p w14:paraId="7B0874C1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0E74089A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147AB26C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421B8EBC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363F904C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3F8F90D2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01B3A0A2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6" w:type="dxa"/>
          </w:tcPr>
          <w:p w14:paraId="6326203F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  <w:tc>
          <w:tcPr>
            <w:tcW w:w="577" w:type="dxa"/>
          </w:tcPr>
          <w:p w14:paraId="48AFEFF9" w14:textId="77777777" w:rsidR="00601FFC" w:rsidRPr="00A30037" w:rsidRDefault="00601FFC" w:rsidP="00D75405">
            <w:pPr>
              <w:ind w:right="404"/>
              <w:jc w:val="right"/>
              <w:rPr>
                <w:rFonts w:asciiTheme="minorHAnsi" w:hAnsiTheme="minorHAnsi"/>
                <w:i/>
              </w:rPr>
            </w:pPr>
          </w:p>
        </w:tc>
      </w:tr>
    </w:tbl>
    <w:bookmarkEnd w:id="2"/>
    <w:p w14:paraId="62CAD6F0" w14:textId="440687F3" w:rsidR="00D102AE" w:rsidRPr="00D102AE" w:rsidRDefault="00D102AE" w:rsidP="00D102AE">
      <w:pPr>
        <w:ind w:right="404"/>
        <w:rPr>
          <w:rFonts w:asciiTheme="minorHAnsi" w:hAnsiTheme="minorHAnsi"/>
          <w:b/>
          <w:i/>
          <w:sz w:val="22"/>
        </w:rPr>
      </w:pPr>
      <w:r w:rsidRPr="00D102AE">
        <w:rPr>
          <w:rFonts w:asciiTheme="minorHAnsi" w:hAnsiTheme="minorHAnsi"/>
          <w:b/>
          <w:i/>
          <w:sz w:val="22"/>
        </w:rPr>
        <w:t>TELÉFONO MÓBIL D</w:t>
      </w:r>
      <w:r>
        <w:rPr>
          <w:rFonts w:asciiTheme="minorHAnsi" w:hAnsiTheme="minorHAnsi"/>
          <w:b/>
          <w:i/>
          <w:sz w:val="22"/>
        </w:rPr>
        <w:t>O</w:t>
      </w:r>
      <w:r w:rsidRPr="00D102AE">
        <w:rPr>
          <w:rFonts w:asciiTheme="minorHAnsi" w:hAnsiTheme="minorHAnsi"/>
          <w:b/>
          <w:i/>
          <w:sz w:val="22"/>
        </w:rPr>
        <w:t xml:space="preserve"> </w:t>
      </w:r>
      <w:r>
        <w:rPr>
          <w:rFonts w:asciiTheme="minorHAnsi" w:hAnsiTheme="minorHAnsi"/>
          <w:b/>
          <w:i/>
          <w:sz w:val="22"/>
        </w:rPr>
        <w:t>P</w:t>
      </w:r>
      <w:r w:rsidRPr="00D102AE">
        <w:rPr>
          <w:rFonts w:asciiTheme="minorHAnsi" w:hAnsiTheme="minorHAnsi"/>
          <w:b/>
          <w:i/>
          <w:sz w:val="22"/>
        </w:rPr>
        <w:t>AI</w:t>
      </w:r>
    </w:p>
    <w:p w14:paraId="7E5FF1F6" w14:textId="77777777" w:rsidR="006A1DA4" w:rsidRDefault="006A1DA4" w:rsidP="00060D4E">
      <w:pPr>
        <w:ind w:right="404"/>
        <w:jc w:val="both"/>
        <w:rPr>
          <w:rFonts w:asciiTheme="minorHAnsi" w:hAnsiTheme="minorHAnsi"/>
        </w:rPr>
      </w:pPr>
    </w:p>
    <w:tbl>
      <w:tblPr>
        <w:tblStyle w:val="Tablaconcuadrcul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8683"/>
      </w:tblGrid>
      <w:tr w:rsidR="00CD1FBE" w:rsidRPr="00B50F06" w14:paraId="33E5F255" w14:textId="77777777" w:rsidTr="00CD1FBE">
        <w:trPr>
          <w:trHeight w:val="3818"/>
        </w:trPr>
        <w:tc>
          <w:tcPr>
            <w:tcW w:w="8683" w:type="dxa"/>
            <w:tcBorders>
              <w:bottom w:val="single" w:sz="4" w:space="0" w:color="auto"/>
            </w:tcBorders>
          </w:tcPr>
          <w:p w14:paraId="76C1F8EF" w14:textId="2D7C791C" w:rsidR="00CD1FBE" w:rsidRPr="00D75405" w:rsidRDefault="00CD1FBE" w:rsidP="00CD1FBE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D7540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COMUNICACIÓNS A PROXENITORES E/OU RESPONSABLES DE DATOS PERSOAIS DO ALUMNADO MAIOR DE IDADE</w:t>
            </w:r>
          </w:p>
          <w:p w14:paraId="0A77E37C" w14:textId="77777777" w:rsidR="00CD1FBE" w:rsidRPr="00D75405" w:rsidRDefault="00CD1FBE" w:rsidP="00CD1FBE">
            <w:pPr>
              <w:pStyle w:val="NormalWeb"/>
              <w:shd w:val="clear" w:color="auto" w:fill="FFFFFF"/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</w:pPr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No tocante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ás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comunicacións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proxenitores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e/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ou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responsables de datos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persoais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do alumnado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maior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de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idade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, o Protocolo de protección de datos da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Consellería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de Educación, Ciencia, Universidades e Formación Profesional da Xunta de Galicia di: "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Ao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alcanzar a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maioría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de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idade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extínguese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a patria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potestade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dos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proxenitores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respecto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aos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seus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fillos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e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fillas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, polo que non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poderá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facilitárselles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información académica sen o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consentimento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inequívoco da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persoa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titular dos datos (o/a alumno/a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maior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 xml:space="preserve"> de </w:t>
            </w:r>
            <w:proofErr w:type="spellStart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idade</w:t>
            </w:r>
            <w:proofErr w:type="spellEnd"/>
            <w:r w:rsidRPr="00D75405">
              <w:rPr>
                <w:rStyle w:val="nfasis"/>
                <w:rFonts w:ascii="Verdana" w:hAnsi="Verdana"/>
                <w:color w:val="183152"/>
                <w:sz w:val="16"/>
                <w:szCs w:val="16"/>
              </w:rPr>
              <w:t>)".</w:t>
            </w:r>
          </w:p>
          <w:p w14:paraId="345ECCDC" w14:textId="77777777" w:rsidR="00CD1FBE" w:rsidRPr="00B50F06" w:rsidRDefault="00CD1FBE" w:rsidP="00CD1FBE">
            <w:pPr>
              <w:pStyle w:val="NormalWeb"/>
              <w:shd w:val="clear" w:color="auto" w:fill="FFFFFF"/>
              <w:rPr>
                <w:rFonts w:asciiTheme="minorHAnsi" w:hAnsiTheme="minorHAnsi"/>
                <w:b/>
                <w:bCs/>
                <w:i/>
                <w:iCs/>
              </w:rPr>
            </w:pPr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br/>
              <w:t xml:space="preserve">En consecuencia, cando un alumno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ou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alumna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faga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os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dezaoito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anos, as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persoas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que figuren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na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lapela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responsables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deixarán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de ter acceso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á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súa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información a través de Abalar. Para poder seguir consultando estes datos, será preciso contar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co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consentimento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inequívoco do/a alumno/a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e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que o centro marque a casa "Non se opón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ao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acceso",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na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lapela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de responsables, para 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persoa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que corresponda. Se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na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lapela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figura a alumna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ou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alumno como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titor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legal,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xa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non existiría a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posibilidade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de que as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persoas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responsables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teñan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acceso </w:t>
            </w:r>
            <w:proofErr w:type="spellStart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>á</w:t>
            </w:r>
            <w:proofErr w:type="spellEnd"/>
            <w:r w:rsidRPr="00D75405">
              <w:rPr>
                <w:rFonts w:ascii="Verdana" w:hAnsi="Verdana"/>
                <w:color w:val="183152"/>
                <w:sz w:val="16"/>
                <w:szCs w:val="16"/>
              </w:rPr>
              <w:t xml:space="preserve"> súa información.</w:t>
            </w:r>
          </w:p>
        </w:tc>
      </w:tr>
      <w:tr w:rsidR="00CD1FBE" w:rsidRPr="00B50F06" w14:paraId="75EDD400" w14:textId="77777777" w:rsidTr="00CD1FBE">
        <w:trPr>
          <w:trHeight w:val="3678"/>
        </w:trPr>
        <w:tc>
          <w:tcPr>
            <w:tcW w:w="8683" w:type="dxa"/>
            <w:tcBorders>
              <w:left w:val="nil"/>
              <w:bottom w:val="nil"/>
              <w:right w:val="nil"/>
            </w:tcBorders>
          </w:tcPr>
          <w:p w14:paraId="178E7BA0" w14:textId="77777777" w:rsidR="00CD1FBE" w:rsidRDefault="00CD1FBE" w:rsidP="00CD1FBE">
            <w:pPr>
              <w:rPr>
                <w:rFonts w:ascii="Verdana" w:hAnsi="Verdana"/>
                <w:b/>
                <w:bCs/>
                <w:i/>
                <w:iCs/>
                <w:color w:val="183152"/>
                <w:sz w:val="18"/>
                <w:szCs w:val="18"/>
              </w:rPr>
            </w:pPr>
          </w:p>
          <w:p w14:paraId="50296D4F" w14:textId="6A572D94" w:rsidR="00CD1FBE" w:rsidRPr="00B53C7C" w:rsidRDefault="00CD1FBE" w:rsidP="00CD1FBE">
            <w:p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53C7C">
              <w:rPr>
                <w:rFonts w:asciiTheme="minorHAnsi" w:hAnsiTheme="minorHAnsi"/>
                <w:b/>
                <w:i/>
                <w:sz w:val="22"/>
                <w:szCs w:val="22"/>
              </w:rPr>
              <w:t>EMAIL DO/A ALUMNO/A (ESCRIBILO CON MAIUSCULAS)</w:t>
            </w:r>
          </w:p>
          <w:p w14:paraId="605354C7" w14:textId="77777777" w:rsidR="00CD1FBE" w:rsidRDefault="00CD1FBE" w:rsidP="00CD1FBE">
            <w:pPr>
              <w:rPr>
                <w:rFonts w:asciiTheme="minorHAnsi" w:hAnsiTheme="minorHAnsi"/>
              </w:rPr>
            </w:pPr>
          </w:p>
          <w:p w14:paraId="34A000FD" w14:textId="77777777" w:rsidR="00CD1FBE" w:rsidRDefault="00CD1FBE" w:rsidP="00CD1FBE">
            <w:pPr>
              <w:rPr>
                <w:rFonts w:ascii="Verdana" w:hAnsi="Verdana"/>
                <w:i/>
                <w:iCs/>
                <w:color w:val="183152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8315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66517D2" w14:textId="77777777" w:rsidR="00E24A6F" w:rsidRDefault="00CD1FBE" w:rsidP="00CD1FBE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D102AE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</w:p>
          <w:p w14:paraId="21BC37D4" w14:textId="1B3EE1B2" w:rsidR="00CD1FBE" w:rsidRPr="00D75405" w:rsidRDefault="00CD1FBE" w:rsidP="00CD1FBE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D102AE">
              <w:rPr>
                <w:rFonts w:asciiTheme="minorHAnsi" w:hAnsiTheme="minorHAnsi"/>
                <w:b/>
                <w:i/>
                <w:sz w:val="22"/>
              </w:rPr>
              <w:t>TELÉFONO MÓBIL D</w:t>
            </w:r>
            <w:r>
              <w:rPr>
                <w:rFonts w:asciiTheme="minorHAnsi" w:hAnsiTheme="minorHAnsi"/>
                <w:b/>
                <w:i/>
                <w:sz w:val="22"/>
              </w:rPr>
              <w:t>O/A ALUMNO/A</w:t>
            </w:r>
          </w:p>
          <w:p w14:paraId="4CB679C9" w14:textId="77777777" w:rsidR="00CD1FBE" w:rsidRPr="008B79D5" w:rsidRDefault="00CD1FBE" w:rsidP="00CD1FBE">
            <w:pPr>
              <w:rPr>
                <w:b/>
                <w:bCs/>
                <w:i/>
                <w:iCs/>
              </w:rPr>
            </w:pPr>
            <w:r w:rsidRPr="008B79D5">
              <w:rPr>
                <w:b/>
                <w:bCs/>
                <w:i/>
                <w:iCs/>
              </w:rPr>
              <w:t xml:space="preserve">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76"/>
              <w:gridCol w:w="576"/>
              <w:gridCol w:w="576"/>
              <w:gridCol w:w="576"/>
              <w:gridCol w:w="576"/>
              <w:gridCol w:w="576"/>
              <w:gridCol w:w="576"/>
              <w:gridCol w:w="576"/>
              <w:gridCol w:w="576"/>
            </w:tblGrid>
            <w:tr w:rsidR="00CD1FBE" w:rsidRPr="00B50F06" w14:paraId="04C28388" w14:textId="77777777" w:rsidTr="001751A2">
              <w:trPr>
                <w:trHeight w:val="466"/>
              </w:trPr>
              <w:tc>
                <w:tcPr>
                  <w:tcW w:w="576" w:type="dxa"/>
                </w:tcPr>
                <w:p w14:paraId="0F6AEF96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1475FF9F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0DDC3E19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5546F58F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1E475CCC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32BFBC87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00B04649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05851DB0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576" w:type="dxa"/>
                </w:tcPr>
                <w:p w14:paraId="5ED0A122" w14:textId="77777777" w:rsidR="00CD1FBE" w:rsidRPr="00B50F06" w:rsidRDefault="00CD1FBE" w:rsidP="00CD1FBE">
                  <w:pPr>
                    <w:ind w:right="404"/>
                    <w:jc w:val="right"/>
                    <w:rPr>
                      <w:rFonts w:asciiTheme="minorHAnsi" w:hAnsiTheme="minorHAnsi"/>
                      <w:i/>
                    </w:rPr>
                  </w:pPr>
                </w:p>
              </w:tc>
            </w:tr>
          </w:tbl>
          <w:p w14:paraId="353CBB65" w14:textId="77777777" w:rsidR="00CD1FBE" w:rsidRPr="00601FFC" w:rsidRDefault="00CD1FBE" w:rsidP="00CD1FBE">
            <w:pPr>
              <w:rPr>
                <w:rFonts w:asciiTheme="minorHAnsi" w:hAnsiTheme="minorHAnsi"/>
                <w:b/>
                <w:i/>
                <w:sz w:val="22"/>
              </w:rPr>
            </w:pPr>
          </w:p>
        </w:tc>
      </w:tr>
    </w:tbl>
    <w:p w14:paraId="07320DDF" w14:textId="74771139" w:rsidR="00654EBC" w:rsidRPr="00654EBC" w:rsidRDefault="00654EBC" w:rsidP="00654EBC">
      <w:pPr>
        <w:tabs>
          <w:tab w:val="left" w:pos="1410"/>
        </w:tabs>
      </w:pPr>
    </w:p>
    <w:sectPr w:rsidR="00654EBC" w:rsidRPr="00654EBC" w:rsidSect="00657D2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6F08" w14:textId="77777777" w:rsidR="001A681A" w:rsidRDefault="001A681A" w:rsidP="00523796">
      <w:r>
        <w:separator/>
      </w:r>
    </w:p>
  </w:endnote>
  <w:endnote w:type="continuationSeparator" w:id="0">
    <w:p w14:paraId="25882BEE" w14:textId="77777777" w:rsidR="001A681A" w:rsidRDefault="001A681A" w:rsidP="005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0AD7" w14:textId="3301187F" w:rsidR="00523796" w:rsidRDefault="008B79D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47312D8" wp14:editId="5E868521">
          <wp:simplePos x="0" y="0"/>
          <wp:positionH relativeFrom="column">
            <wp:posOffset>4606290</wp:posOffset>
          </wp:positionH>
          <wp:positionV relativeFrom="paragraph">
            <wp:posOffset>-165100</wp:posOffset>
          </wp:positionV>
          <wp:extent cx="862965" cy="301625"/>
          <wp:effectExtent l="0" t="0" r="0" b="3175"/>
          <wp:wrapTight wrapText="bothSides">
            <wp:wrapPolygon edited="0">
              <wp:start x="0" y="0"/>
              <wp:lineTo x="0" y="20463"/>
              <wp:lineTo x="20980" y="20463"/>
              <wp:lineTo x="2098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alic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6F6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631E58DD" wp14:editId="567568F3">
          <wp:simplePos x="0" y="0"/>
          <wp:positionH relativeFrom="column">
            <wp:posOffset>-775335</wp:posOffset>
          </wp:positionH>
          <wp:positionV relativeFrom="paragraph">
            <wp:posOffset>-237490</wp:posOffset>
          </wp:positionV>
          <wp:extent cx="733425" cy="571500"/>
          <wp:effectExtent l="19050" t="0" r="9525" b="0"/>
          <wp:wrapTight wrapText="bothSides">
            <wp:wrapPolygon edited="0">
              <wp:start x="-561" y="0"/>
              <wp:lineTo x="-561" y="20880"/>
              <wp:lineTo x="21881" y="20880"/>
              <wp:lineTo x="21881" y="0"/>
              <wp:lineTo x="-561" y="0"/>
            </wp:wrapPolygon>
          </wp:wrapTight>
          <wp:docPr id="7" name="Imagen 7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7D34" w14:textId="77777777" w:rsidR="001A681A" w:rsidRDefault="001A681A" w:rsidP="00523796">
      <w:r>
        <w:separator/>
      </w:r>
    </w:p>
  </w:footnote>
  <w:footnote w:type="continuationSeparator" w:id="0">
    <w:p w14:paraId="3FDEB3F8" w14:textId="77777777" w:rsidR="001A681A" w:rsidRDefault="001A681A" w:rsidP="0052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84E7" w14:textId="4B213C45" w:rsidR="00523796" w:rsidRDefault="00D15139">
    <w:pPr>
      <w:pStyle w:val="Encabezad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120AC4" wp14:editId="2A4D2295">
          <wp:simplePos x="0" y="0"/>
          <wp:positionH relativeFrom="column">
            <wp:posOffset>57150</wp:posOffset>
          </wp:positionH>
          <wp:positionV relativeFrom="paragraph">
            <wp:posOffset>-343535</wp:posOffset>
          </wp:positionV>
          <wp:extent cx="5346700" cy="628015"/>
          <wp:effectExtent l="0" t="0" r="6350" b="635"/>
          <wp:wrapNone/>
          <wp:docPr id="4162719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5E5F702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margin-left:0;margin-top:-23.4pt;width:147pt;height:58.5pt;z-index:251664384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" stroked="f">
          <v:textbox>
            <w:txbxContent>
              <w:p w14:paraId="051538D3" w14:textId="77777777" w:rsidR="005837FF" w:rsidRPr="005837FF" w:rsidRDefault="005837FF" w:rsidP="005837FF">
                <w:pPr>
                  <w:jc w:val="center"/>
                  <w:rPr>
                    <w:lang w:val="en-US"/>
                  </w:rPr>
                </w:pPr>
                <w:hyperlink r:id="rId2" w:history="1"/>
                <w:hyperlink r:id="rId3" w:history="1"/>
                <w:hyperlink r:id="rId4" w:history="1"/>
                <w:hyperlink r:id="rId5" w:history="1"/>
                <w:hyperlink r:id="rId6" w:history="1"/>
                <w:hyperlink r:id="rId7" w:history="1"/>
                <w:hyperlink r:id="rId8" w:history="1"/>
                <w:hyperlink r:id="rId9" w:history="1"/>
                <w:hyperlink r:id="rId10" w:history="1"/>
                <w:hyperlink r:id="rId11" w:history="1"/>
                <w:hyperlink r:id="rId12" w:history="1"/>
                <w:hyperlink r:id="rId13" w:history="1"/>
                <w:hyperlink r:id="rId14" w:history="1"/>
                <w:hyperlink r:id="rId15" w:history="1"/>
                <w:hyperlink r:id="rId16" w:history="1"/>
                <w:hyperlink r:id="rId17" w:history="1"/>
                <w:hyperlink r:id="rId18" w:history="1"/>
                <w:hyperlink r:id="rId19" w:history="1"/>
                <w:hyperlink r:id="rId20" w:history="1"/>
                <w:hyperlink r:id="rId21" w:history="1"/>
                <w:hyperlink r:id="rId22" w:history="1"/>
                <w:hyperlink r:id="rId23" w:history="1"/>
                <w:hyperlink r:id="rId24" w:history="1"/>
                <w:hyperlink r:id="rId25" w:history="1"/>
                <w:hyperlink r:id="rId26" w:history="1"/>
                <w:hyperlink r:id="rId27" w:history="1"/>
                <w:hyperlink r:id="rId28" w:history="1"/>
                <w:hyperlink r:id="rId29" w:history="1"/>
                <w:hyperlink r:id="rId30" w:history="1"/>
                <w:hyperlink r:id="rId31" w:history="1"/>
                <w:hyperlink r:id="rId32" w:history="1"/>
                <w:hyperlink r:id="rId33" w:history="1"/>
                <w:hyperlink r:id="rId34" w:history="1"/>
                <w:hyperlink r:id="rId35" w:history="1"/>
                <w:hyperlink r:id="rId36" w:history="1"/>
                <w:hyperlink r:id="rId37" w:history="1"/>
                <w:hyperlink r:id="rId38" w:history="1"/>
                <w:hyperlink r:id="rId39" w:history="1"/>
                <w:hyperlink r:id="rId40" w:history="1"/>
                <w:hyperlink r:id="rId41" w:history="1"/>
                <w:hyperlink r:id="rId42" w:history="1"/>
                <w:hyperlink r:id="rId43" w:history="1"/>
                <w:hyperlink r:id="rId44" w:history="1"/>
                <w:hyperlink r:id="rId45" w:history="1"/>
                <w:hyperlink r:id="rId46" w:history="1"/>
                <w:hyperlink r:id="rId47" w:history="1"/>
                <w:hyperlink r:id="rId48" w:history="1"/>
                <w:hyperlink r:id="rId49" w:history="1"/>
                <w:hyperlink r:id="rId50" w:history="1"/>
                <w:hyperlink r:id="rId51" w:history="1"/>
                <w:hyperlink r:id="rId52" w:history="1"/>
                <w:hyperlink r:id="rId53" w:history="1"/>
                <w:hyperlink r:id="rId54" w:history="1"/>
                <w:hyperlink r:id="rId55" w:history="1"/>
                <w:hyperlink r:id="rId56" w:history="1"/>
                <w:hyperlink r:id="rId57" w:history="1"/>
                <w:hyperlink r:id="rId58" w:history="1"/>
                <w:hyperlink r:id="rId59" w:history="1"/>
                <w:hyperlink r:id="rId60" w:history="1"/>
                <w:hyperlink r:id="rId61" w:history="1"/>
                <w:hyperlink r:id="rId62" w:history="1"/>
                <w:hyperlink r:id="rId63" w:history="1"/>
                <w:hyperlink r:id="rId64" w:history="1"/>
                <w:hyperlink r:id="rId65" w:history="1"/>
                <w:hyperlink r:id="rId66" w:history="1"/>
                <w:hyperlink r:id="rId67" w:history="1"/>
                <w:hyperlink r:id="rId68" w:history="1"/>
                <w:hyperlink r:id="rId69" w:history="1"/>
                <w:hyperlink r:id="rId70" w:history="1"/>
                <w:hyperlink r:id="rId71" w:history="1"/>
                <w:hyperlink r:id="rId72" w:history="1"/>
                <w:hyperlink r:id="rId73" w:history="1"/>
                <w:hyperlink r:id="rId74" w:history="1"/>
                <w:hyperlink r:id="rId75" w:history="1"/>
                <w:hyperlink r:id="rId76" w:history="1"/>
                <w:hyperlink r:id="rId77" w:history="1"/>
                <w:hyperlink r:id="rId78" w:history="1"/>
                <w:hyperlink r:id="rId79" w:history="1"/>
                <w:hyperlink r:id="rId80" w:history="1"/>
                <w:hyperlink r:id="rId81" w:history="1"/>
                <w:hyperlink r:id="rId82" w:history="1"/>
              </w:p>
            </w:txbxContent>
          </v:textbox>
          <w10:wrap type="square" anchorx="margin"/>
        </v:shape>
      </w:pict>
    </w:r>
  </w:p>
  <w:p w14:paraId="175682EA" w14:textId="77777777" w:rsidR="00523796" w:rsidRDefault="005237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197"/>
    <w:rsid w:val="000568C8"/>
    <w:rsid w:val="00060D4E"/>
    <w:rsid w:val="001A681A"/>
    <w:rsid w:val="002331A0"/>
    <w:rsid w:val="002574AB"/>
    <w:rsid w:val="002D6378"/>
    <w:rsid w:val="00320290"/>
    <w:rsid w:val="003245B8"/>
    <w:rsid w:val="0034605B"/>
    <w:rsid w:val="00395972"/>
    <w:rsid w:val="003B00B8"/>
    <w:rsid w:val="00416DF4"/>
    <w:rsid w:val="004239FC"/>
    <w:rsid w:val="004B49A6"/>
    <w:rsid w:val="00523796"/>
    <w:rsid w:val="005837FF"/>
    <w:rsid w:val="005912CE"/>
    <w:rsid w:val="00596C5E"/>
    <w:rsid w:val="005C30DA"/>
    <w:rsid w:val="00601FFC"/>
    <w:rsid w:val="0062267A"/>
    <w:rsid w:val="00650762"/>
    <w:rsid w:val="00654EBC"/>
    <w:rsid w:val="00657D2B"/>
    <w:rsid w:val="006807C8"/>
    <w:rsid w:val="006A1DA4"/>
    <w:rsid w:val="0071665C"/>
    <w:rsid w:val="007211A8"/>
    <w:rsid w:val="00734C35"/>
    <w:rsid w:val="00750009"/>
    <w:rsid w:val="00776B69"/>
    <w:rsid w:val="00791BC6"/>
    <w:rsid w:val="007B0578"/>
    <w:rsid w:val="007B238E"/>
    <w:rsid w:val="007F2891"/>
    <w:rsid w:val="00826197"/>
    <w:rsid w:val="0086387A"/>
    <w:rsid w:val="0086727C"/>
    <w:rsid w:val="008710DA"/>
    <w:rsid w:val="008A54AD"/>
    <w:rsid w:val="008B79D5"/>
    <w:rsid w:val="009377DC"/>
    <w:rsid w:val="00956F95"/>
    <w:rsid w:val="009C2089"/>
    <w:rsid w:val="009D6F63"/>
    <w:rsid w:val="00A24F68"/>
    <w:rsid w:val="00A754F5"/>
    <w:rsid w:val="00A85FFE"/>
    <w:rsid w:val="00AB7CF0"/>
    <w:rsid w:val="00B12931"/>
    <w:rsid w:val="00B16470"/>
    <w:rsid w:val="00B228AA"/>
    <w:rsid w:val="00B50F06"/>
    <w:rsid w:val="00B51334"/>
    <w:rsid w:val="00B53C7C"/>
    <w:rsid w:val="00B815BF"/>
    <w:rsid w:val="00BA5D5B"/>
    <w:rsid w:val="00BC3102"/>
    <w:rsid w:val="00BF26D6"/>
    <w:rsid w:val="00C8599D"/>
    <w:rsid w:val="00CB59AE"/>
    <w:rsid w:val="00CB67E9"/>
    <w:rsid w:val="00CD1FBE"/>
    <w:rsid w:val="00CE1E49"/>
    <w:rsid w:val="00D102AE"/>
    <w:rsid w:val="00D15139"/>
    <w:rsid w:val="00D225EE"/>
    <w:rsid w:val="00D75405"/>
    <w:rsid w:val="00D8001C"/>
    <w:rsid w:val="00DF0A70"/>
    <w:rsid w:val="00E24A6F"/>
    <w:rsid w:val="00E45463"/>
    <w:rsid w:val="00F30325"/>
    <w:rsid w:val="00F54854"/>
    <w:rsid w:val="00F96B85"/>
    <w:rsid w:val="00FA19B9"/>
    <w:rsid w:val="00FA6788"/>
    <w:rsid w:val="00FD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C71D"/>
  <w15:docId w15:val="{C8DCD741-FB08-4B22-86F1-FC9DBA9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8"/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796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3796"/>
  </w:style>
  <w:style w:type="paragraph" w:styleId="Piedepgina">
    <w:name w:val="footer"/>
    <w:basedOn w:val="Normal"/>
    <w:link w:val="PiedepginaCar"/>
    <w:uiPriority w:val="99"/>
    <w:unhideWhenUsed/>
    <w:rsid w:val="00523796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3796"/>
  </w:style>
  <w:style w:type="character" w:styleId="Hipervnculo">
    <w:name w:val="Hyperlink"/>
    <w:basedOn w:val="Fuentedeprrafopredeter"/>
    <w:uiPriority w:val="99"/>
    <w:unhideWhenUsed/>
    <w:rsid w:val="005837F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37FF"/>
    <w:rPr>
      <w:color w:val="605E5C"/>
      <w:shd w:val="clear" w:color="auto" w:fill="E1DFDD"/>
    </w:rPr>
  </w:style>
  <w:style w:type="paragraph" w:customStyle="1" w:styleId="textotitulonovas">
    <w:name w:val="textotitulonovas"/>
    <w:basedOn w:val="Normal"/>
    <w:rsid w:val="00060D4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60D4E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060D4E"/>
    <w:rPr>
      <w:i/>
      <w:iCs/>
    </w:rPr>
  </w:style>
  <w:style w:type="table" w:styleId="Tablaconcuadrcula">
    <w:name w:val="Table Grid"/>
    <w:basedOn w:val="Tablanormal"/>
    <w:uiPriority w:val="39"/>
    <w:rsid w:val="0006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esxunqueira1.com" TargetMode="External"/><Relationship Id="rId21" Type="http://schemas.openxmlformats.org/officeDocument/2006/relationships/hyperlink" Target="http://www.iesxunqueira1.com" TargetMode="External"/><Relationship Id="rId42" Type="http://schemas.openxmlformats.org/officeDocument/2006/relationships/hyperlink" Target="http://www.iesxunqueira1.com" TargetMode="External"/><Relationship Id="rId47" Type="http://schemas.openxmlformats.org/officeDocument/2006/relationships/hyperlink" Target="http://www.iesxunqueira1.com" TargetMode="External"/><Relationship Id="rId63" Type="http://schemas.openxmlformats.org/officeDocument/2006/relationships/hyperlink" Target="http://www.iesxunqueira1.com" TargetMode="External"/><Relationship Id="rId68" Type="http://schemas.openxmlformats.org/officeDocument/2006/relationships/hyperlink" Target="http://www.iesxunqueira1.com" TargetMode="External"/><Relationship Id="rId16" Type="http://schemas.openxmlformats.org/officeDocument/2006/relationships/hyperlink" Target="http://www.iesxunqueira1.com" TargetMode="External"/><Relationship Id="rId11" Type="http://schemas.openxmlformats.org/officeDocument/2006/relationships/hyperlink" Target="http://www.iesxunqueira1.com" TargetMode="External"/><Relationship Id="rId32" Type="http://schemas.openxmlformats.org/officeDocument/2006/relationships/hyperlink" Target="http://www.iesxunqueira1.com" TargetMode="External"/><Relationship Id="rId37" Type="http://schemas.openxmlformats.org/officeDocument/2006/relationships/hyperlink" Target="http://www.iesxunqueira1.com" TargetMode="External"/><Relationship Id="rId53" Type="http://schemas.openxmlformats.org/officeDocument/2006/relationships/hyperlink" Target="http://www.iesxunqueira1.com" TargetMode="External"/><Relationship Id="rId58" Type="http://schemas.openxmlformats.org/officeDocument/2006/relationships/hyperlink" Target="http://www.iesxunqueira1.com" TargetMode="External"/><Relationship Id="rId74" Type="http://schemas.openxmlformats.org/officeDocument/2006/relationships/hyperlink" Target="http://www.iesxunqueira1.com" TargetMode="External"/><Relationship Id="rId79" Type="http://schemas.openxmlformats.org/officeDocument/2006/relationships/hyperlink" Target="http://www.iesxunqueira1.com" TargetMode="External"/><Relationship Id="rId5" Type="http://schemas.openxmlformats.org/officeDocument/2006/relationships/hyperlink" Target="http://www.iesxunqueira1.com" TargetMode="External"/><Relationship Id="rId61" Type="http://schemas.openxmlformats.org/officeDocument/2006/relationships/hyperlink" Target="http://www.iesxunqueira1.com" TargetMode="External"/><Relationship Id="rId82" Type="http://schemas.openxmlformats.org/officeDocument/2006/relationships/hyperlink" Target="http://www.iesxunqueira1.com" TargetMode="External"/><Relationship Id="rId19" Type="http://schemas.openxmlformats.org/officeDocument/2006/relationships/hyperlink" Target="http://www.iesxunqueira1.com" TargetMode="External"/><Relationship Id="rId14" Type="http://schemas.openxmlformats.org/officeDocument/2006/relationships/hyperlink" Target="http://www.iesxunqueira1.com" TargetMode="External"/><Relationship Id="rId22" Type="http://schemas.openxmlformats.org/officeDocument/2006/relationships/hyperlink" Target="http://www.iesxunqueira1.com" TargetMode="External"/><Relationship Id="rId27" Type="http://schemas.openxmlformats.org/officeDocument/2006/relationships/hyperlink" Target="http://www.iesxunqueira1.com" TargetMode="External"/><Relationship Id="rId30" Type="http://schemas.openxmlformats.org/officeDocument/2006/relationships/hyperlink" Target="http://www.iesxunqueira1.com" TargetMode="External"/><Relationship Id="rId35" Type="http://schemas.openxmlformats.org/officeDocument/2006/relationships/hyperlink" Target="http://www.iesxunqueira1.com" TargetMode="External"/><Relationship Id="rId43" Type="http://schemas.openxmlformats.org/officeDocument/2006/relationships/hyperlink" Target="http://www.iesxunqueira1.com" TargetMode="External"/><Relationship Id="rId48" Type="http://schemas.openxmlformats.org/officeDocument/2006/relationships/hyperlink" Target="http://www.iesxunqueira1.com" TargetMode="External"/><Relationship Id="rId56" Type="http://schemas.openxmlformats.org/officeDocument/2006/relationships/hyperlink" Target="http://www.iesxunqueira1.com" TargetMode="External"/><Relationship Id="rId64" Type="http://schemas.openxmlformats.org/officeDocument/2006/relationships/hyperlink" Target="http://www.iesxunqueira1.com" TargetMode="External"/><Relationship Id="rId69" Type="http://schemas.openxmlformats.org/officeDocument/2006/relationships/hyperlink" Target="http://www.iesxunqueira1.com" TargetMode="External"/><Relationship Id="rId77" Type="http://schemas.openxmlformats.org/officeDocument/2006/relationships/hyperlink" Target="http://www.iesxunqueira1.com" TargetMode="External"/><Relationship Id="rId8" Type="http://schemas.openxmlformats.org/officeDocument/2006/relationships/hyperlink" Target="http://www.iesxunqueira1.com" TargetMode="External"/><Relationship Id="rId51" Type="http://schemas.openxmlformats.org/officeDocument/2006/relationships/hyperlink" Target="http://www.iesxunqueira1.com" TargetMode="External"/><Relationship Id="rId72" Type="http://schemas.openxmlformats.org/officeDocument/2006/relationships/hyperlink" Target="http://www.iesxunqueira1.com" TargetMode="External"/><Relationship Id="rId80" Type="http://schemas.openxmlformats.org/officeDocument/2006/relationships/hyperlink" Target="http://www.iesxunqueira1.com" TargetMode="External"/><Relationship Id="rId3" Type="http://schemas.openxmlformats.org/officeDocument/2006/relationships/hyperlink" Target="http://www.iesxunqueira1.com" TargetMode="External"/><Relationship Id="rId12" Type="http://schemas.openxmlformats.org/officeDocument/2006/relationships/hyperlink" Target="http://www.iesxunqueira1.com" TargetMode="External"/><Relationship Id="rId17" Type="http://schemas.openxmlformats.org/officeDocument/2006/relationships/hyperlink" Target="http://www.iesxunqueira1.com" TargetMode="External"/><Relationship Id="rId25" Type="http://schemas.openxmlformats.org/officeDocument/2006/relationships/hyperlink" Target="http://www.iesxunqueira1.com" TargetMode="External"/><Relationship Id="rId33" Type="http://schemas.openxmlformats.org/officeDocument/2006/relationships/hyperlink" Target="http://www.iesxunqueira1.com" TargetMode="External"/><Relationship Id="rId38" Type="http://schemas.openxmlformats.org/officeDocument/2006/relationships/hyperlink" Target="http://www.iesxunqueira1.com" TargetMode="External"/><Relationship Id="rId46" Type="http://schemas.openxmlformats.org/officeDocument/2006/relationships/hyperlink" Target="http://www.iesxunqueira1.com" TargetMode="External"/><Relationship Id="rId59" Type="http://schemas.openxmlformats.org/officeDocument/2006/relationships/hyperlink" Target="http://www.iesxunqueira1.com" TargetMode="External"/><Relationship Id="rId67" Type="http://schemas.openxmlformats.org/officeDocument/2006/relationships/hyperlink" Target="http://www.iesxunqueira1.com" TargetMode="External"/><Relationship Id="rId20" Type="http://schemas.openxmlformats.org/officeDocument/2006/relationships/hyperlink" Target="http://www.iesxunqueira1.com" TargetMode="External"/><Relationship Id="rId41" Type="http://schemas.openxmlformats.org/officeDocument/2006/relationships/hyperlink" Target="http://www.iesxunqueira1.com" TargetMode="External"/><Relationship Id="rId54" Type="http://schemas.openxmlformats.org/officeDocument/2006/relationships/hyperlink" Target="http://www.iesxunqueira1.com" TargetMode="External"/><Relationship Id="rId62" Type="http://schemas.openxmlformats.org/officeDocument/2006/relationships/hyperlink" Target="http://www.iesxunqueira1.com" TargetMode="External"/><Relationship Id="rId70" Type="http://schemas.openxmlformats.org/officeDocument/2006/relationships/hyperlink" Target="http://www.iesxunqueira1.com" TargetMode="External"/><Relationship Id="rId75" Type="http://schemas.openxmlformats.org/officeDocument/2006/relationships/hyperlink" Target="http://www.iesxunqueira1.com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iesxunqueira1.com" TargetMode="External"/><Relationship Id="rId15" Type="http://schemas.openxmlformats.org/officeDocument/2006/relationships/hyperlink" Target="http://www.iesxunqueira1.com" TargetMode="External"/><Relationship Id="rId23" Type="http://schemas.openxmlformats.org/officeDocument/2006/relationships/hyperlink" Target="http://www.iesxunqueira1.com" TargetMode="External"/><Relationship Id="rId28" Type="http://schemas.openxmlformats.org/officeDocument/2006/relationships/hyperlink" Target="http://www.iesxunqueira1.com" TargetMode="External"/><Relationship Id="rId36" Type="http://schemas.openxmlformats.org/officeDocument/2006/relationships/hyperlink" Target="http://www.iesxunqueira1.com" TargetMode="External"/><Relationship Id="rId49" Type="http://schemas.openxmlformats.org/officeDocument/2006/relationships/hyperlink" Target="http://www.iesxunqueira1.com" TargetMode="External"/><Relationship Id="rId57" Type="http://schemas.openxmlformats.org/officeDocument/2006/relationships/hyperlink" Target="http://www.iesxunqueira1.com" TargetMode="External"/><Relationship Id="rId10" Type="http://schemas.openxmlformats.org/officeDocument/2006/relationships/hyperlink" Target="http://www.iesxunqueira1.com" TargetMode="External"/><Relationship Id="rId31" Type="http://schemas.openxmlformats.org/officeDocument/2006/relationships/hyperlink" Target="http://www.iesxunqueira1.com" TargetMode="External"/><Relationship Id="rId44" Type="http://schemas.openxmlformats.org/officeDocument/2006/relationships/hyperlink" Target="http://www.iesxunqueira1.com" TargetMode="External"/><Relationship Id="rId52" Type="http://schemas.openxmlformats.org/officeDocument/2006/relationships/hyperlink" Target="http://www.iesxunqueira1.com" TargetMode="External"/><Relationship Id="rId60" Type="http://schemas.openxmlformats.org/officeDocument/2006/relationships/hyperlink" Target="http://www.iesxunqueira1.com" TargetMode="External"/><Relationship Id="rId65" Type="http://schemas.openxmlformats.org/officeDocument/2006/relationships/hyperlink" Target="http://www.iesxunqueira1.com" TargetMode="External"/><Relationship Id="rId73" Type="http://schemas.openxmlformats.org/officeDocument/2006/relationships/hyperlink" Target="http://www.iesxunqueira1.com" TargetMode="External"/><Relationship Id="rId78" Type="http://schemas.openxmlformats.org/officeDocument/2006/relationships/hyperlink" Target="http://www.iesxunqueira1.com" TargetMode="External"/><Relationship Id="rId81" Type="http://schemas.openxmlformats.org/officeDocument/2006/relationships/hyperlink" Target="http://www.iesxunqueira1.com" TargetMode="External"/><Relationship Id="rId4" Type="http://schemas.openxmlformats.org/officeDocument/2006/relationships/hyperlink" Target="http://www.iesxunqueira1.com" TargetMode="External"/><Relationship Id="rId9" Type="http://schemas.openxmlformats.org/officeDocument/2006/relationships/hyperlink" Target="http://www.iesxunqueira1.com" TargetMode="External"/><Relationship Id="rId13" Type="http://schemas.openxmlformats.org/officeDocument/2006/relationships/hyperlink" Target="http://www.iesxunqueira1.com" TargetMode="External"/><Relationship Id="rId18" Type="http://schemas.openxmlformats.org/officeDocument/2006/relationships/hyperlink" Target="http://www.iesxunqueira1.com" TargetMode="External"/><Relationship Id="rId39" Type="http://schemas.openxmlformats.org/officeDocument/2006/relationships/hyperlink" Target="http://www.iesxunqueira1.com" TargetMode="External"/><Relationship Id="rId34" Type="http://schemas.openxmlformats.org/officeDocument/2006/relationships/hyperlink" Target="http://www.iesxunqueira1.com" TargetMode="External"/><Relationship Id="rId50" Type="http://schemas.openxmlformats.org/officeDocument/2006/relationships/hyperlink" Target="http://www.iesxunqueira1.com" TargetMode="External"/><Relationship Id="rId55" Type="http://schemas.openxmlformats.org/officeDocument/2006/relationships/hyperlink" Target="http://www.iesxunqueira1.com" TargetMode="External"/><Relationship Id="rId76" Type="http://schemas.openxmlformats.org/officeDocument/2006/relationships/hyperlink" Target="http://www.iesxunqueira1.com" TargetMode="External"/><Relationship Id="rId7" Type="http://schemas.openxmlformats.org/officeDocument/2006/relationships/hyperlink" Target="http://www.iesxunqueira1.com" TargetMode="External"/><Relationship Id="rId71" Type="http://schemas.openxmlformats.org/officeDocument/2006/relationships/hyperlink" Target="http://www.iesxunqueira1.com" TargetMode="External"/><Relationship Id="rId2" Type="http://schemas.openxmlformats.org/officeDocument/2006/relationships/hyperlink" Target="http://www.iesxunqueira1.com" TargetMode="External"/><Relationship Id="rId29" Type="http://schemas.openxmlformats.org/officeDocument/2006/relationships/hyperlink" Target="http://www.iesxunqueira1.com" TargetMode="External"/><Relationship Id="rId24" Type="http://schemas.openxmlformats.org/officeDocument/2006/relationships/hyperlink" Target="http://www.iesxunqueira1.com" TargetMode="External"/><Relationship Id="rId40" Type="http://schemas.openxmlformats.org/officeDocument/2006/relationships/hyperlink" Target="http://www.iesxunqueira1.com" TargetMode="External"/><Relationship Id="rId45" Type="http://schemas.openxmlformats.org/officeDocument/2006/relationships/hyperlink" Target="http://www.iesxunqueira1.com" TargetMode="External"/><Relationship Id="rId66" Type="http://schemas.openxmlformats.org/officeDocument/2006/relationships/hyperlink" Target="http://www.iesxunqueira1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1\Dropbox\Secretar&#237;a\PLANTILLA%20ESCRI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ESCRITOS</Template>
  <TotalTime>117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Administración IES Xunqueira I</cp:lastModifiedBy>
  <cp:revision>28</cp:revision>
  <cp:lastPrinted>2025-06-10T16:55:00Z</cp:lastPrinted>
  <dcterms:created xsi:type="dcterms:W3CDTF">2021-10-22T10:29:00Z</dcterms:created>
  <dcterms:modified xsi:type="dcterms:W3CDTF">2025-06-10T17:03:00Z</dcterms:modified>
</cp:coreProperties>
</file>