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3436" w14:textId="77777777" w:rsidR="00DB0429" w:rsidRDefault="00DB0429"/>
    <w:sectPr w:rsidR="00DB04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FF63" w14:textId="77777777" w:rsidR="00D90338" w:rsidRDefault="00D90338" w:rsidP="00DB0429">
      <w:pPr>
        <w:spacing w:after="0" w:line="240" w:lineRule="auto"/>
      </w:pPr>
      <w:r>
        <w:separator/>
      </w:r>
    </w:p>
  </w:endnote>
  <w:endnote w:type="continuationSeparator" w:id="0">
    <w:p w14:paraId="4120D4A2" w14:textId="77777777" w:rsidR="00D90338" w:rsidRDefault="00D90338" w:rsidP="00DB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D70" w14:textId="77777777" w:rsidR="00D90338" w:rsidRDefault="00D903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1735" w14:textId="77777777" w:rsidR="00D90338" w:rsidRDefault="00D903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DC06" w14:textId="77777777" w:rsidR="00D90338" w:rsidRDefault="00D903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E57E" w14:textId="77777777" w:rsidR="00D90338" w:rsidRDefault="00D90338" w:rsidP="00DB0429">
      <w:pPr>
        <w:spacing w:after="0" w:line="240" w:lineRule="auto"/>
      </w:pPr>
      <w:r>
        <w:separator/>
      </w:r>
    </w:p>
  </w:footnote>
  <w:footnote w:type="continuationSeparator" w:id="0">
    <w:p w14:paraId="16DFEB36" w14:textId="77777777" w:rsidR="00D90338" w:rsidRDefault="00D90338" w:rsidP="00DB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3A32" w14:textId="77777777" w:rsidR="00D90338" w:rsidRDefault="00D903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80AB" w14:textId="5D6D02FA" w:rsidR="00DB0429" w:rsidRDefault="00DB0429" w:rsidP="00DB0429">
    <w:pPr>
      <w:pStyle w:val="Encabezado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 wp14:anchorId="2CF76268" wp14:editId="2986FC5C">
          <wp:simplePos x="0" y="0"/>
          <wp:positionH relativeFrom="margin">
            <wp:posOffset>-428625</wp:posOffset>
          </wp:positionH>
          <wp:positionV relativeFrom="paragraph">
            <wp:posOffset>7620</wp:posOffset>
          </wp:positionV>
          <wp:extent cx="723900" cy="723900"/>
          <wp:effectExtent l="0" t="0" r="0" b="0"/>
          <wp:wrapThrough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338">
      <w:t>2</w:t>
    </w:r>
    <w:r>
      <w:t>º Parcial 2ª Evaluación</w:t>
    </w:r>
  </w:p>
  <w:p w14:paraId="236EDA58" w14:textId="1D412AD1" w:rsidR="00DB0429" w:rsidRDefault="00D90338" w:rsidP="00DB0429">
    <w:pPr>
      <w:pStyle w:val="Encabezado"/>
      <w:jc w:val="center"/>
    </w:pPr>
    <w:r>
      <w:t>1</w:t>
    </w:r>
    <w:r w:rsidR="00DB0429">
      <w:t xml:space="preserve">º </w:t>
    </w:r>
    <w:r>
      <w:t>ESO</w:t>
    </w:r>
    <w:r w:rsidR="00DB0429">
      <w:t xml:space="preserve"> </w:t>
    </w:r>
    <w:r w:rsidR="00DB0429">
      <w:t>B</w:t>
    </w:r>
  </w:p>
  <w:p w14:paraId="6EBB1A9D" w14:textId="77777777" w:rsidR="00DB0429" w:rsidRDefault="00DB0429" w:rsidP="00DB0429">
    <w:pPr>
      <w:pStyle w:val="Encabezado"/>
      <w:jc w:val="center"/>
    </w:pPr>
    <w:r>
      <w:t>Matemáticas Aplicadas II</w:t>
    </w:r>
  </w:p>
  <w:p w14:paraId="1AF8DF2A" w14:textId="77777777" w:rsidR="00DB0429" w:rsidRDefault="00DB0429" w:rsidP="00DB0429">
    <w:pPr>
      <w:pStyle w:val="Encabezado"/>
      <w:jc w:val="center"/>
    </w:pPr>
    <w:r>
      <w:t>Departamento de Matemáticas</w:t>
    </w:r>
  </w:p>
  <w:p w14:paraId="589617E9" w14:textId="77777777" w:rsidR="00DB0429" w:rsidRDefault="00DB0429" w:rsidP="00DB0429">
    <w:pPr>
      <w:pStyle w:val="Encabezado"/>
      <w:jc w:val="center"/>
    </w:pPr>
  </w:p>
  <w:p w14:paraId="112034B1" w14:textId="77777777" w:rsidR="00DB0429" w:rsidRDefault="00DB0429">
    <w:pPr>
      <w:pStyle w:val="Encabezado"/>
    </w:pPr>
    <w:proofErr w:type="gramStart"/>
    <w:r>
      <w:t>Nombre:…</w:t>
    </w:r>
    <w:proofErr w:type="gramEnd"/>
    <w:r>
      <w:t>……………………………………………………………………………………………………………….Grupo:…….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9FF7" w14:textId="77777777" w:rsidR="00D90338" w:rsidRDefault="00D903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38"/>
    <w:rsid w:val="00C70705"/>
    <w:rsid w:val="00D90338"/>
    <w:rsid w:val="00D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74711"/>
  <w15:chartTrackingRefBased/>
  <w15:docId w15:val="{C23F2249-4565-4836-88F9-010A38B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429"/>
  </w:style>
  <w:style w:type="paragraph" w:styleId="Piedepgina">
    <w:name w:val="footer"/>
    <w:basedOn w:val="Normal"/>
    <w:link w:val="PiedepginaCar"/>
    <w:uiPriority w:val="99"/>
    <w:unhideWhenUsed/>
    <w:rsid w:val="00DB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j\Documents\Plantillas%20personalizadas%20de%20Office\plantilla%20exame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examen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Fernández García</dc:creator>
  <cp:keywords/>
  <dc:description/>
  <cp:lastModifiedBy>Juana Fernández García</cp:lastModifiedBy>
  <cp:revision>1</cp:revision>
  <dcterms:created xsi:type="dcterms:W3CDTF">2026-01-26T07:51:00Z</dcterms:created>
  <dcterms:modified xsi:type="dcterms:W3CDTF">2026-01-26T07:52:00Z</dcterms:modified>
</cp:coreProperties>
</file>