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78" w:rsidRDefault="00BF551E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5454011</wp:posOffset>
            </wp:positionH>
            <wp:positionV relativeFrom="paragraph">
              <wp:posOffset>-36832</wp:posOffset>
            </wp:positionV>
            <wp:extent cx="1089663" cy="1261113"/>
            <wp:effectExtent l="0" t="0" r="0" b="0"/>
            <wp:wrapNone/>
            <wp:docPr id="1" name="Imagem 5" descr="C:\Users\Ricardo Vieira\AppData\Local\Microsoft\Windows\Temporary Internet Files\Low\Content.IE5\6ZOCLK3I\MC900250224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663" cy="12611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WordArt 3" o:spid="_x0000_s1027" type="#_x0000_t136" style="position:absolute;left:0;text-align:left;margin-left:122.45pt;margin-top:-5.55pt;width:211pt;height:40.25pt;z-index:251662336;visibility:visible;mso-wrap-style:none;mso-position-horizontal-relative:text;mso-position-vertical-relative:text;v-text-anchor:top" strokeweight=".26467mm">
            <v:shadow on="t" color="#868686" opacity=".5" origin="-.5,-.5" offset="2.11656mm,2.11656mm"/>
            <v:textpath style="font-family:&quot;Arial Black&quot;;font-size:18pt;v-text-align:left" trim="t" string="L'interrogation simple"/>
          </v:shape>
        </w:pict>
      </w:r>
    </w:p>
    <w:p w:rsidR="00AF6278" w:rsidRDefault="00AF6278">
      <w:pPr>
        <w:spacing w:after="0"/>
        <w:jc w:val="center"/>
      </w:pPr>
    </w:p>
    <w:p w:rsidR="00AF6278" w:rsidRDefault="00BF551E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-286380</wp:posOffset>
            </wp:positionH>
            <wp:positionV relativeFrom="paragraph">
              <wp:posOffset>53336</wp:posOffset>
            </wp:positionV>
            <wp:extent cx="590546" cy="846450"/>
            <wp:effectExtent l="0" t="0" r="4" b="0"/>
            <wp:wrapNone/>
            <wp:docPr id="2" name="Imagem 16" descr="C:\Users\Ricardo Vieira\AppData\Local\Microsoft\Windows\Temporary Internet Files\Low\Content.IE5\R3O4I2SZ\MC900383576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46" cy="8464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(</w:t>
      </w:r>
      <w:proofErr w:type="spellStart"/>
      <w:r>
        <w:t>Réponse</w:t>
      </w:r>
      <w:proofErr w:type="spellEnd"/>
      <w:r>
        <w:t xml:space="preserve"> “</w:t>
      </w:r>
      <w:proofErr w:type="spellStart"/>
      <w:r>
        <w:t>oui</w:t>
      </w:r>
      <w:proofErr w:type="spellEnd"/>
      <w:r>
        <w:t xml:space="preserve">” </w:t>
      </w:r>
      <w:proofErr w:type="spellStart"/>
      <w:r>
        <w:t>ou</w:t>
      </w:r>
      <w:proofErr w:type="spellEnd"/>
      <w:r>
        <w:t xml:space="preserve"> “non”)</w:t>
      </w:r>
    </w:p>
    <w:p w:rsidR="00AF6278" w:rsidRDefault="00BF551E">
      <w:pPr>
        <w:spacing w:after="0"/>
      </w:pPr>
      <w:r>
        <w:t xml:space="preserve">          </w:t>
      </w:r>
      <w:r>
        <w:rPr>
          <w:b/>
          <w:sz w:val="20"/>
          <w:szCs w:val="20"/>
        </w:rPr>
        <w:t xml:space="preserve">    </w:t>
      </w:r>
    </w:p>
    <w:tbl>
      <w:tblPr>
        <w:tblW w:w="7760" w:type="dxa"/>
        <w:tblInd w:w="7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5"/>
        <w:gridCol w:w="3205"/>
      </w:tblGrid>
      <w:tr w:rsidR="00AF6278">
        <w:tblPrEx>
          <w:tblCellMar>
            <w:top w:w="0" w:type="dxa"/>
            <w:bottom w:w="0" w:type="dxa"/>
          </w:tblCellMar>
        </w:tblPrEx>
        <w:tc>
          <w:tcPr>
            <w:tcW w:w="4555" w:type="dxa"/>
            <w:tcBorders>
              <w:top w:val="double" w:sz="6" w:space="0" w:color="000000"/>
              <w:left w:val="doub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F6278" w:rsidRDefault="00AF6278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6"/>
                <w:szCs w:val="24"/>
              </w:rPr>
            </w:pPr>
          </w:p>
        </w:tc>
        <w:tc>
          <w:tcPr>
            <w:tcW w:w="3205" w:type="dxa"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double" w:sz="6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F6278" w:rsidRDefault="00BF551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mallCaps/>
                <w:sz w:val="24"/>
                <w:szCs w:val="24"/>
              </w:rPr>
              <w:t>Exemples</w:t>
            </w:r>
            <w:proofErr w:type="spellEnd"/>
          </w:p>
        </w:tc>
      </w:tr>
      <w:tr w:rsidR="00AF6278">
        <w:tblPrEx>
          <w:tblCellMar>
            <w:top w:w="0" w:type="dxa"/>
            <w:bottom w:w="0" w:type="dxa"/>
          </w:tblCellMar>
        </w:tblPrEx>
        <w:tc>
          <w:tcPr>
            <w:tcW w:w="4555" w:type="dxa"/>
            <w:tcBorders>
              <w:top w:val="single" w:sz="18" w:space="0" w:color="000000"/>
              <w:left w:val="doub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F6278" w:rsidRDefault="00BF551E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6"/>
                <w:szCs w:val="24"/>
              </w:rPr>
            </w:pPr>
            <w:r>
              <w:rPr>
                <w:rFonts w:ascii="Times New Roman" w:hAnsi="Times New Roman"/>
                <w:smallCaps/>
                <w:sz w:val="26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mallCaps/>
                <w:sz w:val="26"/>
                <w:szCs w:val="24"/>
              </w:rPr>
              <w:t>Intonation</w:t>
            </w:r>
            <w:proofErr w:type="spellEnd"/>
            <w:r>
              <w:rPr>
                <w:rFonts w:ascii="Times New Roman" w:hAnsi="Times New Roman"/>
                <w:smallCaps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smallCaps/>
                <w:sz w:val="26"/>
                <w:szCs w:val="24"/>
              </w:rPr>
              <w:t>(oral)</w:t>
            </w:r>
          </w:p>
        </w:tc>
        <w:tc>
          <w:tcPr>
            <w:tcW w:w="320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F6278" w:rsidRDefault="00BF551E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Tu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vas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au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Maroc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 ?</w:t>
            </w:r>
            <w:proofErr w:type="gramEnd"/>
          </w:p>
        </w:tc>
      </w:tr>
      <w:tr w:rsidR="00AF6278" w:rsidRPr="00BF551E">
        <w:tblPrEx>
          <w:tblCellMar>
            <w:top w:w="0" w:type="dxa"/>
            <w:bottom w:w="0" w:type="dxa"/>
          </w:tblCellMar>
        </w:tblPrEx>
        <w:tc>
          <w:tcPr>
            <w:tcW w:w="455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F6278" w:rsidRDefault="00BF551E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6"/>
                <w:szCs w:val="24"/>
              </w:rPr>
            </w:pPr>
            <w:r>
              <w:rPr>
                <w:rFonts w:ascii="Times New Roman" w:hAnsi="Times New Roman"/>
                <w:smallCaps/>
                <w:sz w:val="26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mallCaps/>
                <w:sz w:val="26"/>
                <w:szCs w:val="24"/>
              </w:rPr>
              <w:t>Expression</w:t>
            </w:r>
            <w:proofErr w:type="spellEnd"/>
            <w:r>
              <w:rPr>
                <w:rFonts w:ascii="Times New Roman" w:hAnsi="Times New Roman"/>
                <w:smallCaps/>
                <w:sz w:val="26"/>
                <w:szCs w:val="24"/>
              </w:rPr>
              <w:t xml:space="preserve"> « </w:t>
            </w:r>
            <w:proofErr w:type="spellStart"/>
            <w:r>
              <w:rPr>
                <w:rFonts w:ascii="Times New Roman" w:hAnsi="Times New Roman"/>
                <w:smallCaps/>
                <w:sz w:val="26"/>
                <w:szCs w:val="24"/>
              </w:rPr>
              <w:t>Est</w:t>
            </w:r>
            <w:proofErr w:type="spellEnd"/>
            <w:r>
              <w:rPr>
                <w:rFonts w:ascii="Times New Roman" w:hAnsi="Times New Roman"/>
                <w:smallCaps/>
                <w:sz w:val="26"/>
                <w:szCs w:val="24"/>
              </w:rPr>
              <w:t>-ce que »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F6278" w:rsidRPr="00BF551E" w:rsidRDefault="00BF551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</w:pPr>
            <w:r w:rsidRPr="00BF551E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Est-ce que tu vas au Maroc ?</w:t>
            </w:r>
          </w:p>
        </w:tc>
      </w:tr>
      <w:tr w:rsidR="00AF6278">
        <w:tblPrEx>
          <w:tblCellMar>
            <w:top w:w="0" w:type="dxa"/>
            <w:bottom w:w="0" w:type="dxa"/>
          </w:tblCellMar>
        </w:tblPrEx>
        <w:tc>
          <w:tcPr>
            <w:tcW w:w="4555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F6278" w:rsidRPr="00BF551E" w:rsidRDefault="00BF551E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6"/>
                <w:szCs w:val="24"/>
                <w:lang w:val="fr-FR"/>
              </w:rPr>
            </w:pPr>
            <w:r w:rsidRPr="00BF551E">
              <w:rPr>
                <w:rFonts w:ascii="Times New Roman" w:hAnsi="Times New Roman"/>
                <w:smallCaps/>
                <w:sz w:val="26"/>
                <w:szCs w:val="24"/>
                <w:lang w:val="fr-FR"/>
              </w:rPr>
              <w:t>3. Inversion du sujet avec le verbe*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F6278" w:rsidRDefault="00BF551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Vas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tu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au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Maroc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 ?</w:t>
            </w:r>
            <w:proofErr w:type="gramEnd"/>
          </w:p>
        </w:tc>
      </w:tr>
    </w:tbl>
    <w:p w:rsidR="00AF6278" w:rsidRDefault="00BF551E">
      <w:pPr>
        <w:spacing w:after="12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-284478</wp:posOffset>
            </wp:positionH>
            <wp:positionV relativeFrom="paragraph">
              <wp:posOffset>135258</wp:posOffset>
            </wp:positionV>
            <wp:extent cx="554985" cy="435611"/>
            <wp:effectExtent l="0" t="0" r="0" b="2539"/>
            <wp:wrapTight wrapText="bothSides">
              <wp:wrapPolygon edited="0">
                <wp:start x="7423" y="0"/>
                <wp:lineTo x="0" y="15114"/>
                <wp:lineTo x="0" y="20781"/>
                <wp:lineTo x="20784" y="20781"/>
                <wp:lineTo x="20784" y="17948"/>
                <wp:lineTo x="20041" y="15114"/>
                <wp:lineTo x="12619" y="0"/>
                <wp:lineTo x="7423" y="0"/>
              </wp:wrapPolygon>
            </wp:wrapTight>
            <wp:docPr id="3" name="Imagem 17" descr="C:\Users\Ricardo Vieira\AppData\Local\Microsoft\Windows\Temporary Internet Files\Low\Content.IE5\OCAP6JZX\MC900411320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985" cy="4356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F6278" w:rsidRDefault="00BF551E">
      <w:pPr>
        <w:spacing w:after="120"/>
        <w:jc w:val="both"/>
      </w:pPr>
      <w:r>
        <w:rPr>
          <w:smallCaps/>
          <w:sz w:val="24"/>
          <w:szCs w:val="24"/>
        </w:rPr>
        <w:t xml:space="preserve">* </w:t>
      </w:r>
      <w:proofErr w:type="spellStart"/>
      <w:proofErr w:type="gramStart"/>
      <w:r>
        <w:rPr>
          <w:rFonts w:ascii="Comic Sans MS" w:hAnsi="Comic Sans MS"/>
          <w:b/>
          <w:bCs/>
          <w:caps/>
          <w:spacing w:val="50"/>
          <w:sz w:val="24"/>
          <w:szCs w:val="24"/>
          <w14:shadow w14:blurRad="50749" w14:dist="37630" w14:dir="2700000" w14:sx="100000" w14:sy="100000" w14:kx="0" w14:ky="0" w14:algn="b">
            <w14:srgbClr w14:val="000000"/>
          </w14:shadow>
        </w:rPr>
        <w:t>Attention</w:t>
      </w:r>
      <w:proofErr w:type="spellEnd"/>
      <w:r>
        <w:rPr>
          <w:rFonts w:ascii="Comic Sans MS" w:hAnsi="Comic Sans MS"/>
          <w:b/>
          <w:bCs/>
          <w:caps/>
          <w:spacing w:val="50"/>
          <w:sz w:val="24"/>
          <w:szCs w:val="24"/>
          <w14:shadow w14:blurRad="50749" w14:dist="37630" w14:dir="2700000" w14:sx="100000" w14:sy="100000" w14:kx="0" w14:ky="0" w14:algn="b">
            <w14:srgbClr w14:val="000000"/>
          </w14:shadow>
        </w:rPr>
        <w:t> !!</w:t>
      </w:r>
      <w:proofErr w:type="gramEnd"/>
    </w:p>
    <w:p w:rsidR="00AF6278" w:rsidRPr="00BF551E" w:rsidRDefault="00BF551E">
      <w:pPr>
        <w:pStyle w:val="Textoindependiente"/>
        <w:numPr>
          <w:ilvl w:val="0"/>
          <w:numId w:val="1"/>
        </w:numPr>
        <w:rPr>
          <w:lang w:val="fr-FR"/>
        </w:rPr>
      </w:pPr>
      <w:r w:rsidRPr="00BF551E">
        <w:rPr>
          <w:rFonts w:ascii="Bookman Old Style" w:hAnsi="Bookman Old Style"/>
          <w:b w:val="0"/>
          <w:bCs w:val="0"/>
          <w:sz w:val="20"/>
          <w:szCs w:val="20"/>
          <w:lang w:val="fr-FR"/>
        </w:rPr>
        <w:t xml:space="preserve">L’inversion ne peut se faire qu’avec un </w:t>
      </w:r>
      <w:r w:rsidRPr="00BF551E">
        <w:rPr>
          <w:rFonts w:ascii="Bookman Old Style" w:hAnsi="Bookman Old Style"/>
          <w:sz w:val="20"/>
          <w:szCs w:val="20"/>
          <w:lang w:val="fr-FR"/>
        </w:rPr>
        <w:t>pronom sujet</w:t>
      </w:r>
      <w:r w:rsidRPr="00BF551E">
        <w:rPr>
          <w:rFonts w:ascii="Bookman Old Style" w:hAnsi="Bookman Old Style"/>
          <w:b w:val="0"/>
          <w:bCs w:val="0"/>
          <w:sz w:val="20"/>
          <w:szCs w:val="20"/>
          <w:lang w:val="fr-FR"/>
        </w:rPr>
        <w:t xml:space="preserve">. Si le sujet est un Groupe Nominal, alors </w:t>
      </w:r>
      <w:r w:rsidRPr="00BF551E">
        <w:rPr>
          <w:rFonts w:ascii="Bookman Old Style" w:hAnsi="Bookman Old Style"/>
          <w:b w:val="0"/>
          <w:bCs w:val="0"/>
          <w:sz w:val="20"/>
          <w:szCs w:val="20"/>
          <w:lang w:val="fr-FR"/>
        </w:rPr>
        <w:t>nous devons utiliser le pronom correspondant pour faire l’inversion :</w:t>
      </w:r>
    </w:p>
    <w:p w:rsidR="00AF6278" w:rsidRPr="00BF551E" w:rsidRDefault="00BF551E">
      <w:pPr>
        <w:pStyle w:val="Textoindependiente"/>
        <w:ind w:left="1080"/>
        <w:jc w:val="center"/>
        <w:rPr>
          <w:rFonts w:ascii="Bookman Old Style" w:hAnsi="Bookman Old Style"/>
          <w:b w:val="0"/>
          <w:bCs w:val="0"/>
          <w:i/>
          <w:iCs/>
          <w:sz w:val="20"/>
          <w:szCs w:val="20"/>
          <w:lang w:val="fr-FR"/>
        </w:rPr>
      </w:pPr>
      <w:r w:rsidRPr="00BF551E">
        <w:rPr>
          <w:rFonts w:ascii="Bookman Old Style" w:hAnsi="Bookman Old Style"/>
          <w:b w:val="0"/>
          <w:bCs w:val="0"/>
          <w:i/>
          <w:iCs/>
          <w:sz w:val="20"/>
          <w:szCs w:val="20"/>
          <w:lang w:val="fr-FR"/>
        </w:rPr>
        <w:t>Exemple : Marie est-elle en retard ?</w:t>
      </w:r>
    </w:p>
    <w:p w:rsidR="00AF6278" w:rsidRPr="00BF551E" w:rsidRDefault="00AF6278">
      <w:pPr>
        <w:pStyle w:val="Textoindependiente"/>
        <w:ind w:left="1080"/>
        <w:rPr>
          <w:rFonts w:ascii="Bookman Old Style" w:hAnsi="Bookman Old Style"/>
          <w:b w:val="0"/>
          <w:bCs w:val="0"/>
          <w:sz w:val="20"/>
          <w:szCs w:val="20"/>
          <w:lang w:val="fr-FR"/>
        </w:rPr>
      </w:pPr>
    </w:p>
    <w:p w:rsidR="00AF6278" w:rsidRPr="00BF551E" w:rsidRDefault="00BF551E">
      <w:pPr>
        <w:pStyle w:val="Textoindependiente"/>
        <w:numPr>
          <w:ilvl w:val="0"/>
          <w:numId w:val="1"/>
        </w:numPr>
        <w:rPr>
          <w:rFonts w:ascii="Bookman Old Style" w:hAnsi="Bookman Old Style"/>
          <w:b w:val="0"/>
          <w:bCs w:val="0"/>
          <w:sz w:val="20"/>
          <w:szCs w:val="20"/>
          <w:lang w:val="fr-FR"/>
        </w:rPr>
      </w:pPr>
      <w:r w:rsidRPr="00BF551E">
        <w:rPr>
          <w:rFonts w:ascii="Bookman Old Style" w:hAnsi="Bookman Old Style"/>
          <w:b w:val="0"/>
          <w:bCs w:val="0"/>
          <w:sz w:val="20"/>
          <w:szCs w:val="20"/>
          <w:lang w:val="fr-FR"/>
        </w:rPr>
        <w:t>On met un trait d’union entre le verbe et le sujet.</w:t>
      </w:r>
    </w:p>
    <w:p w:rsidR="00AF6278" w:rsidRPr="00BF551E" w:rsidRDefault="00AF6278">
      <w:pPr>
        <w:pStyle w:val="Textoindependiente"/>
        <w:ind w:left="720"/>
        <w:rPr>
          <w:rFonts w:ascii="Bookman Old Style" w:hAnsi="Bookman Old Style"/>
          <w:b w:val="0"/>
          <w:bCs w:val="0"/>
          <w:sz w:val="20"/>
          <w:szCs w:val="20"/>
          <w:lang w:val="fr-FR"/>
        </w:rPr>
      </w:pPr>
    </w:p>
    <w:p w:rsidR="00AF6278" w:rsidRPr="00BF551E" w:rsidRDefault="00BF551E">
      <w:pPr>
        <w:pStyle w:val="Textoindependiente"/>
        <w:numPr>
          <w:ilvl w:val="0"/>
          <w:numId w:val="1"/>
        </w:numPr>
        <w:rPr>
          <w:lang w:val="fr-FR"/>
        </w:rPr>
      </w:pPr>
      <w:r w:rsidRPr="00BF551E">
        <w:rPr>
          <w:rFonts w:ascii="Bookman Old Style" w:hAnsi="Bookman Old Style"/>
          <w:b w:val="0"/>
          <w:bCs w:val="0"/>
          <w:sz w:val="20"/>
          <w:szCs w:val="20"/>
          <w:lang w:val="fr-FR"/>
        </w:rPr>
        <w:t xml:space="preserve">Si le verbe se termine par une </w:t>
      </w:r>
      <w:r w:rsidRPr="00BF551E">
        <w:rPr>
          <w:rFonts w:ascii="Bookman Old Style" w:hAnsi="Bookman Old Style"/>
          <w:sz w:val="20"/>
          <w:szCs w:val="20"/>
          <w:lang w:val="fr-FR"/>
        </w:rPr>
        <w:t>voyelle</w:t>
      </w:r>
      <w:r w:rsidRPr="00BF551E">
        <w:rPr>
          <w:rFonts w:ascii="Bookman Old Style" w:hAnsi="Bookman Old Style"/>
          <w:b w:val="0"/>
          <w:bCs w:val="0"/>
          <w:sz w:val="20"/>
          <w:szCs w:val="20"/>
          <w:lang w:val="fr-FR"/>
        </w:rPr>
        <w:t xml:space="preserve"> (</w:t>
      </w:r>
      <w:r w:rsidRPr="00BF551E">
        <w:rPr>
          <w:rFonts w:ascii="Bookman Old Style" w:hAnsi="Bookman Old Style"/>
          <w:i/>
          <w:iCs/>
          <w:sz w:val="20"/>
          <w:szCs w:val="20"/>
          <w:lang w:val="fr-FR"/>
        </w:rPr>
        <w:t>e, a</w:t>
      </w:r>
      <w:r w:rsidRPr="00BF551E">
        <w:rPr>
          <w:rFonts w:ascii="Bookman Old Style" w:hAnsi="Bookman Old Style"/>
          <w:b w:val="0"/>
          <w:bCs w:val="0"/>
          <w:sz w:val="20"/>
          <w:szCs w:val="20"/>
          <w:lang w:val="fr-FR"/>
        </w:rPr>
        <w:t xml:space="preserve">), on ajoute  </w:t>
      </w:r>
      <w:r w:rsidRPr="00BF551E">
        <w:rPr>
          <w:rFonts w:ascii="Bookman Old Style" w:hAnsi="Bookman Old Style"/>
          <w:b w:val="0"/>
          <w:bCs w:val="0"/>
          <w:sz w:val="20"/>
          <w:szCs w:val="20"/>
          <w:u w:val="single"/>
          <w:lang w:val="fr-FR"/>
        </w:rPr>
        <w:t xml:space="preserve">- </w:t>
      </w:r>
      <w:r w:rsidRPr="00BF551E">
        <w:rPr>
          <w:rFonts w:ascii="Bookman Old Style" w:hAnsi="Bookman Old Style"/>
          <w:i/>
          <w:iCs/>
          <w:sz w:val="20"/>
          <w:szCs w:val="20"/>
          <w:u w:val="single"/>
          <w:lang w:val="fr-FR"/>
        </w:rPr>
        <w:t xml:space="preserve">t - </w:t>
      </w:r>
      <w:r w:rsidRPr="00BF551E">
        <w:rPr>
          <w:rFonts w:ascii="Bookman Old Style" w:hAnsi="Bookman Old Style"/>
          <w:i/>
          <w:iCs/>
          <w:sz w:val="20"/>
          <w:szCs w:val="20"/>
          <w:lang w:val="fr-FR"/>
        </w:rPr>
        <w:t xml:space="preserve"> </w:t>
      </w:r>
      <w:r w:rsidRPr="00BF551E">
        <w:rPr>
          <w:rFonts w:ascii="Bookman Old Style" w:hAnsi="Bookman Old Style"/>
          <w:sz w:val="20"/>
          <w:szCs w:val="20"/>
          <w:lang w:val="fr-FR"/>
        </w:rPr>
        <w:t>entre le verbe et le pronom</w:t>
      </w:r>
      <w:r w:rsidRPr="00BF551E">
        <w:rPr>
          <w:rFonts w:ascii="Bookman Old Style" w:hAnsi="Bookman Old Style"/>
          <w:b w:val="0"/>
          <w:bCs w:val="0"/>
          <w:sz w:val="20"/>
          <w:szCs w:val="20"/>
          <w:lang w:val="fr-FR"/>
        </w:rPr>
        <w:t>.</w:t>
      </w:r>
    </w:p>
    <w:p w:rsidR="00AF6278" w:rsidRDefault="00BF551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3202301</wp:posOffset>
                </wp:positionH>
                <wp:positionV relativeFrom="paragraph">
                  <wp:posOffset>273689</wp:posOffset>
                </wp:positionV>
                <wp:extent cx="2264411" cy="778511"/>
                <wp:effectExtent l="266700" t="0" r="21589" b="21589"/>
                <wp:wrapNone/>
                <wp:docPr id="4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1" cy="778511"/>
                        </a:xfrm>
                        <a:custGeom>
                          <a:avLst>
                            <a:gd name="f0" fmla="val -2235"/>
                            <a:gd name="f1" fmla="val 8644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val f8"/>
                            <a:gd name="f21" fmla="val f9"/>
                            <a:gd name="f22" fmla="+- 0 0 f12"/>
                            <a:gd name="f23" fmla="+- 3590 0 f8"/>
                            <a:gd name="f24" fmla="+- 0 0 f3"/>
                            <a:gd name="f25" fmla="+- 21600 0 f15"/>
                            <a:gd name="f26" fmla="+- 18010 0 f9"/>
                            <a:gd name="f27" fmla="pin -2147483647 f0 2147483647"/>
                            <a:gd name="f28" fmla="pin -2147483647 f1 2147483647"/>
                            <a:gd name="f29" fmla="*/ f17 f2 1"/>
                            <a:gd name="f30" fmla="+- f21 0 f20"/>
                            <a:gd name="f31" fmla="val f27"/>
                            <a:gd name="f32" fmla="val f28"/>
                            <a:gd name="f33" fmla="abs f22"/>
                            <a:gd name="f34" fmla="abs f23"/>
                            <a:gd name="f35" fmla="?: f22 f24 f3"/>
                            <a:gd name="f36" fmla="?: f22 f3 f24"/>
                            <a:gd name="f37" fmla="?: f22 f4 f3"/>
                            <a:gd name="f38" fmla="?: f22 f3 f4"/>
                            <a:gd name="f39" fmla="abs f25"/>
                            <a:gd name="f40" fmla="?: f23 f24 f3"/>
                            <a:gd name="f41" fmla="?: f23 f3 f24"/>
                            <a:gd name="f42" fmla="?: f25 0 f2"/>
                            <a:gd name="f43" fmla="?: f25 f2 0"/>
                            <a:gd name="f44" fmla="abs f26"/>
                            <a:gd name="f45" fmla="?: f25 f24 f3"/>
                            <a:gd name="f46" fmla="?: f25 f3 f24"/>
                            <a:gd name="f47" fmla="?: f25 f4 f3"/>
                            <a:gd name="f48" fmla="?: f25 f3 f4"/>
                            <a:gd name="f49" fmla="?: f26 f24 f3"/>
                            <a:gd name="f50" fmla="?: f26 f3 f24"/>
                            <a:gd name="f51" fmla="?: f22 0 f2"/>
                            <a:gd name="f52" fmla="?: f22 f2 0"/>
                            <a:gd name="f53" fmla="*/ f27 f18 1"/>
                            <a:gd name="f54" fmla="*/ f28 f19 1"/>
                            <a:gd name="f55" fmla="*/ f29 1 f5"/>
                            <a:gd name="f56" fmla="*/ f30 1 21600"/>
                            <a:gd name="f57" fmla="+- f31 0 10800"/>
                            <a:gd name="f58" fmla="+- f32 0 10800"/>
                            <a:gd name="f59" fmla="+- f32 0 21600"/>
                            <a:gd name="f60" fmla="+- f31 0 21600"/>
                            <a:gd name="f61" fmla="?: f22 f38 f37"/>
                            <a:gd name="f62" fmla="?: f22 f37 f38"/>
                            <a:gd name="f63" fmla="?: f23 f36 f35"/>
                            <a:gd name="f64" fmla="?: f23 f43 f42"/>
                            <a:gd name="f65" fmla="?: f23 f42 f43"/>
                            <a:gd name="f66" fmla="?: f25 f40 f41"/>
                            <a:gd name="f67" fmla="?: f25 f48 f47"/>
                            <a:gd name="f68" fmla="?: f25 f47 f48"/>
                            <a:gd name="f69" fmla="?: f26 f46 f45"/>
                            <a:gd name="f70" fmla="?: f26 f52 f51"/>
                            <a:gd name="f71" fmla="?: f26 f51 f52"/>
                            <a:gd name="f72" fmla="?: f22 f49 f50"/>
                            <a:gd name="f73" fmla="*/ f31 f18 1"/>
                            <a:gd name="f74" fmla="*/ f32 f19 1"/>
                            <a:gd name="f75" fmla="+- f55 0 f3"/>
                            <a:gd name="f76" fmla="*/ 800 f56 1"/>
                            <a:gd name="f77" fmla="*/ 20800 f56 1"/>
                            <a:gd name="f78" fmla="abs f57"/>
                            <a:gd name="f79" fmla="abs f58"/>
                            <a:gd name="f80" fmla="?: f23 f62 f61"/>
                            <a:gd name="f81" fmla="?: f25 f64 f65"/>
                            <a:gd name="f82" fmla="?: f26 f68 f67"/>
                            <a:gd name="f83" fmla="?: f22 f70 f71"/>
                            <a:gd name="f84" fmla="+- f78 0 f79"/>
                            <a:gd name="f85" fmla="+- f79 0 f78"/>
                            <a:gd name="f86" fmla="*/ f76 1 f56"/>
                            <a:gd name="f87" fmla="*/ f77 1 f56"/>
                            <a:gd name="f88" fmla="?: f58 f10 f84"/>
                            <a:gd name="f89" fmla="?: f58 f84 f10"/>
                            <a:gd name="f90" fmla="?: f57 f10 f85"/>
                            <a:gd name="f91" fmla="?: f57 f85 f10"/>
                            <a:gd name="f92" fmla="*/ f86 f18 1"/>
                            <a:gd name="f93" fmla="*/ f87 f18 1"/>
                            <a:gd name="f94" fmla="*/ f87 f19 1"/>
                            <a:gd name="f95" fmla="*/ f86 f19 1"/>
                            <a:gd name="f96" fmla="?: f31 f10 f88"/>
                            <a:gd name="f97" fmla="?: f31 f10 f89"/>
                            <a:gd name="f98" fmla="?: f59 f90 f10"/>
                            <a:gd name="f99" fmla="?: f59 f91 f10"/>
                            <a:gd name="f100" fmla="?: f60 f89 f10"/>
                            <a:gd name="f101" fmla="?: f60 f88 f10"/>
                            <a:gd name="f102" fmla="?: f32 f10 f91"/>
                            <a:gd name="f103" fmla="?: f32 f10 f90"/>
                            <a:gd name="f104" fmla="?: f96 f31 0"/>
                            <a:gd name="f105" fmla="?: f96 f32 6280"/>
                            <a:gd name="f106" fmla="?: f97 f31 0"/>
                            <a:gd name="f107" fmla="?: f97 f32 15320"/>
                            <a:gd name="f108" fmla="?: f98 f31 6280"/>
                            <a:gd name="f109" fmla="?: f98 f32 21600"/>
                            <a:gd name="f110" fmla="?: f99 f31 15320"/>
                            <a:gd name="f111" fmla="?: f99 f32 21600"/>
                            <a:gd name="f112" fmla="?: f100 f31 21600"/>
                            <a:gd name="f113" fmla="?: f100 f32 15320"/>
                            <a:gd name="f114" fmla="?: f101 f31 21600"/>
                            <a:gd name="f115" fmla="?: f101 f32 6280"/>
                            <a:gd name="f116" fmla="?: f102 f31 15320"/>
                            <a:gd name="f117" fmla="?: f102 f32 0"/>
                            <a:gd name="f118" fmla="?: f103 f31 6280"/>
                            <a:gd name="f119" fmla="?: f103 f32 0"/>
                          </a:gdLst>
                          <a:ahLst>
                            <a:ahXY gdRefX="f0" minX="f16" maxX="f11" gdRefY="f1" minY="f16" maxY="f11">
                              <a:pos x="f53" y="f54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92" t="f95" r="f93" b="f94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3" hR="f34" stAng="f80" swAng="f63"/>
                              <a:lnTo>
                                <a:pt x="f104" y="f105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6" y="f107"/>
                              </a:lnTo>
                              <a:lnTo>
                                <a:pt x="f8" y="f15"/>
                              </a:lnTo>
                              <a:arcTo wR="f34" hR="f39" stAng="f81" swAng="f66"/>
                              <a:lnTo>
                                <a:pt x="f108" y="f109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10" y="f111"/>
                              </a:lnTo>
                              <a:lnTo>
                                <a:pt x="f15" y="f9"/>
                              </a:lnTo>
                              <a:arcTo wR="f39" hR="f44" stAng="f82" swAng="f69"/>
                              <a:lnTo>
                                <a:pt x="f112" y="f113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4" y="f115"/>
                              </a:lnTo>
                              <a:lnTo>
                                <a:pt x="f9" y="f12"/>
                              </a:lnTo>
                              <a:arcTo wR="f44" hR="f33" stAng="f83" swAng="f72"/>
                              <a:lnTo>
                                <a:pt x="f116" y="f117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8" y="f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5873">
                          <a:solidFill>
                            <a:srgbClr val="000000"/>
                          </a:solidFill>
                          <a:custDash>
                            <a:ds d="300013" sp="300013"/>
                          </a:custDash>
                          <a:miter/>
                        </a:ln>
                      </wps:spPr>
                      <wps:txbx>
                        <w:txbxContent>
                          <w:p w:rsidR="00AF6278" w:rsidRPr="00BF551E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F551E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- Nous avons réunion ?</w:t>
                            </w:r>
                          </w:p>
                          <w:p w:rsidR="00AF6278" w:rsidRPr="00BF551E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F551E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- Pardon ?</w:t>
                            </w:r>
                          </w:p>
                          <w:p w:rsidR="00AF6278" w:rsidRPr="00BF551E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F551E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- Avons-nous réunion ?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style="position:absolute;margin-left:252.15pt;margin-top:21.55pt;width:178.3pt;height:61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" adj="-11796480,,5400" path="m3590,at,,7180,7180,3590,,,3590l-2235,8644,,8970r,3660l,15320r,2690at,14420,7180,21600,,18010,3590,21600l6280,21600r2690,l12630,21600r2690,l18010,21600at14420,14420,21600,21600,18010,21600,21600,18010l21600,15320r,-2690l21600,8970r,-2690l21600,3590at14420,,21600,7180,21600,3590,18010,l15320,,12630,,8970,,6280,,3590,xe" strokeweight=".44092mm">
                <v:stroke joinstyle="miter"/>
                <v:formulas/>
                <v:path arrowok="t" o:connecttype="custom" o:connectlocs="1132206,0;2264411,389256;1132206,778511;0,389256;-234304,311549" o:connectangles="270,0,90,180,90" textboxrect="800,800,20800,20800"/>
                <v:textbox>
                  <w:txbxContent>
                    <w:p w:rsidR="00AF6278" w:rsidRPr="00BF551E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BF551E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- Nous avons réunion ?</w:t>
                      </w:r>
                    </w:p>
                    <w:p w:rsidR="00AF6278" w:rsidRPr="00BF551E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BF551E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- Pardon ?</w:t>
                      </w:r>
                    </w:p>
                    <w:p w:rsidR="00AF6278" w:rsidRPr="00BF551E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BF551E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- Avons-nous réunion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-286380</wp:posOffset>
            </wp:positionH>
            <wp:positionV relativeFrom="paragraph">
              <wp:posOffset>124458</wp:posOffset>
            </wp:positionV>
            <wp:extent cx="457200" cy="488947"/>
            <wp:effectExtent l="0" t="0" r="0" b="6353"/>
            <wp:wrapTight wrapText="bothSides">
              <wp:wrapPolygon edited="0">
                <wp:start x="8100" y="0"/>
                <wp:lineTo x="5400" y="2528"/>
                <wp:lineTo x="0" y="11797"/>
                <wp:lineTo x="0" y="21066"/>
                <wp:lineTo x="8100" y="21066"/>
                <wp:lineTo x="12600" y="21066"/>
                <wp:lineTo x="18900" y="21066"/>
                <wp:lineTo x="20700" y="19381"/>
                <wp:lineTo x="20700" y="3371"/>
                <wp:lineTo x="17100" y="0"/>
                <wp:lineTo x="8100" y="0"/>
              </wp:wrapPolygon>
            </wp:wrapTight>
            <wp:docPr id="5" name="Imagem 1" descr="C:\Users\Ricardo Vieira\AppData\Local\Microsoft\Windows\Temporary Internet Files\Low\Content.IE5\PFKT0G7F\MC900440428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889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pict>
          <v:shape id="WordArt 1" o:spid="_x0000_i1025" type="#_x0000_t136" style="width:74.25pt;height:20.25pt;visibility:visible;mso-wrap-style:none;v-text-anchor:top" strokeweight=".26467mm">
            <v:textpath style="font-family:&quot;Arial Black&quot;;font-size:18pt;v-text-align:left" trim="t" string="Exercice:"/>
          </v:shape>
        </w:pict>
      </w:r>
    </w:p>
    <w:p w:rsidR="00AF6278" w:rsidRPr="00BF551E" w:rsidRDefault="00BF551E">
      <w:pPr>
        <w:rPr>
          <w:lang w:val="fr-FR"/>
        </w:rPr>
      </w:pPr>
      <w:r>
        <w:rPr>
          <w:rFonts w:ascii="Georgia" w:hAnsi="Georg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-15243</wp:posOffset>
                </wp:positionH>
                <wp:positionV relativeFrom="paragraph">
                  <wp:posOffset>280665</wp:posOffset>
                </wp:positionV>
                <wp:extent cx="2582549" cy="850904"/>
                <wp:effectExtent l="0" t="0" r="255901" b="25396"/>
                <wp:wrapNone/>
                <wp:docPr id="6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49" cy="850904"/>
                        </a:xfrm>
                        <a:custGeom>
                          <a:avLst>
                            <a:gd name="f0" fmla="val 23288"/>
                            <a:gd name="f1" fmla="val 16055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val f8"/>
                            <a:gd name="f21" fmla="val f9"/>
                            <a:gd name="f22" fmla="+- 0 0 f12"/>
                            <a:gd name="f23" fmla="+- 3590 0 f8"/>
                            <a:gd name="f24" fmla="+- 0 0 f3"/>
                            <a:gd name="f25" fmla="+- 21600 0 f15"/>
                            <a:gd name="f26" fmla="+- 18010 0 f9"/>
                            <a:gd name="f27" fmla="pin -2147483647 f0 2147483647"/>
                            <a:gd name="f28" fmla="pin -2147483647 f1 2147483647"/>
                            <a:gd name="f29" fmla="*/ f17 f2 1"/>
                            <a:gd name="f30" fmla="+- f21 0 f20"/>
                            <a:gd name="f31" fmla="val f27"/>
                            <a:gd name="f32" fmla="val f28"/>
                            <a:gd name="f33" fmla="abs f22"/>
                            <a:gd name="f34" fmla="abs f23"/>
                            <a:gd name="f35" fmla="?: f22 f24 f3"/>
                            <a:gd name="f36" fmla="?: f22 f3 f24"/>
                            <a:gd name="f37" fmla="?: f22 f4 f3"/>
                            <a:gd name="f38" fmla="?: f22 f3 f4"/>
                            <a:gd name="f39" fmla="abs f25"/>
                            <a:gd name="f40" fmla="?: f23 f24 f3"/>
                            <a:gd name="f41" fmla="?: f23 f3 f24"/>
                            <a:gd name="f42" fmla="?: f25 0 f2"/>
                            <a:gd name="f43" fmla="?: f25 f2 0"/>
                            <a:gd name="f44" fmla="abs f26"/>
                            <a:gd name="f45" fmla="?: f25 f24 f3"/>
                            <a:gd name="f46" fmla="?: f25 f3 f24"/>
                            <a:gd name="f47" fmla="?: f25 f4 f3"/>
                            <a:gd name="f48" fmla="?: f25 f3 f4"/>
                            <a:gd name="f49" fmla="?: f26 f24 f3"/>
                            <a:gd name="f50" fmla="?: f26 f3 f24"/>
                            <a:gd name="f51" fmla="?: f22 0 f2"/>
                            <a:gd name="f52" fmla="?: f22 f2 0"/>
                            <a:gd name="f53" fmla="*/ f27 f18 1"/>
                            <a:gd name="f54" fmla="*/ f28 f19 1"/>
                            <a:gd name="f55" fmla="*/ f29 1 f5"/>
                            <a:gd name="f56" fmla="*/ f30 1 21600"/>
                            <a:gd name="f57" fmla="+- f31 0 10800"/>
                            <a:gd name="f58" fmla="+- f32 0 10800"/>
                            <a:gd name="f59" fmla="+- f32 0 21600"/>
                            <a:gd name="f60" fmla="+- f31 0 21600"/>
                            <a:gd name="f61" fmla="?: f22 f38 f37"/>
                            <a:gd name="f62" fmla="?: f22 f37 f38"/>
                            <a:gd name="f63" fmla="?: f23 f36 f35"/>
                            <a:gd name="f64" fmla="?: f23 f43 f42"/>
                            <a:gd name="f65" fmla="?: f23 f42 f43"/>
                            <a:gd name="f66" fmla="?: f25 f40 f41"/>
                            <a:gd name="f67" fmla="?: f25 f48 f47"/>
                            <a:gd name="f68" fmla="?: f25 f47 f48"/>
                            <a:gd name="f69" fmla="?: f26 f46 f45"/>
                            <a:gd name="f70" fmla="?: f26 f52 f51"/>
                            <a:gd name="f71" fmla="?: f26 f51 f52"/>
                            <a:gd name="f72" fmla="?: f22 f49 f50"/>
                            <a:gd name="f73" fmla="*/ f31 f18 1"/>
                            <a:gd name="f74" fmla="*/ f32 f19 1"/>
                            <a:gd name="f75" fmla="+- f55 0 f3"/>
                            <a:gd name="f76" fmla="*/ 800 f56 1"/>
                            <a:gd name="f77" fmla="*/ 20800 f56 1"/>
                            <a:gd name="f78" fmla="abs f57"/>
                            <a:gd name="f79" fmla="abs f58"/>
                            <a:gd name="f80" fmla="?: f23 f62 f61"/>
                            <a:gd name="f81" fmla="?: f25 f64 f65"/>
                            <a:gd name="f82" fmla="?: f26 f68 f67"/>
                            <a:gd name="f83" fmla="?: f22 f70 f71"/>
                            <a:gd name="f84" fmla="+- f78 0 f79"/>
                            <a:gd name="f85" fmla="+- f79 0 f78"/>
                            <a:gd name="f86" fmla="*/ f76 1 f56"/>
                            <a:gd name="f87" fmla="*/ f77 1 f56"/>
                            <a:gd name="f88" fmla="?: f58 f10 f84"/>
                            <a:gd name="f89" fmla="?: f58 f84 f10"/>
                            <a:gd name="f90" fmla="?: f57 f10 f85"/>
                            <a:gd name="f91" fmla="?: f57 f85 f10"/>
                            <a:gd name="f92" fmla="*/ f86 f18 1"/>
                            <a:gd name="f93" fmla="*/ f87 f18 1"/>
                            <a:gd name="f94" fmla="*/ f87 f19 1"/>
                            <a:gd name="f95" fmla="*/ f86 f19 1"/>
                            <a:gd name="f96" fmla="?: f31 f10 f88"/>
                            <a:gd name="f97" fmla="?: f31 f10 f89"/>
                            <a:gd name="f98" fmla="?: f59 f90 f10"/>
                            <a:gd name="f99" fmla="?: f59 f91 f10"/>
                            <a:gd name="f100" fmla="?: f60 f89 f10"/>
                            <a:gd name="f101" fmla="?: f60 f88 f10"/>
                            <a:gd name="f102" fmla="?: f32 f10 f91"/>
                            <a:gd name="f103" fmla="?: f32 f10 f90"/>
                            <a:gd name="f104" fmla="?: f96 f31 0"/>
                            <a:gd name="f105" fmla="?: f96 f32 6280"/>
                            <a:gd name="f106" fmla="?: f97 f31 0"/>
                            <a:gd name="f107" fmla="?: f97 f32 15320"/>
                            <a:gd name="f108" fmla="?: f98 f31 6280"/>
                            <a:gd name="f109" fmla="?: f98 f32 21600"/>
                            <a:gd name="f110" fmla="?: f99 f31 15320"/>
                            <a:gd name="f111" fmla="?: f99 f32 21600"/>
                            <a:gd name="f112" fmla="?: f100 f31 21600"/>
                            <a:gd name="f113" fmla="?: f100 f32 15320"/>
                            <a:gd name="f114" fmla="?: f101 f31 21600"/>
                            <a:gd name="f115" fmla="?: f101 f32 6280"/>
                            <a:gd name="f116" fmla="?: f102 f31 15320"/>
                            <a:gd name="f117" fmla="?: f102 f32 0"/>
                            <a:gd name="f118" fmla="?: f103 f31 6280"/>
                            <a:gd name="f119" fmla="?: f103 f32 0"/>
                          </a:gdLst>
                          <a:ahLst>
                            <a:ahXY gdRefX="f0" minX="f16" maxX="f11" gdRefY="f1" minY="f16" maxY="f11">
                              <a:pos x="f53" y="f54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92" t="f95" r="f93" b="f94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3" hR="f34" stAng="f80" swAng="f63"/>
                              <a:lnTo>
                                <a:pt x="f104" y="f105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6" y="f107"/>
                              </a:lnTo>
                              <a:lnTo>
                                <a:pt x="f8" y="f15"/>
                              </a:lnTo>
                              <a:arcTo wR="f34" hR="f39" stAng="f81" swAng="f66"/>
                              <a:lnTo>
                                <a:pt x="f108" y="f109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10" y="f111"/>
                              </a:lnTo>
                              <a:lnTo>
                                <a:pt x="f15" y="f9"/>
                              </a:lnTo>
                              <a:arcTo wR="f39" hR="f44" stAng="f82" swAng="f69"/>
                              <a:lnTo>
                                <a:pt x="f112" y="f113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4" y="f115"/>
                              </a:lnTo>
                              <a:lnTo>
                                <a:pt x="f9" y="f12"/>
                              </a:lnTo>
                              <a:arcTo wR="f44" hR="f33" stAng="f83" swAng="f72"/>
                              <a:lnTo>
                                <a:pt x="f116" y="f117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8" y="f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F6278" w:rsidRPr="00BF551E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F551E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- Est-ce qu’il est italien ?</w:t>
                            </w:r>
                          </w:p>
                          <w:p w:rsidR="00AF6278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Pardon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 ?</w:t>
                            </w:r>
                            <w:proofErr w:type="gramEnd"/>
                          </w:p>
                          <w:p w:rsidR="00AF6278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- ………………………………………………….. ?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7" o:spid="_x0000_s1027" style="position:absolute;margin-left:-1.2pt;margin-top:22.1pt;width:203.35pt;height:6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" adj="-11796480,,5400" path="m3590,at,,7180,7180,3590,,,3590l,6280,,8970r,3660l,15320r,2690at,14420,7180,21600,,18010,3590,21600l6280,21600r2690,l12630,21600r2690,l18010,21600at14420,14420,21600,21600,18010,21600,21600,18010l23288,16055,21600,12630r,-3660l21600,6280r,-2690at14420,,21600,7180,21600,3590,18010,l15320,,12630,,8970,,6280,,3590,xe" strokeweight=".26467mm">
                <v:stroke joinstyle="miter"/>
                <v:formulas/>
                <v:path arrowok="t" o:connecttype="custom" o:connectlocs="1291275,0;2582549,425452;1291275,850904;0,425452;2784370,632466" o:connectangles="270,0,90,180,90" textboxrect="800,800,20800,20800"/>
                <v:textbox>
                  <w:txbxContent>
                    <w:p w:rsidR="00AF6278" w:rsidRPr="00BF551E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BF551E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- Est-ce qu’il est italien ?</w:t>
                      </w:r>
                    </w:p>
                    <w:p w:rsidR="00AF6278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proofErr w:type="gram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Pardon</w:t>
                      </w:r>
                      <w:proofErr w:type="spellEnd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 ?</w:t>
                      </w:r>
                      <w:proofErr w:type="gramEnd"/>
                    </w:p>
                    <w:p w:rsidR="00AF6278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- ………………………………………………….. ?</w:t>
                      </w:r>
                    </w:p>
                  </w:txbxContent>
                </v:textbox>
              </v:shape>
            </w:pict>
          </mc:Fallback>
        </mc:AlternateContent>
      </w:r>
      <w:r w:rsidRPr="00BF551E">
        <w:rPr>
          <w:rFonts w:ascii="Georgia" w:hAnsi="Georgia"/>
          <w:b/>
          <w:u w:val="single"/>
          <w:lang w:val="fr-FR"/>
        </w:rPr>
        <w:t>Transformez comme dans les exemples.</w:t>
      </w:r>
    </w:p>
    <w:p w:rsidR="00AF6278" w:rsidRPr="00BF551E" w:rsidRDefault="00BF551E">
      <w:pPr>
        <w:rPr>
          <w:lang w:val="fr-FR"/>
        </w:rPr>
      </w:pPr>
      <w:r>
        <w:rPr>
          <w:rFonts w:ascii="Georgia" w:hAnsi="Georg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396877</wp:posOffset>
                </wp:positionH>
                <wp:positionV relativeFrom="paragraph">
                  <wp:posOffset>3851909</wp:posOffset>
                </wp:positionV>
                <wp:extent cx="2582549" cy="850904"/>
                <wp:effectExtent l="152400" t="0" r="27301" b="82546"/>
                <wp:wrapNone/>
                <wp:docPr id="7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49" cy="850904"/>
                        </a:xfrm>
                        <a:custGeom>
                          <a:avLst>
                            <a:gd name="f0" fmla="val -1073"/>
                            <a:gd name="f1" fmla="val 21713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val f8"/>
                            <a:gd name="f21" fmla="val f9"/>
                            <a:gd name="f22" fmla="+- 0 0 f12"/>
                            <a:gd name="f23" fmla="+- 3590 0 f8"/>
                            <a:gd name="f24" fmla="+- 0 0 f3"/>
                            <a:gd name="f25" fmla="+- 21600 0 f15"/>
                            <a:gd name="f26" fmla="+- 18010 0 f9"/>
                            <a:gd name="f27" fmla="pin -2147483647 f0 2147483647"/>
                            <a:gd name="f28" fmla="pin -2147483647 f1 2147483647"/>
                            <a:gd name="f29" fmla="*/ f17 f2 1"/>
                            <a:gd name="f30" fmla="+- f21 0 f20"/>
                            <a:gd name="f31" fmla="val f27"/>
                            <a:gd name="f32" fmla="val f28"/>
                            <a:gd name="f33" fmla="abs f22"/>
                            <a:gd name="f34" fmla="abs f23"/>
                            <a:gd name="f35" fmla="?: f22 f24 f3"/>
                            <a:gd name="f36" fmla="?: f22 f3 f24"/>
                            <a:gd name="f37" fmla="?: f22 f4 f3"/>
                            <a:gd name="f38" fmla="?: f22 f3 f4"/>
                            <a:gd name="f39" fmla="abs f25"/>
                            <a:gd name="f40" fmla="?: f23 f24 f3"/>
                            <a:gd name="f41" fmla="?: f23 f3 f24"/>
                            <a:gd name="f42" fmla="?: f25 0 f2"/>
                            <a:gd name="f43" fmla="?: f25 f2 0"/>
                            <a:gd name="f44" fmla="abs f26"/>
                            <a:gd name="f45" fmla="?: f25 f24 f3"/>
                            <a:gd name="f46" fmla="?: f25 f3 f24"/>
                            <a:gd name="f47" fmla="?: f25 f4 f3"/>
                            <a:gd name="f48" fmla="?: f25 f3 f4"/>
                            <a:gd name="f49" fmla="?: f26 f24 f3"/>
                            <a:gd name="f50" fmla="?: f26 f3 f24"/>
                            <a:gd name="f51" fmla="?: f22 0 f2"/>
                            <a:gd name="f52" fmla="?: f22 f2 0"/>
                            <a:gd name="f53" fmla="*/ f27 f18 1"/>
                            <a:gd name="f54" fmla="*/ f28 f19 1"/>
                            <a:gd name="f55" fmla="*/ f29 1 f5"/>
                            <a:gd name="f56" fmla="*/ f30 1 21600"/>
                            <a:gd name="f57" fmla="+- f31 0 10800"/>
                            <a:gd name="f58" fmla="+- f32 0 10800"/>
                            <a:gd name="f59" fmla="+- f32 0 21600"/>
                            <a:gd name="f60" fmla="+- f31 0 21600"/>
                            <a:gd name="f61" fmla="?: f22 f38 f37"/>
                            <a:gd name="f62" fmla="?: f22 f37 f38"/>
                            <a:gd name="f63" fmla="?: f23 f36 f35"/>
                            <a:gd name="f64" fmla="?: f23 f43 f42"/>
                            <a:gd name="f65" fmla="?: f23 f42 f43"/>
                            <a:gd name="f66" fmla="?: f25 f40 f41"/>
                            <a:gd name="f67" fmla="?: f25 f48 f47"/>
                            <a:gd name="f68" fmla="?: f25 f47 f48"/>
                            <a:gd name="f69" fmla="?: f26 f46 f45"/>
                            <a:gd name="f70" fmla="?: f26 f52 f51"/>
                            <a:gd name="f71" fmla="?: f26 f51 f52"/>
                            <a:gd name="f72" fmla="?: f22 f49 f50"/>
                            <a:gd name="f73" fmla="*/ f31 f18 1"/>
                            <a:gd name="f74" fmla="*/ f32 f19 1"/>
                            <a:gd name="f75" fmla="+- f55 0 f3"/>
                            <a:gd name="f76" fmla="*/ 800 f56 1"/>
                            <a:gd name="f77" fmla="*/ 20800 f56 1"/>
                            <a:gd name="f78" fmla="abs f57"/>
                            <a:gd name="f79" fmla="abs f58"/>
                            <a:gd name="f80" fmla="?: f23 f62 f61"/>
                            <a:gd name="f81" fmla="?: f25 f64 f65"/>
                            <a:gd name="f82" fmla="?: f26 f68 f67"/>
                            <a:gd name="f83" fmla="?: f22 f70 f71"/>
                            <a:gd name="f84" fmla="+- f78 0 f79"/>
                            <a:gd name="f85" fmla="+- f79 0 f78"/>
                            <a:gd name="f86" fmla="*/ f76 1 f56"/>
                            <a:gd name="f87" fmla="*/ f77 1 f56"/>
                            <a:gd name="f88" fmla="?: f58 f10 f84"/>
                            <a:gd name="f89" fmla="?: f58 f84 f10"/>
                            <a:gd name="f90" fmla="?: f57 f10 f85"/>
                            <a:gd name="f91" fmla="?: f57 f85 f10"/>
                            <a:gd name="f92" fmla="*/ f86 f18 1"/>
                            <a:gd name="f93" fmla="*/ f87 f18 1"/>
                            <a:gd name="f94" fmla="*/ f87 f19 1"/>
                            <a:gd name="f95" fmla="*/ f86 f19 1"/>
                            <a:gd name="f96" fmla="?: f31 f10 f88"/>
                            <a:gd name="f97" fmla="?: f31 f10 f89"/>
                            <a:gd name="f98" fmla="?: f59 f90 f10"/>
                            <a:gd name="f99" fmla="?: f59 f91 f10"/>
                            <a:gd name="f100" fmla="?: f60 f89 f10"/>
                            <a:gd name="f101" fmla="?: f60 f88 f10"/>
                            <a:gd name="f102" fmla="?: f32 f10 f91"/>
                            <a:gd name="f103" fmla="?: f32 f10 f90"/>
                            <a:gd name="f104" fmla="?: f96 f31 0"/>
                            <a:gd name="f105" fmla="?: f96 f32 6280"/>
                            <a:gd name="f106" fmla="?: f97 f31 0"/>
                            <a:gd name="f107" fmla="?: f97 f32 15320"/>
                            <a:gd name="f108" fmla="?: f98 f31 6280"/>
                            <a:gd name="f109" fmla="?: f98 f32 21600"/>
                            <a:gd name="f110" fmla="?: f99 f31 15320"/>
                            <a:gd name="f111" fmla="?: f99 f32 21600"/>
                            <a:gd name="f112" fmla="?: f100 f31 21600"/>
                            <a:gd name="f113" fmla="?: f100 f32 15320"/>
                            <a:gd name="f114" fmla="?: f101 f31 21600"/>
                            <a:gd name="f115" fmla="?: f101 f32 6280"/>
                            <a:gd name="f116" fmla="?: f102 f31 15320"/>
                            <a:gd name="f117" fmla="?: f102 f32 0"/>
                            <a:gd name="f118" fmla="?: f103 f31 6280"/>
                            <a:gd name="f119" fmla="?: f103 f32 0"/>
                          </a:gdLst>
                          <a:ahLst>
                            <a:ahXY gdRefX="f0" minX="f16" maxX="f11" gdRefY="f1" minY="f16" maxY="f11">
                              <a:pos x="f53" y="f54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92" t="f95" r="f93" b="f94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3" hR="f34" stAng="f80" swAng="f63"/>
                              <a:lnTo>
                                <a:pt x="f104" y="f105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6" y="f107"/>
                              </a:lnTo>
                              <a:lnTo>
                                <a:pt x="f8" y="f15"/>
                              </a:lnTo>
                              <a:arcTo wR="f34" hR="f39" stAng="f81" swAng="f66"/>
                              <a:lnTo>
                                <a:pt x="f108" y="f109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10" y="f111"/>
                              </a:lnTo>
                              <a:lnTo>
                                <a:pt x="f15" y="f9"/>
                              </a:lnTo>
                              <a:arcTo wR="f39" hR="f44" stAng="f82" swAng="f69"/>
                              <a:lnTo>
                                <a:pt x="f112" y="f113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4" y="f115"/>
                              </a:lnTo>
                              <a:lnTo>
                                <a:pt x="f9" y="f12"/>
                              </a:lnTo>
                              <a:arcTo wR="f44" hR="f33" stAng="f83" swAng="f72"/>
                              <a:lnTo>
                                <a:pt x="f116" y="f117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8" y="f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F6278" w:rsidRPr="00BF551E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F551E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- Ton chef  est  belge ?</w:t>
                            </w:r>
                          </w:p>
                          <w:p w:rsidR="00AF6278" w:rsidRPr="00BF551E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F551E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- Pardon ?</w:t>
                            </w:r>
                          </w:p>
                          <w:p w:rsidR="00AF6278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- ………………………………………………….. ?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16" o:spid="_x0000_s1028" style="position:absolute;margin-left:31.25pt;margin-top:303.3pt;width:203.35pt;height:6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" adj="-11796480,,5400" path="m3590,at,,7180,7180,3590,,,3590l,6280,,8970r,3660l-1073,21713,,1801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    <v:stroke joinstyle="miter"/>
                <v:formulas/>
                <v:path arrowok="t" o:connecttype="custom" o:connectlocs="1291275,0;2582549,425452;1291275,850904;0,425452;-128291,855355" o:connectangles="270,0,90,180,90" textboxrect="800,800,20800,20800"/>
                <v:textbox>
                  <w:txbxContent>
                    <w:p w:rsidR="00AF6278" w:rsidRPr="00BF551E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BF551E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- Ton chef  est  belge ?</w:t>
                      </w:r>
                    </w:p>
                    <w:p w:rsidR="00AF6278" w:rsidRPr="00BF551E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BF551E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- Pardon ?</w:t>
                      </w:r>
                    </w:p>
                    <w:p w:rsidR="00AF6278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- …………………………………………………..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332741</wp:posOffset>
                </wp:positionH>
                <wp:positionV relativeFrom="paragraph">
                  <wp:posOffset>2863214</wp:posOffset>
                </wp:positionV>
                <wp:extent cx="2582549" cy="850904"/>
                <wp:effectExtent l="152400" t="0" r="27301" b="82546"/>
                <wp:wrapNone/>
                <wp:docPr id="8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49" cy="850904"/>
                        </a:xfrm>
                        <a:custGeom>
                          <a:avLst>
                            <a:gd name="f0" fmla="val -1073"/>
                            <a:gd name="f1" fmla="val 21713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val f8"/>
                            <a:gd name="f21" fmla="val f9"/>
                            <a:gd name="f22" fmla="+- 0 0 f12"/>
                            <a:gd name="f23" fmla="+- 3590 0 f8"/>
                            <a:gd name="f24" fmla="+- 0 0 f3"/>
                            <a:gd name="f25" fmla="+- 21600 0 f15"/>
                            <a:gd name="f26" fmla="+- 18010 0 f9"/>
                            <a:gd name="f27" fmla="pin -2147483647 f0 2147483647"/>
                            <a:gd name="f28" fmla="pin -2147483647 f1 2147483647"/>
                            <a:gd name="f29" fmla="*/ f17 f2 1"/>
                            <a:gd name="f30" fmla="+- f21 0 f20"/>
                            <a:gd name="f31" fmla="val f27"/>
                            <a:gd name="f32" fmla="val f28"/>
                            <a:gd name="f33" fmla="abs f22"/>
                            <a:gd name="f34" fmla="abs f23"/>
                            <a:gd name="f35" fmla="?: f22 f24 f3"/>
                            <a:gd name="f36" fmla="?: f22 f3 f24"/>
                            <a:gd name="f37" fmla="?: f22 f4 f3"/>
                            <a:gd name="f38" fmla="?: f22 f3 f4"/>
                            <a:gd name="f39" fmla="abs f25"/>
                            <a:gd name="f40" fmla="?: f23 f24 f3"/>
                            <a:gd name="f41" fmla="?: f23 f3 f24"/>
                            <a:gd name="f42" fmla="?: f25 0 f2"/>
                            <a:gd name="f43" fmla="?: f25 f2 0"/>
                            <a:gd name="f44" fmla="abs f26"/>
                            <a:gd name="f45" fmla="?: f25 f24 f3"/>
                            <a:gd name="f46" fmla="?: f25 f3 f24"/>
                            <a:gd name="f47" fmla="?: f25 f4 f3"/>
                            <a:gd name="f48" fmla="?: f25 f3 f4"/>
                            <a:gd name="f49" fmla="?: f26 f24 f3"/>
                            <a:gd name="f50" fmla="?: f26 f3 f24"/>
                            <a:gd name="f51" fmla="?: f22 0 f2"/>
                            <a:gd name="f52" fmla="?: f22 f2 0"/>
                            <a:gd name="f53" fmla="*/ f27 f18 1"/>
                            <a:gd name="f54" fmla="*/ f28 f19 1"/>
                            <a:gd name="f55" fmla="*/ f29 1 f5"/>
                            <a:gd name="f56" fmla="*/ f30 1 21600"/>
                            <a:gd name="f57" fmla="+- f31 0 10800"/>
                            <a:gd name="f58" fmla="+- f32 0 10800"/>
                            <a:gd name="f59" fmla="+- f32 0 21600"/>
                            <a:gd name="f60" fmla="+- f31 0 21600"/>
                            <a:gd name="f61" fmla="?: f22 f38 f37"/>
                            <a:gd name="f62" fmla="?: f22 f37 f38"/>
                            <a:gd name="f63" fmla="?: f23 f36 f35"/>
                            <a:gd name="f64" fmla="?: f23 f43 f42"/>
                            <a:gd name="f65" fmla="?: f23 f42 f43"/>
                            <a:gd name="f66" fmla="?: f25 f40 f41"/>
                            <a:gd name="f67" fmla="?: f25 f48 f47"/>
                            <a:gd name="f68" fmla="?: f25 f47 f48"/>
                            <a:gd name="f69" fmla="?: f26 f46 f45"/>
                            <a:gd name="f70" fmla="?: f26 f52 f51"/>
                            <a:gd name="f71" fmla="?: f26 f51 f52"/>
                            <a:gd name="f72" fmla="?: f22 f49 f50"/>
                            <a:gd name="f73" fmla="*/ f31 f18 1"/>
                            <a:gd name="f74" fmla="*/ f32 f19 1"/>
                            <a:gd name="f75" fmla="+- f55 0 f3"/>
                            <a:gd name="f76" fmla="*/ 800 f56 1"/>
                            <a:gd name="f77" fmla="*/ 20800 f56 1"/>
                            <a:gd name="f78" fmla="abs f57"/>
                            <a:gd name="f79" fmla="abs f58"/>
                            <a:gd name="f80" fmla="?: f23 f62 f61"/>
                            <a:gd name="f81" fmla="?: f25 f64 f65"/>
                            <a:gd name="f82" fmla="?: f26 f68 f67"/>
                            <a:gd name="f83" fmla="?: f22 f70 f71"/>
                            <a:gd name="f84" fmla="+- f78 0 f79"/>
                            <a:gd name="f85" fmla="+- f79 0 f78"/>
                            <a:gd name="f86" fmla="*/ f76 1 f56"/>
                            <a:gd name="f87" fmla="*/ f77 1 f56"/>
                            <a:gd name="f88" fmla="?: f58 f10 f84"/>
                            <a:gd name="f89" fmla="?: f58 f84 f10"/>
                            <a:gd name="f90" fmla="?: f57 f10 f85"/>
                            <a:gd name="f91" fmla="?: f57 f85 f10"/>
                            <a:gd name="f92" fmla="*/ f86 f18 1"/>
                            <a:gd name="f93" fmla="*/ f87 f18 1"/>
                            <a:gd name="f94" fmla="*/ f87 f19 1"/>
                            <a:gd name="f95" fmla="*/ f86 f19 1"/>
                            <a:gd name="f96" fmla="?: f31 f10 f88"/>
                            <a:gd name="f97" fmla="?: f31 f10 f89"/>
                            <a:gd name="f98" fmla="?: f59 f90 f10"/>
                            <a:gd name="f99" fmla="?: f59 f91 f10"/>
                            <a:gd name="f100" fmla="?: f60 f89 f10"/>
                            <a:gd name="f101" fmla="?: f60 f88 f10"/>
                            <a:gd name="f102" fmla="?: f32 f10 f91"/>
                            <a:gd name="f103" fmla="?: f32 f10 f90"/>
                            <a:gd name="f104" fmla="?: f96 f31 0"/>
                            <a:gd name="f105" fmla="?: f96 f32 6280"/>
                            <a:gd name="f106" fmla="?: f97 f31 0"/>
                            <a:gd name="f107" fmla="?: f97 f32 15320"/>
                            <a:gd name="f108" fmla="?: f98 f31 6280"/>
                            <a:gd name="f109" fmla="?: f98 f32 21600"/>
                            <a:gd name="f110" fmla="?: f99 f31 15320"/>
                            <a:gd name="f111" fmla="?: f99 f32 21600"/>
                            <a:gd name="f112" fmla="?: f100 f31 21600"/>
                            <a:gd name="f113" fmla="?: f100 f32 15320"/>
                            <a:gd name="f114" fmla="?: f101 f31 21600"/>
                            <a:gd name="f115" fmla="?: f101 f32 6280"/>
                            <a:gd name="f116" fmla="?: f102 f31 15320"/>
                            <a:gd name="f117" fmla="?: f102 f32 0"/>
                            <a:gd name="f118" fmla="?: f103 f31 6280"/>
                            <a:gd name="f119" fmla="?: f103 f32 0"/>
                          </a:gdLst>
                          <a:ahLst>
                            <a:ahXY gdRefX="f0" minX="f16" maxX="f11" gdRefY="f1" minY="f16" maxY="f11">
                              <a:pos x="f53" y="f54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92" t="f95" r="f93" b="f94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3" hR="f34" stAng="f80" swAng="f63"/>
                              <a:lnTo>
                                <a:pt x="f104" y="f105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6" y="f107"/>
                              </a:lnTo>
                              <a:lnTo>
                                <a:pt x="f8" y="f15"/>
                              </a:lnTo>
                              <a:arcTo wR="f34" hR="f39" stAng="f81" swAng="f66"/>
                              <a:lnTo>
                                <a:pt x="f108" y="f109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10" y="f111"/>
                              </a:lnTo>
                              <a:lnTo>
                                <a:pt x="f15" y="f9"/>
                              </a:lnTo>
                              <a:arcTo wR="f39" hR="f44" stAng="f82" swAng="f69"/>
                              <a:lnTo>
                                <a:pt x="f112" y="f113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4" y="f115"/>
                              </a:lnTo>
                              <a:lnTo>
                                <a:pt x="f9" y="f12"/>
                              </a:lnTo>
                              <a:arcTo wR="f44" hR="f33" stAng="f83" swAng="f72"/>
                              <a:lnTo>
                                <a:pt x="f116" y="f117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8" y="f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F6278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- Elle </w:t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parle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espagnol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 ?</w:t>
                            </w:r>
                            <w:proofErr w:type="gramEnd"/>
                          </w:p>
                          <w:p w:rsidR="00AF6278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Pardon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 ?</w:t>
                            </w:r>
                            <w:proofErr w:type="gramEnd"/>
                          </w:p>
                          <w:p w:rsidR="00AF6278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- ………………………………………………….. ?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14" o:spid="_x0000_s1029" style="position:absolute;margin-left:26.2pt;margin-top:225.45pt;width:203.35pt;height:6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" adj="-11796480,,5400" path="m3590,at,,7180,7180,3590,,,3590l,6280,,8970r,3660l-1073,21713,,1801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    <v:stroke joinstyle="miter"/>
                <v:formulas/>
                <v:path arrowok="t" o:connecttype="custom" o:connectlocs="1291275,0;2582549,425452;1291275,850904;0,425452;-128291,855355" o:connectangles="270,0,90,180,90" textboxrect="800,800,20800,20800"/>
                <v:textbox>
                  <w:txbxContent>
                    <w:p w:rsidR="00AF6278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- Elle </w:t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parle </w:t>
                      </w:r>
                      <w:proofErr w:type="spellStart"/>
                      <w:proofErr w:type="gram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espagnol</w:t>
                      </w:r>
                      <w:proofErr w:type="spellEnd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 ?</w:t>
                      </w:r>
                      <w:proofErr w:type="gramEnd"/>
                    </w:p>
                    <w:p w:rsidR="00AF6278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proofErr w:type="gram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Pardon</w:t>
                      </w:r>
                      <w:proofErr w:type="spellEnd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 ?</w:t>
                      </w:r>
                      <w:proofErr w:type="gramEnd"/>
                    </w:p>
                    <w:p w:rsidR="00AF6278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- …………………………………………………..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269876</wp:posOffset>
                </wp:positionH>
                <wp:positionV relativeFrom="paragraph">
                  <wp:posOffset>1884678</wp:posOffset>
                </wp:positionV>
                <wp:extent cx="2582549" cy="850904"/>
                <wp:effectExtent l="152400" t="0" r="27301" b="82546"/>
                <wp:wrapNone/>
                <wp:docPr id="9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49" cy="850904"/>
                        </a:xfrm>
                        <a:custGeom>
                          <a:avLst>
                            <a:gd name="f0" fmla="val -1073"/>
                            <a:gd name="f1" fmla="val 21713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val f8"/>
                            <a:gd name="f21" fmla="val f9"/>
                            <a:gd name="f22" fmla="+- 0 0 f12"/>
                            <a:gd name="f23" fmla="+- 3590 0 f8"/>
                            <a:gd name="f24" fmla="+- 0 0 f3"/>
                            <a:gd name="f25" fmla="+- 21600 0 f15"/>
                            <a:gd name="f26" fmla="+- 18010 0 f9"/>
                            <a:gd name="f27" fmla="pin -2147483647 f0 2147483647"/>
                            <a:gd name="f28" fmla="pin -2147483647 f1 2147483647"/>
                            <a:gd name="f29" fmla="*/ f17 f2 1"/>
                            <a:gd name="f30" fmla="+- f21 0 f20"/>
                            <a:gd name="f31" fmla="val f27"/>
                            <a:gd name="f32" fmla="val f28"/>
                            <a:gd name="f33" fmla="abs f22"/>
                            <a:gd name="f34" fmla="abs f23"/>
                            <a:gd name="f35" fmla="?: f22 f24 f3"/>
                            <a:gd name="f36" fmla="?: f22 f3 f24"/>
                            <a:gd name="f37" fmla="?: f22 f4 f3"/>
                            <a:gd name="f38" fmla="?: f22 f3 f4"/>
                            <a:gd name="f39" fmla="abs f25"/>
                            <a:gd name="f40" fmla="?: f23 f24 f3"/>
                            <a:gd name="f41" fmla="?: f23 f3 f24"/>
                            <a:gd name="f42" fmla="?: f25 0 f2"/>
                            <a:gd name="f43" fmla="?: f25 f2 0"/>
                            <a:gd name="f44" fmla="abs f26"/>
                            <a:gd name="f45" fmla="?: f25 f24 f3"/>
                            <a:gd name="f46" fmla="?: f25 f3 f24"/>
                            <a:gd name="f47" fmla="?: f25 f4 f3"/>
                            <a:gd name="f48" fmla="?: f25 f3 f4"/>
                            <a:gd name="f49" fmla="?: f26 f24 f3"/>
                            <a:gd name="f50" fmla="?: f26 f3 f24"/>
                            <a:gd name="f51" fmla="?: f22 0 f2"/>
                            <a:gd name="f52" fmla="?: f22 f2 0"/>
                            <a:gd name="f53" fmla="*/ f27 f18 1"/>
                            <a:gd name="f54" fmla="*/ f28 f19 1"/>
                            <a:gd name="f55" fmla="*/ f29 1 f5"/>
                            <a:gd name="f56" fmla="*/ f30 1 21600"/>
                            <a:gd name="f57" fmla="+- f31 0 10800"/>
                            <a:gd name="f58" fmla="+- f32 0 10800"/>
                            <a:gd name="f59" fmla="+- f32 0 21600"/>
                            <a:gd name="f60" fmla="+- f31 0 21600"/>
                            <a:gd name="f61" fmla="?: f22 f38 f37"/>
                            <a:gd name="f62" fmla="?: f22 f37 f38"/>
                            <a:gd name="f63" fmla="?: f23 f36 f35"/>
                            <a:gd name="f64" fmla="?: f23 f43 f42"/>
                            <a:gd name="f65" fmla="?: f23 f42 f43"/>
                            <a:gd name="f66" fmla="?: f25 f40 f41"/>
                            <a:gd name="f67" fmla="?: f25 f48 f47"/>
                            <a:gd name="f68" fmla="?: f25 f47 f48"/>
                            <a:gd name="f69" fmla="?: f26 f46 f45"/>
                            <a:gd name="f70" fmla="?: f26 f52 f51"/>
                            <a:gd name="f71" fmla="?: f26 f51 f52"/>
                            <a:gd name="f72" fmla="?: f22 f49 f50"/>
                            <a:gd name="f73" fmla="*/ f31 f18 1"/>
                            <a:gd name="f74" fmla="*/ f32 f19 1"/>
                            <a:gd name="f75" fmla="+- f55 0 f3"/>
                            <a:gd name="f76" fmla="*/ 800 f56 1"/>
                            <a:gd name="f77" fmla="*/ 20800 f56 1"/>
                            <a:gd name="f78" fmla="abs f57"/>
                            <a:gd name="f79" fmla="abs f58"/>
                            <a:gd name="f80" fmla="?: f23 f62 f61"/>
                            <a:gd name="f81" fmla="?: f25 f64 f65"/>
                            <a:gd name="f82" fmla="?: f26 f68 f67"/>
                            <a:gd name="f83" fmla="?: f22 f70 f71"/>
                            <a:gd name="f84" fmla="+- f78 0 f79"/>
                            <a:gd name="f85" fmla="+- f79 0 f78"/>
                            <a:gd name="f86" fmla="*/ f76 1 f56"/>
                            <a:gd name="f87" fmla="*/ f77 1 f56"/>
                            <a:gd name="f88" fmla="?: f58 f10 f84"/>
                            <a:gd name="f89" fmla="?: f58 f84 f10"/>
                            <a:gd name="f90" fmla="?: f57 f10 f85"/>
                            <a:gd name="f91" fmla="?: f57 f85 f10"/>
                            <a:gd name="f92" fmla="*/ f86 f18 1"/>
                            <a:gd name="f93" fmla="*/ f87 f18 1"/>
                            <a:gd name="f94" fmla="*/ f87 f19 1"/>
                            <a:gd name="f95" fmla="*/ f86 f19 1"/>
                            <a:gd name="f96" fmla="?: f31 f10 f88"/>
                            <a:gd name="f97" fmla="?: f31 f10 f89"/>
                            <a:gd name="f98" fmla="?: f59 f90 f10"/>
                            <a:gd name="f99" fmla="?: f59 f91 f10"/>
                            <a:gd name="f100" fmla="?: f60 f89 f10"/>
                            <a:gd name="f101" fmla="?: f60 f88 f10"/>
                            <a:gd name="f102" fmla="?: f32 f10 f91"/>
                            <a:gd name="f103" fmla="?: f32 f10 f90"/>
                            <a:gd name="f104" fmla="?: f96 f31 0"/>
                            <a:gd name="f105" fmla="?: f96 f32 6280"/>
                            <a:gd name="f106" fmla="?: f97 f31 0"/>
                            <a:gd name="f107" fmla="?: f97 f32 15320"/>
                            <a:gd name="f108" fmla="?: f98 f31 6280"/>
                            <a:gd name="f109" fmla="?: f98 f32 21600"/>
                            <a:gd name="f110" fmla="?: f99 f31 15320"/>
                            <a:gd name="f111" fmla="?: f99 f32 21600"/>
                            <a:gd name="f112" fmla="?: f100 f31 21600"/>
                            <a:gd name="f113" fmla="?: f100 f32 15320"/>
                            <a:gd name="f114" fmla="?: f101 f31 21600"/>
                            <a:gd name="f115" fmla="?: f101 f32 6280"/>
                            <a:gd name="f116" fmla="?: f102 f31 15320"/>
                            <a:gd name="f117" fmla="?: f102 f32 0"/>
                            <a:gd name="f118" fmla="?: f103 f31 6280"/>
                            <a:gd name="f119" fmla="?: f103 f32 0"/>
                          </a:gdLst>
                          <a:ahLst>
                            <a:ahXY gdRefX="f0" minX="f16" maxX="f11" gdRefY="f1" minY="f16" maxY="f11">
                              <a:pos x="f53" y="f54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92" t="f95" r="f93" b="f94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3" hR="f34" stAng="f80" swAng="f63"/>
                              <a:lnTo>
                                <a:pt x="f104" y="f105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6" y="f107"/>
                              </a:lnTo>
                              <a:lnTo>
                                <a:pt x="f8" y="f15"/>
                              </a:lnTo>
                              <a:arcTo wR="f34" hR="f39" stAng="f81" swAng="f66"/>
                              <a:lnTo>
                                <a:pt x="f108" y="f109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10" y="f111"/>
                              </a:lnTo>
                              <a:lnTo>
                                <a:pt x="f15" y="f9"/>
                              </a:lnTo>
                              <a:arcTo wR="f39" hR="f44" stAng="f82" swAng="f69"/>
                              <a:lnTo>
                                <a:pt x="f112" y="f113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4" y="f115"/>
                              </a:lnTo>
                              <a:lnTo>
                                <a:pt x="f9" y="f12"/>
                              </a:lnTo>
                              <a:arcTo wR="f44" hR="f33" stAng="f83" swAng="f72"/>
                              <a:lnTo>
                                <a:pt x="f116" y="f117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8" y="f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F6278" w:rsidRPr="00BF551E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F551E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- Tu as vu ton chef ?</w:t>
                            </w:r>
                          </w:p>
                          <w:p w:rsidR="00AF6278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Pardon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 ?</w:t>
                            </w:r>
                            <w:proofErr w:type="gramEnd"/>
                          </w:p>
                          <w:p w:rsidR="00AF6278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- ………………………………………………….. ?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12" o:spid="_x0000_s1030" style="position:absolute;margin-left:21.25pt;margin-top:148.4pt;width:203.35pt;height:6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" adj="-11796480,,5400" path="m3590,at,,7180,7180,3590,,,3590l,6280,,8970r,3660l-1073,21713,,1801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    <v:stroke joinstyle="miter"/>
                <v:formulas/>
                <v:path arrowok="t" o:connecttype="custom" o:connectlocs="1291275,0;2582549,425452;1291275,850904;0,425452;-128291,855355" o:connectangles="270,0,90,180,90" textboxrect="800,800,20800,20800"/>
                <v:textbox>
                  <w:txbxContent>
                    <w:p w:rsidR="00AF6278" w:rsidRPr="00BF551E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BF551E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- Tu as vu ton chef ?</w:t>
                      </w:r>
                    </w:p>
                    <w:p w:rsidR="00AF6278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proofErr w:type="gram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Pardon</w:t>
                      </w:r>
                      <w:proofErr w:type="spellEnd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 ?</w:t>
                      </w:r>
                      <w:proofErr w:type="gramEnd"/>
                    </w:p>
                    <w:p w:rsidR="00AF6278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- …………………………………………………..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269876</wp:posOffset>
                </wp:positionH>
                <wp:positionV relativeFrom="paragraph">
                  <wp:posOffset>927731</wp:posOffset>
                </wp:positionV>
                <wp:extent cx="2582549" cy="850904"/>
                <wp:effectExtent l="152400" t="0" r="27301" b="82546"/>
                <wp:wrapNone/>
                <wp:docPr id="10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49" cy="850904"/>
                        </a:xfrm>
                        <a:custGeom>
                          <a:avLst>
                            <a:gd name="f0" fmla="val -1073"/>
                            <a:gd name="f1" fmla="val 21713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val f8"/>
                            <a:gd name="f21" fmla="val f9"/>
                            <a:gd name="f22" fmla="+- 0 0 f12"/>
                            <a:gd name="f23" fmla="+- 3590 0 f8"/>
                            <a:gd name="f24" fmla="+- 0 0 f3"/>
                            <a:gd name="f25" fmla="+- 21600 0 f15"/>
                            <a:gd name="f26" fmla="+- 18010 0 f9"/>
                            <a:gd name="f27" fmla="pin -2147483647 f0 2147483647"/>
                            <a:gd name="f28" fmla="pin -2147483647 f1 2147483647"/>
                            <a:gd name="f29" fmla="*/ f17 f2 1"/>
                            <a:gd name="f30" fmla="+- f21 0 f20"/>
                            <a:gd name="f31" fmla="val f27"/>
                            <a:gd name="f32" fmla="val f28"/>
                            <a:gd name="f33" fmla="abs f22"/>
                            <a:gd name="f34" fmla="abs f23"/>
                            <a:gd name="f35" fmla="?: f22 f24 f3"/>
                            <a:gd name="f36" fmla="?: f22 f3 f24"/>
                            <a:gd name="f37" fmla="?: f22 f4 f3"/>
                            <a:gd name="f38" fmla="?: f22 f3 f4"/>
                            <a:gd name="f39" fmla="abs f25"/>
                            <a:gd name="f40" fmla="?: f23 f24 f3"/>
                            <a:gd name="f41" fmla="?: f23 f3 f24"/>
                            <a:gd name="f42" fmla="?: f25 0 f2"/>
                            <a:gd name="f43" fmla="?: f25 f2 0"/>
                            <a:gd name="f44" fmla="abs f26"/>
                            <a:gd name="f45" fmla="?: f25 f24 f3"/>
                            <a:gd name="f46" fmla="?: f25 f3 f24"/>
                            <a:gd name="f47" fmla="?: f25 f4 f3"/>
                            <a:gd name="f48" fmla="?: f25 f3 f4"/>
                            <a:gd name="f49" fmla="?: f26 f24 f3"/>
                            <a:gd name="f50" fmla="?: f26 f3 f24"/>
                            <a:gd name="f51" fmla="?: f22 0 f2"/>
                            <a:gd name="f52" fmla="?: f22 f2 0"/>
                            <a:gd name="f53" fmla="*/ f27 f18 1"/>
                            <a:gd name="f54" fmla="*/ f28 f19 1"/>
                            <a:gd name="f55" fmla="*/ f29 1 f5"/>
                            <a:gd name="f56" fmla="*/ f30 1 21600"/>
                            <a:gd name="f57" fmla="+- f31 0 10800"/>
                            <a:gd name="f58" fmla="+- f32 0 10800"/>
                            <a:gd name="f59" fmla="+- f32 0 21600"/>
                            <a:gd name="f60" fmla="+- f31 0 21600"/>
                            <a:gd name="f61" fmla="?: f22 f38 f37"/>
                            <a:gd name="f62" fmla="?: f22 f37 f38"/>
                            <a:gd name="f63" fmla="?: f23 f36 f35"/>
                            <a:gd name="f64" fmla="?: f23 f43 f42"/>
                            <a:gd name="f65" fmla="?: f23 f42 f43"/>
                            <a:gd name="f66" fmla="?: f25 f40 f41"/>
                            <a:gd name="f67" fmla="?: f25 f48 f47"/>
                            <a:gd name="f68" fmla="?: f25 f47 f48"/>
                            <a:gd name="f69" fmla="?: f26 f46 f45"/>
                            <a:gd name="f70" fmla="?: f26 f52 f51"/>
                            <a:gd name="f71" fmla="?: f26 f51 f52"/>
                            <a:gd name="f72" fmla="?: f22 f49 f50"/>
                            <a:gd name="f73" fmla="*/ f31 f18 1"/>
                            <a:gd name="f74" fmla="*/ f32 f19 1"/>
                            <a:gd name="f75" fmla="+- f55 0 f3"/>
                            <a:gd name="f76" fmla="*/ 800 f56 1"/>
                            <a:gd name="f77" fmla="*/ 20800 f56 1"/>
                            <a:gd name="f78" fmla="abs f57"/>
                            <a:gd name="f79" fmla="abs f58"/>
                            <a:gd name="f80" fmla="?: f23 f62 f61"/>
                            <a:gd name="f81" fmla="?: f25 f64 f65"/>
                            <a:gd name="f82" fmla="?: f26 f68 f67"/>
                            <a:gd name="f83" fmla="?: f22 f70 f71"/>
                            <a:gd name="f84" fmla="+- f78 0 f79"/>
                            <a:gd name="f85" fmla="+- f79 0 f78"/>
                            <a:gd name="f86" fmla="*/ f76 1 f56"/>
                            <a:gd name="f87" fmla="*/ f77 1 f56"/>
                            <a:gd name="f88" fmla="?: f58 f10 f84"/>
                            <a:gd name="f89" fmla="?: f58 f84 f10"/>
                            <a:gd name="f90" fmla="?: f57 f10 f85"/>
                            <a:gd name="f91" fmla="?: f57 f85 f10"/>
                            <a:gd name="f92" fmla="*/ f86 f18 1"/>
                            <a:gd name="f93" fmla="*/ f87 f18 1"/>
                            <a:gd name="f94" fmla="*/ f87 f19 1"/>
                            <a:gd name="f95" fmla="*/ f86 f19 1"/>
                            <a:gd name="f96" fmla="?: f31 f10 f88"/>
                            <a:gd name="f97" fmla="?: f31 f10 f89"/>
                            <a:gd name="f98" fmla="?: f59 f90 f10"/>
                            <a:gd name="f99" fmla="?: f59 f91 f10"/>
                            <a:gd name="f100" fmla="?: f60 f89 f10"/>
                            <a:gd name="f101" fmla="?: f60 f88 f10"/>
                            <a:gd name="f102" fmla="?: f32 f10 f91"/>
                            <a:gd name="f103" fmla="?: f32 f10 f90"/>
                            <a:gd name="f104" fmla="?: f96 f31 0"/>
                            <a:gd name="f105" fmla="?: f96 f32 6280"/>
                            <a:gd name="f106" fmla="?: f97 f31 0"/>
                            <a:gd name="f107" fmla="?: f97 f32 15320"/>
                            <a:gd name="f108" fmla="?: f98 f31 6280"/>
                            <a:gd name="f109" fmla="?: f98 f32 21600"/>
                            <a:gd name="f110" fmla="?: f99 f31 15320"/>
                            <a:gd name="f111" fmla="?: f99 f32 21600"/>
                            <a:gd name="f112" fmla="?: f100 f31 21600"/>
                            <a:gd name="f113" fmla="?: f100 f32 15320"/>
                            <a:gd name="f114" fmla="?: f101 f31 21600"/>
                            <a:gd name="f115" fmla="?: f101 f32 6280"/>
                            <a:gd name="f116" fmla="?: f102 f31 15320"/>
                            <a:gd name="f117" fmla="?: f102 f32 0"/>
                            <a:gd name="f118" fmla="?: f103 f31 6280"/>
                            <a:gd name="f119" fmla="?: f103 f32 0"/>
                          </a:gdLst>
                          <a:ahLst>
                            <a:ahXY gdRefX="f0" minX="f16" maxX="f11" gdRefY="f1" minY="f16" maxY="f11">
                              <a:pos x="f53" y="f54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92" t="f95" r="f93" b="f94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3" hR="f34" stAng="f80" swAng="f63"/>
                              <a:lnTo>
                                <a:pt x="f104" y="f105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6" y="f107"/>
                              </a:lnTo>
                              <a:lnTo>
                                <a:pt x="f8" y="f15"/>
                              </a:lnTo>
                              <a:arcTo wR="f34" hR="f39" stAng="f81" swAng="f66"/>
                              <a:lnTo>
                                <a:pt x="f108" y="f109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10" y="f111"/>
                              </a:lnTo>
                              <a:lnTo>
                                <a:pt x="f15" y="f9"/>
                              </a:lnTo>
                              <a:arcTo wR="f39" hR="f44" stAng="f82" swAng="f69"/>
                              <a:lnTo>
                                <a:pt x="f112" y="f113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4" y="f115"/>
                              </a:lnTo>
                              <a:lnTo>
                                <a:pt x="f9" y="f12"/>
                              </a:lnTo>
                              <a:arcTo wR="f44" hR="f33" stAng="f83" swAng="f72"/>
                              <a:lnTo>
                                <a:pt x="f116" y="f117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8" y="f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F6278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travaille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bien ?</w:t>
                            </w:r>
                            <w:proofErr w:type="gramEnd"/>
                          </w:p>
                          <w:p w:rsidR="00AF6278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Pardon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 ?</w:t>
                            </w:r>
                            <w:proofErr w:type="gramEnd"/>
                          </w:p>
                          <w:p w:rsidR="00AF6278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- ………………………………………………….. ?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5" o:spid="_x0000_s1031" style="position:absolute;margin-left:21.25pt;margin-top:73.05pt;width:203.35pt;height:6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" adj="-11796480,,5400" path="m3590,at,,7180,7180,3590,,,3590l,6280,,8970r,3660l-1073,21713,,1801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    <v:stroke joinstyle="miter"/>
                <v:formulas/>
                <v:path arrowok="t" o:connecttype="custom" o:connectlocs="1291275,0;2582549,425452;1291275,850904;0,425452;-128291,855355" o:connectangles="270,0,90,180,90" textboxrect="800,800,20800,20800"/>
                <v:textbox>
                  <w:txbxContent>
                    <w:p w:rsidR="00AF6278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Il</w:t>
                      </w:r>
                      <w:proofErr w:type="spellEnd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travaille</w:t>
                      </w:r>
                      <w:proofErr w:type="spellEnd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bien ?</w:t>
                      </w:r>
                      <w:proofErr w:type="gramEnd"/>
                    </w:p>
                    <w:p w:rsidR="00AF6278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proofErr w:type="gram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Pardon</w:t>
                      </w:r>
                      <w:proofErr w:type="spellEnd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 ?</w:t>
                      </w:r>
                      <w:proofErr w:type="gramEnd"/>
                    </w:p>
                    <w:p w:rsidR="00AF6278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- …………………………………………………..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3561716</wp:posOffset>
                </wp:positionH>
                <wp:positionV relativeFrom="paragraph">
                  <wp:posOffset>3618225</wp:posOffset>
                </wp:positionV>
                <wp:extent cx="2582549" cy="850904"/>
                <wp:effectExtent l="152400" t="0" r="27301" b="82546"/>
                <wp:wrapNone/>
                <wp:docPr id="11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49" cy="850904"/>
                        </a:xfrm>
                        <a:custGeom>
                          <a:avLst>
                            <a:gd name="f0" fmla="val -1073"/>
                            <a:gd name="f1" fmla="val 21713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val f8"/>
                            <a:gd name="f21" fmla="val f9"/>
                            <a:gd name="f22" fmla="+- 0 0 f12"/>
                            <a:gd name="f23" fmla="+- 3590 0 f8"/>
                            <a:gd name="f24" fmla="+- 0 0 f3"/>
                            <a:gd name="f25" fmla="+- 21600 0 f15"/>
                            <a:gd name="f26" fmla="+- 18010 0 f9"/>
                            <a:gd name="f27" fmla="pin -2147483647 f0 2147483647"/>
                            <a:gd name="f28" fmla="pin -2147483647 f1 2147483647"/>
                            <a:gd name="f29" fmla="*/ f17 f2 1"/>
                            <a:gd name="f30" fmla="+- f21 0 f20"/>
                            <a:gd name="f31" fmla="val f27"/>
                            <a:gd name="f32" fmla="val f28"/>
                            <a:gd name="f33" fmla="abs f22"/>
                            <a:gd name="f34" fmla="abs f23"/>
                            <a:gd name="f35" fmla="?: f22 f24 f3"/>
                            <a:gd name="f36" fmla="?: f22 f3 f24"/>
                            <a:gd name="f37" fmla="?: f22 f4 f3"/>
                            <a:gd name="f38" fmla="?: f22 f3 f4"/>
                            <a:gd name="f39" fmla="abs f25"/>
                            <a:gd name="f40" fmla="?: f23 f24 f3"/>
                            <a:gd name="f41" fmla="?: f23 f3 f24"/>
                            <a:gd name="f42" fmla="?: f25 0 f2"/>
                            <a:gd name="f43" fmla="?: f25 f2 0"/>
                            <a:gd name="f44" fmla="abs f26"/>
                            <a:gd name="f45" fmla="?: f25 f24 f3"/>
                            <a:gd name="f46" fmla="?: f25 f3 f24"/>
                            <a:gd name="f47" fmla="?: f25 f4 f3"/>
                            <a:gd name="f48" fmla="?: f25 f3 f4"/>
                            <a:gd name="f49" fmla="?: f26 f24 f3"/>
                            <a:gd name="f50" fmla="?: f26 f3 f24"/>
                            <a:gd name="f51" fmla="?: f22 0 f2"/>
                            <a:gd name="f52" fmla="?: f22 f2 0"/>
                            <a:gd name="f53" fmla="*/ f27 f18 1"/>
                            <a:gd name="f54" fmla="*/ f28 f19 1"/>
                            <a:gd name="f55" fmla="*/ f29 1 f5"/>
                            <a:gd name="f56" fmla="*/ f30 1 21600"/>
                            <a:gd name="f57" fmla="+- f31 0 10800"/>
                            <a:gd name="f58" fmla="+- f32 0 10800"/>
                            <a:gd name="f59" fmla="+- f32 0 21600"/>
                            <a:gd name="f60" fmla="+- f31 0 21600"/>
                            <a:gd name="f61" fmla="?: f22 f38 f37"/>
                            <a:gd name="f62" fmla="?: f22 f37 f38"/>
                            <a:gd name="f63" fmla="?: f23 f36 f35"/>
                            <a:gd name="f64" fmla="?: f23 f43 f42"/>
                            <a:gd name="f65" fmla="?: f23 f42 f43"/>
                            <a:gd name="f66" fmla="?: f25 f40 f41"/>
                            <a:gd name="f67" fmla="?: f25 f48 f47"/>
                            <a:gd name="f68" fmla="?: f25 f47 f48"/>
                            <a:gd name="f69" fmla="?: f26 f46 f45"/>
                            <a:gd name="f70" fmla="?: f26 f52 f51"/>
                            <a:gd name="f71" fmla="?: f26 f51 f52"/>
                            <a:gd name="f72" fmla="?: f22 f49 f50"/>
                            <a:gd name="f73" fmla="*/ f31 f18 1"/>
                            <a:gd name="f74" fmla="*/ f32 f19 1"/>
                            <a:gd name="f75" fmla="+- f55 0 f3"/>
                            <a:gd name="f76" fmla="*/ 800 f56 1"/>
                            <a:gd name="f77" fmla="*/ 20800 f56 1"/>
                            <a:gd name="f78" fmla="abs f57"/>
                            <a:gd name="f79" fmla="abs f58"/>
                            <a:gd name="f80" fmla="?: f23 f62 f61"/>
                            <a:gd name="f81" fmla="?: f25 f64 f65"/>
                            <a:gd name="f82" fmla="?: f26 f68 f67"/>
                            <a:gd name="f83" fmla="?: f22 f70 f71"/>
                            <a:gd name="f84" fmla="+- f78 0 f79"/>
                            <a:gd name="f85" fmla="+- f79 0 f78"/>
                            <a:gd name="f86" fmla="*/ f76 1 f56"/>
                            <a:gd name="f87" fmla="*/ f77 1 f56"/>
                            <a:gd name="f88" fmla="?: f58 f10 f84"/>
                            <a:gd name="f89" fmla="?: f58 f84 f10"/>
                            <a:gd name="f90" fmla="?: f57 f10 f85"/>
                            <a:gd name="f91" fmla="?: f57 f85 f10"/>
                            <a:gd name="f92" fmla="*/ f86 f18 1"/>
                            <a:gd name="f93" fmla="*/ f87 f18 1"/>
                            <a:gd name="f94" fmla="*/ f87 f19 1"/>
                            <a:gd name="f95" fmla="*/ f86 f19 1"/>
                            <a:gd name="f96" fmla="?: f31 f10 f88"/>
                            <a:gd name="f97" fmla="?: f31 f10 f89"/>
                            <a:gd name="f98" fmla="?: f59 f90 f10"/>
                            <a:gd name="f99" fmla="?: f59 f91 f10"/>
                            <a:gd name="f100" fmla="?: f60 f89 f10"/>
                            <a:gd name="f101" fmla="?: f60 f88 f10"/>
                            <a:gd name="f102" fmla="?: f32 f10 f91"/>
                            <a:gd name="f103" fmla="?: f32 f10 f90"/>
                            <a:gd name="f104" fmla="?: f96 f31 0"/>
                            <a:gd name="f105" fmla="?: f96 f32 6280"/>
                            <a:gd name="f106" fmla="?: f97 f31 0"/>
                            <a:gd name="f107" fmla="?: f97 f32 15320"/>
                            <a:gd name="f108" fmla="?: f98 f31 6280"/>
                            <a:gd name="f109" fmla="?: f98 f32 21600"/>
                            <a:gd name="f110" fmla="?: f99 f31 15320"/>
                            <a:gd name="f111" fmla="?: f99 f32 21600"/>
                            <a:gd name="f112" fmla="?: f100 f31 21600"/>
                            <a:gd name="f113" fmla="?: f100 f32 15320"/>
                            <a:gd name="f114" fmla="?: f101 f31 21600"/>
                            <a:gd name="f115" fmla="?: f101 f32 6280"/>
                            <a:gd name="f116" fmla="?: f102 f31 15320"/>
                            <a:gd name="f117" fmla="?: f102 f32 0"/>
                            <a:gd name="f118" fmla="?: f103 f31 6280"/>
                            <a:gd name="f119" fmla="?: f103 f32 0"/>
                          </a:gdLst>
                          <a:ahLst>
                            <a:ahXY gdRefX="f0" minX="f16" maxX="f11" gdRefY="f1" minY="f16" maxY="f11">
                              <a:pos x="f53" y="f54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92" t="f95" r="f93" b="f94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3" hR="f34" stAng="f80" swAng="f63"/>
                              <a:lnTo>
                                <a:pt x="f104" y="f105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6" y="f107"/>
                              </a:lnTo>
                              <a:lnTo>
                                <a:pt x="f8" y="f15"/>
                              </a:lnTo>
                              <a:arcTo wR="f34" hR="f39" stAng="f81" swAng="f66"/>
                              <a:lnTo>
                                <a:pt x="f108" y="f109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10" y="f111"/>
                              </a:lnTo>
                              <a:lnTo>
                                <a:pt x="f15" y="f9"/>
                              </a:lnTo>
                              <a:arcTo wR="f39" hR="f44" stAng="f82" swAng="f69"/>
                              <a:lnTo>
                                <a:pt x="f112" y="f113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4" y="f115"/>
                              </a:lnTo>
                              <a:lnTo>
                                <a:pt x="f9" y="f12"/>
                              </a:lnTo>
                              <a:arcTo wR="f44" hR="f33" stAng="f83" swAng="f72"/>
                              <a:lnTo>
                                <a:pt x="f116" y="f117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8" y="f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F6278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Sophie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malade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 ?</w:t>
                            </w:r>
                            <w:proofErr w:type="gramEnd"/>
                          </w:p>
                          <w:p w:rsidR="00AF6278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Pardon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 ?</w:t>
                            </w:r>
                            <w:proofErr w:type="gramEnd"/>
                          </w:p>
                          <w:p w:rsidR="00AF6278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- ………………………………………………….. ?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15" o:spid="_x0000_s1032" style="position:absolute;margin-left:280.45pt;margin-top:284.9pt;width:203.35pt;height:6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" adj="-11796480,,5400" path="m3590,at,,7180,7180,3590,,,3590l,6280,,8970r,3660l-1073,21713,,1801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    <v:stroke joinstyle="miter"/>
                <v:formulas/>
                <v:path arrowok="t" o:connecttype="custom" o:connectlocs="1291275,0;2582549,425452;1291275,850904;0,425452;-128291,855355" o:connectangles="270,0,90,180,90" textboxrect="800,800,20800,20800"/>
                <v:textbox>
                  <w:txbxContent>
                    <w:p w:rsidR="00AF6278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Sophie</w:t>
                      </w:r>
                      <w:proofErr w:type="spellEnd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est</w:t>
                      </w:r>
                      <w:proofErr w:type="spellEnd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malade</w:t>
                      </w:r>
                      <w:proofErr w:type="spellEnd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 ?</w:t>
                      </w:r>
                      <w:proofErr w:type="gramEnd"/>
                    </w:p>
                    <w:p w:rsidR="00AF6278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proofErr w:type="gram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Pardon</w:t>
                      </w:r>
                      <w:proofErr w:type="spellEnd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 ?</w:t>
                      </w:r>
                      <w:proofErr w:type="gramEnd"/>
                    </w:p>
                    <w:p w:rsidR="00AF6278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- …………………………………………………..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3561716</wp:posOffset>
                </wp:positionH>
                <wp:positionV relativeFrom="paragraph">
                  <wp:posOffset>2565404</wp:posOffset>
                </wp:positionV>
                <wp:extent cx="2582549" cy="850904"/>
                <wp:effectExtent l="152400" t="0" r="27301" b="82546"/>
                <wp:wrapNone/>
                <wp:docPr id="12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49" cy="850904"/>
                        </a:xfrm>
                        <a:custGeom>
                          <a:avLst>
                            <a:gd name="f0" fmla="val -1073"/>
                            <a:gd name="f1" fmla="val 21713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val f8"/>
                            <a:gd name="f21" fmla="val f9"/>
                            <a:gd name="f22" fmla="+- 0 0 f12"/>
                            <a:gd name="f23" fmla="+- 3590 0 f8"/>
                            <a:gd name="f24" fmla="+- 0 0 f3"/>
                            <a:gd name="f25" fmla="+- 21600 0 f15"/>
                            <a:gd name="f26" fmla="+- 18010 0 f9"/>
                            <a:gd name="f27" fmla="pin -2147483647 f0 2147483647"/>
                            <a:gd name="f28" fmla="pin -2147483647 f1 2147483647"/>
                            <a:gd name="f29" fmla="*/ f17 f2 1"/>
                            <a:gd name="f30" fmla="+- f21 0 f20"/>
                            <a:gd name="f31" fmla="val f27"/>
                            <a:gd name="f32" fmla="val f28"/>
                            <a:gd name="f33" fmla="abs f22"/>
                            <a:gd name="f34" fmla="abs f23"/>
                            <a:gd name="f35" fmla="?: f22 f24 f3"/>
                            <a:gd name="f36" fmla="?: f22 f3 f24"/>
                            <a:gd name="f37" fmla="?: f22 f4 f3"/>
                            <a:gd name="f38" fmla="?: f22 f3 f4"/>
                            <a:gd name="f39" fmla="abs f25"/>
                            <a:gd name="f40" fmla="?: f23 f24 f3"/>
                            <a:gd name="f41" fmla="?: f23 f3 f24"/>
                            <a:gd name="f42" fmla="?: f25 0 f2"/>
                            <a:gd name="f43" fmla="?: f25 f2 0"/>
                            <a:gd name="f44" fmla="abs f26"/>
                            <a:gd name="f45" fmla="?: f25 f24 f3"/>
                            <a:gd name="f46" fmla="?: f25 f3 f24"/>
                            <a:gd name="f47" fmla="?: f25 f4 f3"/>
                            <a:gd name="f48" fmla="?: f25 f3 f4"/>
                            <a:gd name="f49" fmla="?: f26 f24 f3"/>
                            <a:gd name="f50" fmla="?: f26 f3 f24"/>
                            <a:gd name="f51" fmla="?: f22 0 f2"/>
                            <a:gd name="f52" fmla="?: f22 f2 0"/>
                            <a:gd name="f53" fmla="*/ f27 f18 1"/>
                            <a:gd name="f54" fmla="*/ f28 f19 1"/>
                            <a:gd name="f55" fmla="*/ f29 1 f5"/>
                            <a:gd name="f56" fmla="*/ f30 1 21600"/>
                            <a:gd name="f57" fmla="+- f31 0 10800"/>
                            <a:gd name="f58" fmla="+- f32 0 10800"/>
                            <a:gd name="f59" fmla="+- f32 0 21600"/>
                            <a:gd name="f60" fmla="+- f31 0 21600"/>
                            <a:gd name="f61" fmla="?: f22 f38 f37"/>
                            <a:gd name="f62" fmla="?: f22 f37 f38"/>
                            <a:gd name="f63" fmla="?: f23 f36 f35"/>
                            <a:gd name="f64" fmla="?: f23 f43 f42"/>
                            <a:gd name="f65" fmla="?: f23 f42 f43"/>
                            <a:gd name="f66" fmla="?: f25 f40 f41"/>
                            <a:gd name="f67" fmla="?: f25 f48 f47"/>
                            <a:gd name="f68" fmla="?: f25 f47 f48"/>
                            <a:gd name="f69" fmla="?: f26 f46 f45"/>
                            <a:gd name="f70" fmla="?: f26 f52 f51"/>
                            <a:gd name="f71" fmla="?: f26 f51 f52"/>
                            <a:gd name="f72" fmla="?: f22 f49 f50"/>
                            <a:gd name="f73" fmla="*/ f31 f18 1"/>
                            <a:gd name="f74" fmla="*/ f32 f19 1"/>
                            <a:gd name="f75" fmla="+- f55 0 f3"/>
                            <a:gd name="f76" fmla="*/ 800 f56 1"/>
                            <a:gd name="f77" fmla="*/ 20800 f56 1"/>
                            <a:gd name="f78" fmla="abs f57"/>
                            <a:gd name="f79" fmla="abs f58"/>
                            <a:gd name="f80" fmla="?: f23 f62 f61"/>
                            <a:gd name="f81" fmla="?: f25 f64 f65"/>
                            <a:gd name="f82" fmla="?: f26 f68 f67"/>
                            <a:gd name="f83" fmla="?: f22 f70 f71"/>
                            <a:gd name="f84" fmla="+- f78 0 f79"/>
                            <a:gd name="f85" fmla="+- f79 0 f78"/>
                            <a:gd name="f86" fmla="*/ f76 1 f56"/>
                            <a:gd name="f87" fmla="*/ f77 1 f56"/>
                            <a:gd name="f88" fmla="?: f58 f10 f84"/>
                            <a:gd name="f89" fmla="?: f58 f84 f10"/>
                            <a:gd name="f90" fmla="?: f57 f10 f85"/>
                            <a:gd name="f91" fmla="?: f57 f85 f10"/>
                            <a:gd name="f92" fmla="*/ f86 f18 1"/>
                            <a:gd name="f93" fmla="*/ f87 f18 1"/>
                            <a:gd name="f94" fmla="*/ f87 f19 1"/>
                            <a:gd name="f95" fmla="*/ f86 f19 1"/>
                            <a:gd name="f96" fmla="?: f31 f10 f88"/>
                            <a:gd name="f97" fmla="?: f31 f10 f89"/>
                            <a:gd name="f98" fmla="?: f59 f90 f10"/>
                            <a:gd name="f99" fmla="?: f59 f91 f10"/>
                            <a:gd name="f100" fmla="?: f60 f89 f10"/>
                            <a:gd name="f101" fmla="?: f60 f88 f10"/>
                            <a:gd name="f102" fmla="?: f32 f10 f91"/>
                            <a:gd name="f103" fmla="?: f32 f10 f90"/>
                            <a:gd name="f104" fmla="?: f96 f31 0"/>
                            <a:gd name="f105" fmla="?: f96 f32 6280"/>
                            <a:gd name="f106" fmla="?: f97 f31 0"/>
                            <a:gd name="f107" fmla="?: f97 f32 15320"/>
                            <a:gd name="f108" fmla="?: f98 f31 6280"/>
                            <a:gd name="f109" fmla="?: f98 f32 21600"/>
                            <a:gd name="f110" fmla="?: f99 f31 15320"/>
                            <a:gd name="f111" fmla="?: f99 f32 21600"/>
                            <a:gd name="f112" fmla="?: f100 f31 21600"/>
                            <a:gd name="f113" fmla="?: f100 f32 15320"/>
                            <a:gd name="f114" fmla="?: f101 f31 21600"/>
                            <a:gd name="f115" fmla="?: f101 f32 6280"/>
                            <a:gd name="f116" fmla="?: f102 f31 15320"/>
                            <a:gd name="f117" fmla="?: f102 f32 0"/>
                            <a:gd name="f118" fmla="?: f103 f31 6280"/>
                            <a:gd name="f119" fmla="?: f103 f32 0"/>
                          </a:gdLst>
                          <a:ahLst>
                            <a:ahXY gdRefX="f0" minX="f16" maxX="f11" gdRefY="f1" minY="f16" maxY="f11">
                              <a:pos x="f53" y="f54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92" t="f95" r="f93" b="f94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3" hR="f34" stAng="f80" swAng="f63"/>
                              <a:lnTo>
                                <a:pt x="f104" y="f105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6" y="f107"/>
                              </a:lnTo>
                              <a:lnTo>
                                <a:pt x="f8" y="f15"/>
                              </a:lnTo>
                              <a:arcTo wR="f34" hR="f39" stAng="f81" swAng="f66"/>
                              <a:lnTo>
                                <a:pt x="f108" y="f109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10" y="f111"/>
                              </a:lnTo>
                              <a:lnTo>
                                <a:pt x="f15" y="f9"/>
                              </a:lnTo>
                              <a:arcTo wR="f39" hR="f44" stAng="f82" swAng="f69"/>
                              <a:lnTo>
                                <a:pt x="f112" y="f113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4" y="f115"/>
                              </a:lnTo>
                              <a:lnTo>
                                <a:pt x="f9" y="f12"/>
                              </a:lnTo>
                              <a:arcTo wR="f44" hR="f33" stAng="f83" swAng="f72"/>
                              <a:lnTo>
                                <a:pt x="f116" y="f117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8" y="f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F6278" w:rsidRPr="00BF551E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F551E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- Est-ce que</w:t>
                            </w:r>
                            <w:r w:rsidRPr="00BF551E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 xml:space="preserve"> tu pars au Brésil ?</w:t>
                            </w:r>
                          </w:p>
                          <w:p w:rsidR="00AF6278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Pardon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 ?</w:t>
                            </w:r>
                            <w:proofErr w:type="gramEnd"/>
                          </w:p>
                          <w:p w:rsidR="00AF6278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- ………………………………………………….. ?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13" o:spid="_x0000_s1033" style="position:absolute;margin-left:280.45pt;margin-top:202pt;width:203.35pt;height:6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" adj="-11796480,,5400" path="m3590,at,,7180,7180,3590,,,3590l,6280,,8970r,3660l-1073,21713,,1801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    <v:stroke joinstyle="miter"/>
                <v:formulas/>
                <v:path arrowok="t" o:connecttype="custom" o:connectlocs="1291275,0;2582549,425452;1291275,850904;0,425452;-128291,855355" o:connectangles="270,0,90,180,90" textboxrect="800,800,20800,20800"/>
                <v:textbox>
                  <w:txbxContent>
                    <w:p w:rsidR="00AF6278" w:rsidRPr="00BF551E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BF551E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- Est-ce que</w:t>
                      </w:r>
                      <w:r w:rsidRPr="00BF551E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 xml:space="preserve"> tu pars au Brésil ?</w:t>
                      </w:r>
                    </w:p>
                    <w:p w:rsidR="00AF6278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proofErr w:type="gram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Pardon</w:t>
                      </w:r>
                      <w:proofErr w:type="spellEnd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 ?</w:t>
                      </w:r>
                      <w:proofErr w:type="gramEnd"/>
                    </w:p>
                    <w:p w:rsidR="00AF6278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- …………………………………………………..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3561716</wp:posOffset>
                </wp:positionH>
                <wp:positionV relativeFrom="paragraph">
                  <wp:posOffset>1523362</wp:posOffset>
                </wp:positionV>
                <wp:extent cx="2582549" cy="850904"/>
                <wp:effectExtent l="152400" t="0" r="27301" b="82546"/>
                <wp:wrapNone/>
                <wp:docPr id="13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49" cy="850904"/>
                        </a:xfrm>
                        <a:custGeom>
                          <a:avLst>
                            <a:gd name="f0" fmla="val -1073"/>
                            <a:gd name="f1" fmla="val 21713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val f8"/>
                            <a:gd name="f21" fmla="val f9"/>
                            <a:gd name="f22" fmla="+- 0 0 f12"/>
                            <a:gd name="f23" fmla="+- 3590 0 f8"/>
                            <a:gd name="f24" fmla="+- 0 0 f3"/>
                            <a:gd name="f25" fmla="+- 21600 0 f15"/>
                            <a:gd name="f26" fmla="+- 18010 0 f9"/>
                            <a:gd name="f27" fmla="pin -2147483647 f0 2147483647"/>
                            <a:gd name="f28" fmla="pin -2147483647 f1 2147483647"/>
                            <a:gd name="f29" fmla="*/ f17 f2 1"/>
                            <a:gd name="f30" fmla="+- f21 0 f20"/>
                            <a:gd name="f31" fmla="val f27"/>
                            <a:gd name="f32" fmla="val f28"/>
                            <a:gd name="f33" fmla="abs f22"/>
                            <a:gd name="f34" fmla="abs f23"/>
                            <a:gd name="f35" fmla="?: f22 f24 f3"/>
                            <a:gd name="f36" fmla="?: f22 f3 f24"/>
                            <a:gd name="f37" fmla="?: f22 f4 f3"/>
                            <a:gd name="f38" fmla="?: f22 f3 f4"/>
                            <a:gd name="f39" fmla="abs f25"/>
                            <a:gd name="f40" fmla="?: f23 f24 f3"/>
                            <a:gd name="f41" fmla="?: f23 f3 f24"/>
                            <a:gd name="f42" fmla="?: f25 0 f2"/>
                            <a:gd name="f43" fmla="?: f25 f2 0"/>
                            <a:gd name="f44" fmla="abs f26"/>
                            <a:gd name="f45" fmla="?: f25 f24 f3"/>
                            <a:gd name="f46" fmla="?: f25 f3 f24"/>
                            <a:gd name="f47" fmla="?: f25 f4 f3"/>
                            <a:gd name="f48" fmla="?: f25 f3 f4"/>
                            <a:gd name="f49" fmla="?: f26 f24 f3"/>
                            <a:gd name="f50" fmla="?: f26 f3 f24"/>
                            <a:gd name="f51" fmla="?: f22 0 f2"/>
                            <a:gd name="f52" fmla="?: f22 f2 0"/>
                            <a:gd name="f53" fmla="*/ f27 f18 1"/>
                            <a:gd name="f54" fmla="*/ f28 f19 1"/>
                            <a:gd name="f55" fmla="*/ f29 1 f5"/>
                            <a:gd name="f56" fmla="*/ f30 1 21600"/>
                            <a:gd name="f57" fmla="+- f31 0 10800"/>
                            <a:gd name="f58" fmla="+- f32 0 10800"/>
                            <a:gd name="f59" fmla="+- f32 0 21600"/>
                            <a:gd name="f60" fmla="+- f31 0 21600"/>
                            <a:gd name="f61" fmla="?: f22 f38 f37"/>
                            <a:gd name="f62" fmla="?: f22 f37 f38"/>
                            <a:gd name="f63" fmla="?: f23 f36 f35"/>
                            <a:gd name="f64" fmla="?: f23 f43 f42"/>
                            <a:gd name="f65" fmla="?: f23 f42 f43"/>
                            <a:gd name="f66" fmla="?: f25 f40 f41"/>
                            <a:gd name="f67" fmla="?: f25 f48 f47"/>
                            <a:gd name="f68" fmla="?: f25 f47 f48"/>
                            <a:gd name="f69" fmla="?: f26 f46 f45"/>
                            <a:gd name="f70" fmla="?: f26 f52 f51"/>
                            <a:gd name="f71" fmla="?: f26 f51 f52"/>
                            <a:gd name="f72" fmla="?: f22 f49 f50"/>
                            <a:gd name="f73" fmla="*/ f31 f18 1"/>
                            <a:gd name="f74" fmla="*/ f32 f19 1"/>
                            <a:gd name="f75" fmla="+- f55 0 f3"/>
                            <a:gd name="f76" fmla="*/ 800 f56 1"/>
                            <a:gd name="f77" fmla="*/ 20800 f56 1"/>
                            <a:gd name="f78" fmla="abs f57"/>
                            <a:gd name="f79" fmla="abs f58"/>
                            <a:gd name="f80" fmla="?: f23 f62 f61"/>
                            <a:gd name="f81" fmla="?: f25 f64 f65"/>
                            <a:gd name="f82" fmla="?: f26 f68 f67"/>
                            <a:gd name="f83" fmla="?: f22 f70 f71"/>
                            <a:gd name="f84" fmla="+- f78 0 f79"/>
                            <a:gd name="f85" fmla="+- f79 0 f78"/>
                            <a:gd name="f86" fmla="*/ f76 1 f56"/>
                            <a:gd name="f87" fmla="*/ f77 1 f56"/>
                            <a:gd name="f88" fmla="?: f58 f10 f84"/>
                            <a:gd name="f89" fmla="?: f58 f84 f10"/>
                            <a:gd name="f90" fmla="?: f57 f10 f85"/>
                            <a:gd name="f91" fmla="?: f57 f85 f10"/>
                            <a:gd name="f92" fmla="*/ f86 f18 1"/>
                            <a:gd name="f93" fmla="*/ f87 f18 1"/>
                            <a:gd name="f94" fmla="*/ f87 f19 1"/>
                            <a:gd name="f95" fmla="*/ f86 f19 1"/>
                            <a:gd name="f96" fmla="?: f31 f10 f88"/>
                            <a:gd name="f97" fmla="?: f31 f10 f89"/>
                            <a:gd name="f98" fmla="?: f59 f90 f10"/>
                            <a:gd name="f99" fmla="?: f59 f91 f10"/>
                            <a:gd name="f100" fmla="?: f60 f89 f10"/>
                            <a:gd name="f101" fmla="?: f60 f88 f10"/>
                            <a:gd name="f102" fmla="?: f32 f10 f91"/>
                            <a:gd name="f103" fmla="?: f32 f10 f90"/>
                            <a:gd name="f104" fmla="?: f96 f31 0"/>
                            <a:gd name="f105" fmla="?: f96 f32 6280"/>
                            <a:gd name="f106" fmla="?: f97 f31 0"/>
                            <a:gd name="f107" fmla="?: f97 f32 15320"/>
                            <a:gd name="f108" fmla="?: f98 f31 6280"/>
                            <a:gd name="f109" fmla="?: f98 f32 21600"/>
                            <a:gd name="f110" fmla="?: f99 f31 15320"/>
                            <a:gd name="f111" fmla="?: f99 f32 21600"/>
                            <a:gd name="f112" fmla="?: f100 f31 21600"/>
                            <a:gd name="f113" fmla="?: f100 f32 15320"/>
                            <a:gd name="f114" fmla="?: f101 f31 21600"/>
                            <a:gd name="f115" fmla="?: f101 f32 6280"/>
                            <a:gd name="f116" fmla="?: f102 f31 15320"/>
                            <a:gd name="f117" fmla="?: f102 f32 0"/>
                            <a:gd name="f118" fmla="?: f103 f31 6280"/>
                            <a:gd name="f119" fmla="?: f103 f32 0"/>
                          </a:gdLst>
                          <a:ahLst>
                            <a:ahXY gdRefX="f0" minX="f16" maxX="f11" gdRefY="f1" minY="f16" maxY="f11">
                              <a:pos x="f53" y="f54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92" t="f95" r="f93" b="f94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3" hR="f34" stAng="f80" swAng="f63"/>
                              <a:lnTo>
                                <a:pt x="f104" y="f105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6" y="f107"/>
                              </a:lnTo>
                              <a:lnTo>
                                <a:pt x="f8" y="f15"/>
                              </a:lnTo>
                              <a:arcTo wR="f34" hR="f39" stAng="f81" swAng="f66"/>
                              <a:lnTo>
                                <a:pt x="f108" y="f109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10" y="f111"/>
                              </a:lnTo>
                              <a:lnTo>
                                <a:pt x="f15" y="f9"/>
                              </a:lnTo>
                              <a:arcTo wR="f39" hR="f44" stAng="f82" swAng="f69"/>
                              <a:lnTo>
                                <a:pt x="f112" y="f113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4" y="f115"/>
                              </a:lnTo>
                              <a:lnTo>
                                <a:pt x="f9" y="f12"/>
                              </a:lnTo>
                              <a:arcTo wR="f44" hR="f33" stAng="f83" swAng="f72"/>
                              <a:lnTo>
                                <a:pt x="f116" y="f117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8" y="f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F6278" w:rsidRPr="00BF551E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F551E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- Elle arrive ce soir ?</w:t>
                            </w:r>
                          </w:p>
                          <w:p w:rsidR="00AF6278" w:rsidRPr="00BF551E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F551E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- Pardon ?</w:t>
                            </w:r>
                          </w:p>
                          <w:p w:rsidR="00AF6278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- ………………………………………………….. ?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8" o:spid="_x0000_s1034" style="position:absolute;margin-left:280.45pt;margin-top:119.95pt;width:203.35pt;height:6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" adj="-11796480,,5400" path="m3590,at,,7180,7180,3590,,,3590l,6280,,8970r,3660l-1073,21713,,1801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    <v:stroke joinstyle="miter"/>
                <v:formulas/>
                <v:path arrowok="t" o:connecttype="custom" o:connectlocs="1291275,0;2582549,425452;1291275,850904;0,425452;-128291,855355" o:connectangles="270,0,90,180,90" textboxrect="800,800,20800,20800"/>
                <v:textbox>
                  <w:txbxContent>
                    <w:p w:rsidR="00AF6278" w:rsidRPr="00BF551E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BF551E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- Elle arrive ce soir ?</w:t>
                      </w:r>
                    </w:p>
                    <w:p w:rsidR="00AF6278" w:rsidRPr="00BF551E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BF551E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- Pardon ?</w:t>
                      </w:r>
                    </w:p>
                    <w:p w:rsidR="00AF6278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- …………………………………………………..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3487421</wp:posOffset>
                </wp:positionH>
                <wp:positionV relativeFrom="paragraph">
                  <wp:posOffset>492120</wp:posOffset>
                </wp:positionV>
                <wp:extent cx="2582549" cy="850904"/>
                <wp:effectExtent l="152400" t="0" r="27301" b="82546"/>
                <wp:wrapNone/>
                <wp:docPr id="1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49" cy="850904"/>
                        </a:xfrm>
                        <a:custGeom>
                          <a:avLst>
                            <a:gd name="f0" fmla="val -1073"/>
                            <a:gd name="f1" fmla="val 21713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val f8"/>
                            <a:gd name="f21" fmla="val f9"/>
                            <a:gd name="f22" fmla="+- 0 0 f12"/>
                            <a:gd name="f23" fmla="+- 3590 0 f8"/>
                            <a:gd name="f24" fmla="+- 0 0 f3"/>
                            <a:gd name="f25" fmla="+- 21600 0 f15"/>
                            <a:gd name="f26" fmla="+- 18010 0 f9"/>
                            <a:gd name="f27" fmla="pin -2147483647 f0 2147483647"/>
                            <a:gd name="f28" fmla="pin -2147483647 f1 2147483647"/>
                            <a:gd name="f29" fmla="*/ f17 f2 1"/>
                            <a:gd name="f30" fmla="+- f21 0 f20"/>
                            <a:gd name="f31" fmla="val f27"/>
                            <a:gd name="f32" fmla="val f28"/>
                            <a:gd name="f33" fmla="abs f22"/>
                            <a:gd name="f34" fmla="abs f23"/>
                            <a:gd name="f35" fmla="?: f22 f24 f3"/>
                            <a:gd name="f36" fmla="?: f22 f3 f24"/>
                            <a:gd name="f37" fmla="?: f22 f4 f3"/>
                            <a:gd name="f38" fmla="?: f22 f3 f4"/>
                            <a:gd name="f39" fmla="abs f25"/>
                            <a:gd name="f40" fmla="?: f23 f24 f3"/>
                            <a:gd name="f41" fmla="?: f23 f3 f24"/>
                            <a:gd name="f42" fmla="?: f25 0 f2"/>
                            <a:gd name="f43" fmla="?: f25 f2 0"/>
                            <a:gd name="f44" fmla="abs f26"/>
                            <a:gd name="f45" fmla="?: f25 f24 f3"/>
                            <a:gd name="f46" fmla="?: f25 f3 f24"/>
                            <a:gd name="f47" fmla="?: f25 f4 f3"/>
                            <a:gd name="f48" fmla="?: f25 f3 f4"/>
                            <a:gd name="f49" fmla="?: f26 f24 f3"/>
                            <a:gd name="f50" fmla="?: f26 f3 f24"/>
                            <a:gd name="f51" fmla="?: f22 0 f2"/>
                            <a:gd name="f52" fmla="?: f22 f2 0"/>
                            <a:gd name="f53" fmla="*/ f27 f18 1"/>
                            <a:gd name="f54" fmla="*/ f28 f19 1"/>
                            <a:gd name="f55" fmla="*/ f29 1 f5"/>
                            <a:gd name="f56" fmla="*/ f30 1 21600"/>
                            <a:gd name="f57" fmla="+- f31 0 10800"/>
                            <a:gd name="f58" fmla="+- f32 0 10800"/>
                            <a:gd name="f59" fmla="+- f32 0 21600"/>
                            <a:gd name="f60" fmla="+- f31 0 21600"/>
                            <a:gd name="f61" fmla="?: f22 f38 f37"/>
                            <a:gd name="f62" fmla="?: f22 f37 f38"/>
                            <a:gd name="f63" fmla="?: f23 f36 f35"/>
                            <a:gd name="f64" fmla="?: f23 f43 f42"/>
                            <a:gd name="f65" fmla="?: f23 f42 f43"/>
                            <a:gd name="f66" fmla="?: f25 f40 f41"/>
                            <a:gd name="f67" fmla="?: f25 f48 f47"/>
                            <a:gd name="f68" fmla="?: f25 f47 f48"/>
                            <a:gd name="f69" fmla="?: f26 f46 f45"/>
                            <a:gd name="f70" fmla="?: f26 f52 f51"/>
                            <a:gd name="f71" fmla="?: f26 f51 f52"/>
                            <a:gd name="f72" fmla="?: f22 f49 f50"/>
                            <a:gd name="f73" fmla="*/ f31 f18 1"/>
                            <a:gd name="f74" fmla="*/ f32 f19 1"/>
                            <a:gd name="f75" fmla="+- f55 0 f3"/>
                            <a:gd name="f76" fmla="*/ 800 f56 1"/>
                            <a:gd name="f77" fmla="*/ 20800 f56 1"/>
                            <a:gd name="f78" fmla="abs f57"/>
                            <a:gd name="f79" fmla="abs f58"/>
                            <a:gd name="f80" fmla="?: f23 f62 f61"/>
                            <a:gd name="f81" fmla="?: f25 f64 f65"/>
                            <a:gd name="f82" fmla="?: f26 f68 f67"/>
                            <a:gd name="f83" fmla="?: f22 f70 f71"/>
                            <a:gd name="f84" fmla="+- f78 0 f79"/>
                            <a:gd name="f85" fmla="+- f79 0 f78"/>
                            <a:gd name="f86" fmla="*/ f76 1 f56"/>
                            <a:gd name="f87" fmla="*/ f77 1 f56"/>
                            <a:gd name="f88" fmla="?: f58 f10 f84"/>
                            <a:gd name="f89" fmla="?: f58 f84 f10"/>
                            <a:gd name="f90" fmla="?: f57 f10 f85"/>
                            <a:gd name="f91" fmla="?: f57 f85 f10"/>
                            <a:gd name="f92" fmla="*/ f86 f18 1"/>
                            <a:gd name="f93" fmla="*/ f87 f18 1"/>
                            <a:gd name="f94" fmla="*/ f87 f19 1"/>
                            <a:gd name="f95" fmla="*/ f86 f19 1"/>
                            <a:gd name="f96" fmla="?: f31 f10 f88"/>
                            <a:gd name="f97" fmla="?: f31 f10 f89"/>
                            <a:gd name="f98" fmla="?: f59 f90 f10"/>
                            <a:gd name="f99" fmla="?: f59 f91 f10"/>
                            <a:gd name="f100" fmla="?: f60 f89 f10"/>
                            <a:gd name="f101" fmla="?: f60 f88 f10"/>
                            <a:gd name="f102" fmla="?: f32 f10 f91"/>
                            <a:gd name="f103" fmla="?: f32 f10 f90"/>
                            <a:gd name="f104" fmla="?: f96 f31 0"/>
                            <a:gd name="f105" fmla="?: f96 f32 6280"/>
                            <a:gd name="f106" fmla="?: f97 f31 0"/>
                            <a:gd name="f107" fmla="?: f97 f32 15320"/>
                            <a:gd name="f108" fmla="?: f98 f31 6280"/>
                            <a:gd name="f109" fmla="?: f98 f32 21600"/>
                            <a:gd name="f110" fmla="?: f99 f31 15320"/>
                            <a:gd name="f111" fmla="?: f99 f32 21600"/>
                            <a:gd name="f112" fmla="?: f100 f31 21600"/>
                            <a:gd name="f113" fmla="?: f100 f32 15320"/>
                            <a:gd name="f114" fmla="?: f101 f31 21600"/>
                            <a:gd name="f115" fmla="?: f101 f32 6280"/>
                            <a:gd name="f116" fmla="?: f102 f31 15320"/>
                            <a:gd name="f117" fmla="?: f102 f32 0"/>
                            <a:gd name="f118" fmla="?: f103 f31 6280"/>
                            <a:gd name="f119" fmla="?: f103 f32 0"/>
                          </a:gdLst>
                          <a:ahLst>
                            <a:ahXY gdRefX="f0" minX="f16" maxX="f11" gdRefY="f1" minY="f16" maxY="f11">
                              <a:pos x="f53" y="f54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92" t="f95" r="f93" b="f94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3" hR="f34" stAng="f80" swAng="f63"/>
                              <a:lnTo>
                                <a:pt x="f104" y="f105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6" y="f107"/>
                              </a:lnTo>
                              <a:lnTo>
                                <a:pt x="f8" y="f15"/>
                              </a:lnTo>
                              <a:arcTo wR="f34" hR="f39" stAng="f81" swAng="f66"/>
                              <a:lnTo>
                                <a:pt x="f108" y="f109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10" y="f111"/>
                              </a:lnTo>
                              <a:lnTo>
                                <a:pt x="f15" y="f9"/>
                              </a:lnTo>
                              <a:arcTo wR="f39" hR="f44" stAng="f82" swAng="f69"/>
                              <a:lnTo>
                                <a:pt x="f112" y="f113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4" y="f115"/>
                              </a:lnTo>
                              <a:lnTo>
                                <a:pt x="f9" y="f12"/>
                              </a:lnTo>
                              <a:arcTo wR="f44" hR="f33" stAng="f83" swAng="f72"/>
                              <a:lnTo>
                                <a:pt x="f116" y="f117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8" y="f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F6278" w:rsidRPr="00BF551E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F551E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- Est-ce qu’il est en retard ?</w:t>
                            </w:r>
                          </w:p>
                          <w:p w:rsidR="00AF6278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Pardon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 ?</w:t>
                            </w:r>
                            <w:proofErr w:type="gramEnd"/>
                          </w:p>
                          <w:p w:rsidR="00AF6278" w:rsidRDefault="00BF551E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- ………………………………………………….. ?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6" o:spid="_x0000_s1035" style="position:absolute;margin-left:274.6pt;margin-top:38.75pt;width:203.35pt;height:6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" adj="-11796480,,5400" path="m3590,at,,7180,7180,3590,,,3590l,6280,,8970r,3660l-1073,21713,,1801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    <v:stroke joinstyle="miter"/>
                <v:formulas/>
                <v:path arrowok="t" o:connecttype="custom" o:connectlocs="1291275,0;2582549,425452;1291275,850904;0,425452;-128291,855355" o:connectangles="270,0,90,180,90" textboxrect="800,800,20800,20800"/>
                <v:textbox>
                  <w:txbxContent>
                    <w:p w:rsidR="00AF6278" w:rsidRPr="00BF551E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BF551E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- Est-ce qu’il est en retard ?</w:t>
                      </w:r>
                    </w:p>
                    <w:p w:rsidR="00AF6278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proofErr w:type="gram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Pardon</w:t>
                      </w:r>
                      <w:proofErr w:type="spellEnd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 ?</w:t>
                      </w:r>
                      <w:proofErr w:type="gramEnd"/>
                    </w:p>
                    <w:p w:rsidR="00AF6278" w:rsidRDefault="00BF551E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- ………………………………………………….. ?</w:t>
                      </w:r>
                    </w:p>
                  </w:txbxContent>
                </v:textbox>
              </v:shape>
            </w:pict>
          </mc:Fallback>
        </mc:AlternateContent>
      </w:r>
      <w:r w:rsidRPr="00BF551E">
        <w:rPr>
          <w:rFonts w:ascii="Georgia" w:hAnsi="Georgia"/>
          <w:b/>
          <w:u w:val="single"/>
          <w:lang w:val="fr-FR"/>
        </w:rPr>
        <w:t xml:space="preserve">                                                               </w:t>
      </w:r>
      <w:r w:rsidRPr="00BF551E">
        <w:rPr>
          <w:rFonts w:ascii="Georgia" w:hAnsi="Georgia"/>
          <w:b/>
          <w:u w:val="single"/>
          <w:lang w:val="fr-FR"/>
        </w:rPr>
        <w:t xml:space="preserve">                                                                                                                   </w:t>
      </w:r>
    </w:p>
    <w:p w:rsidR="00AF6278" w:rsidRPr="00BF551E" w:rsidRDefault="00AF6278">
      <w:pPr>
        <w:rPr>
          <w:rFonts w:ascii="Georgia" w:hAnsi="Georgia"/>
          <w:b/>
          <w:u w:val="single"/>
          <w:lang w:val="fr-FR"/>
        </w:rPr>
      </w:pPr>
    </w:p>
    <w:p w:rsidR="00AF6278" w:rsidRPr="00BF551E" w:rsidRDefault="00AF6278">
      <w:pPr>
        <w:rPr>
          <w:rFonts w:ascii="Georgia" w:hAnsi="Georgia"/>
          <w:b/>
          <w:u w:val="single"/>
          <w:lang w:val="fr-FR"/>
        </w:rPr>
      </w:pPr>
    </w:p>
    <w:p w:rsidR="00AF6278" w:rsidRPr="00BF551E" w:rsidRDefault="00AF6278">
      <w:pPr>
        <w:rPr>
          <w:rFonts w:ascii="Georgia" w:hAnsi="Georgia"/>
          <w:b/>
          <w:u w:val="single"/>
          <w:lang w:val="fr-FR"/>
        </w:rPr>
      </w:pPr>
    </w:p>
    <w:p w:rsidR="00AF6278" w:rsidRPr="00BF551E" w:rsidRDefault="00AF6278">
      <w:pPr>
        <w:rPr>
          <w:rFonts w:ascii="Georgia" w:hAnsi="Georgia"/>
          <w:b/>
          <w:u w:val="single"/>
          <w:lang w:val="fr-FR"/>
        </w:rPr>
      </w:pPr>
    </w:p>
    <w:p w:rsidR="00AF6278" w:rsidRPr="00BF551E" w:rsidRDefault="00AF6278">
      <w:pPr>
        <w:rPr>
          <w:rFonts w:ascii="Georgia" w:hAnsi="Georgia"/>
          <w:b/>
          <w:u w:val="single"/>
          <w:lang w:val="fr-FR"/>
        </w:rPr>
      </w:pPr>
    </w:p>
    <w:p w:rsidR="00AF6278" w:rsidRPr="00BF551E" w:rsidRDefault="00AF6278">
      <w:pPr>
        <w:rPr>
          <w:rFonts w:ascii="Georgia" w:hAnsi="Georgia"/>
          <w:b/>
          <w:u w:val="single"/>
          <w:lang w:val="fr-FR"/>
        </w:rPr>
      </w:pPr>
    </w:p>
    <w:p w:rsidR="00AF6278" w:rsidRPr="00BF551E" w:rsidRDefault="00AF6278">
      <w:pPr>
        <w:rPr>
          <w:rFonts w:ascii="Georgia" w:hAnsi="Georgia"/>
          <w:b/>
          <w:u w:val="single"/>
          <w:lang w:val="fr-FR"/>
        </w:rPr>
      </w:pPr>
    </w:p>
    <w:p w:rsidR="00AF6278" w:rsidRPr="00BF551E" w:rsidRDefault="00AF6278">
      <w:pPr>
        <w:rPr>
          <w:rFonts w:ascii="Georgia" w:hAnsi="Georgia"/>
          <w:b/>
          <w:u w:val="single"/>
          <w:lang w:val="fr-FR"/>
        </w:rPr>
      </w:pPr>
    </w:p>
    <w:p w:rsidR="00AF6278" w:rsidRPr="00BF551E" w:rsidRDefault="00AF6278">
      <w:pPr>
        <w:rPr>
          <w:rFonts w:ascii="Georgia" w:hAnsi="Georgia"/>
          <w:b/>
          <w:u w:val="single"/>
          <w:lang w:val="fr-FR"/>
        </w:rPr>
      </w:pPr>
    </w:p>
    <w:p w:rsidR="00AF6278" w:rsidRPr="00BF551E" w:rsidRDefault="00AF6278">
      <w:pPr>
        <w:rPr>
          <w:rFonts w:ascii="Georgia" w:hAnsi="Georgia"/>
          <w:b/>
          <w:u w:val="single"/>
          <w:lang w:val="fr-FR"/>
        </w:rPr>
      </w:pPr>
    </w:p>
    <w:p w:rsidR="00AF6278" w:rsidRPr="00BF551E" w:rsidRDefault="00AF6278">
      <w:pPr>
        <w:rPr>
          <w:rFonts w:ascii="Georgia" w:hAnsi="Georgia"/>
          <w:b/>
          <w:u w:val="single"/>
          <w:lang w:val="fr-FR"/>
        </w:rPr>
      </w:pPr>
    </w:p>
    <w:p w:rsidR="00AF6278" w:rsidRPr="00BF551E" w:rsidRDefault="00AF6278">
      <w:pPr>
        <w:rPr>
          <w:rFonts w:ascii="Georgia" w:hAnsi="Georgia"/>
          <w:b/>
          <w:u w:val="single"/>
          <w:lang w:val="fr-FR"/>
        </w:rPr>
      </w:pPr>
    </w:p>
    <w:p w:rsidR="00AF6278" w:rsidRPr="00BF551E" w:rsidRDefault="00AF6278">
      <w:pPr>
        <w:rPr>
          <w:rFonts w:ascii="Georgia" w:hAnsi="Georgia"/>
          <w:b/>
          <w:u w:val="single"/>
          <w:lang w:val="fr-FR"/>
        </w:rPr>
      </w:pPr>
    </w:p>
    <w:p w:rsidR="00AF6278" w:rsidRPr="00BF551E" w:rsidRDefault="00AF6278">
      <w:pPr>
        <w:rPr>
          <w:rFonts w:ascii="Georgia" w:hAnsi="Georgia"/>
          <w:b/>
          <w:u w:val="single"/>
          <w:lang w:val="fr-FR"/>
        </w:rPr>
      </w:pPr>
    </w:p>
    <w:p w:rsidR="00AF6278" w:rsidRPr="00BF551E" w:rsidRDefault="00AF6278">
      <w:pPr>
        <w:spacing w:after="0"/>
        <w:rPr>
          <w:lang w:val="fr-FR"/>
        </w:rPr>
      </w:pPr>
    </w:p>
    <w:p w:rsidR="00AF6278" w:rsidRPr="00BF551E" w:rsidRDefault="00BF551E">
      <w:pPr>
        <w:spacing w:after="0"/>
        <w:rPr>
          <w:lang w:val="fr-FR"/>
        </w:rPr>
      </w:pPr>
      <w:r w:rsidRPr="00BF551E">
        <w:rPr>
          <w:lang w:val="fr-FR"/>
        </w:rPr>
        <w:t xml:space="preserve">Pratiquer: </w:t>
      </w:r>
      <w:r>
        <w:fldChar w:fldCharType="begin"/>
      </w:r>
      <w:r w:rsidRPr="00BF551E">
        <w:rPr>
          <w:lang w:val="fr-FR"/>
        </w:rPr>
        <w:instrText xml:space="preserve"> HYPERLINK  "http://ferrocouselofran.blogspot.com.es/2015/10/linterrogation-avec-est-ce-que.html" </w:instrText>
      </w:r>
      <w:r>
        <w:fldChar w:fldCharType="separate"/>
      </w:r>
      <w:r w:rsidRPr="00BF551E">
        <w:rPr>
          <w:rStyle w:val="Hipervnculo"/>
          <w:b/>
          <w:sz w:val="24"/>
          <w:szCs w:val="24"/>
          <w:lang w:val="fr-FR"/>
        </w:rPr>
        <w:t>http://ferrocouselofran.blogspot.com.es/2015/10/linterrogation-avec-est-ce-que.html</w:t>
      </w:r>
      <w:r>
        <w:rPr>
          <w:rStyle w:val="Hipervnculo"/>
          <w:b/>
          <w:sz w:val="24"/>
          <w:szCs w:val="24"/>
        </w:rPr>
        <w:fldChar w:fldCharType="end"/>
      </w:r>
      <w:r w:rsidRPr="00BF551E">
        <w:rPr>
          <w:rFonts w:ascii="Georgia" w:hAnsi="Georgia"/>
          <w:b/>
          <w:sz w:val="24"/>
          <w:szCs w:val="24"/>
          <w:u w:val="single"/>
          <w:lang w:val="fr-FR"/>
        </w:rPr>
        <w:t xml:space="preserve"> </w:t>
      </w:r>
    </w:p>
    <w:p w:rsidR="00AF6278" w:rsidRPr="00BF551E" w:rsidRDefault="00AF6278">
      <w:pPr>
        <w:spacing w:after="0"/>
        <w:rPr>
          <w:b/>
          <w:sz w:val="16"/>
          <w:szCs w:val="16"/>
          <w:u w:val="single"/>
          <w:lang w:val="fr-FR"/>
        </w:rPr>
      </w:pPr>
    </w:p>
    <w:p w:rsidR="00AF6278" w:rsidRPr="00BF551E" w:rsidRDefault="00BF551E">
      <w:pPr>
        <w:spacing w:after="0"/>
        <w:rPr>
          <w:lang w:val="fr-FR"/>
        </w:rPr>
      </w:pPr>
      <w:r w:rsidRPr="00BF551E">
        <w:rPr>
          <w:rFonts w:cs="Arial"/>
          <w:b/>
          <w:bCs/>
          <w:sz w:val="32"/>
          <w:szCs w:val="32"/>
          <w:lang w:val="fr-FR"/>
        </w:rPr>
        <w:lastRenderedPageBreak/>
        <w:t>L’interrogation avec </w:t>
      </w:r>
      <w:r w:rsidRPr="00BF551E">
        <w:rPr>
          <w:rFonts w:cs="Arial"/>
          <w:b/>
          <w:bCs/>
          <w:i/>
          <w:iCs/>
          <w:sz w:val="32"/>
          <w:szCs w:val="32"/>
          <w:lang w:val="fr-FR"/>
        </w:rPr>
        <w:t>est-ce que</w:t>
      </w:r>
    </w:p>
    <w:p w:rsidR="00AF6278" w:rsidRDefault="00BF551E">
      <w:pPr>
        <w:spacing w:after="0"/>
      </w:pPr>
      <w:r w:rsidRPr="00BF551E">
        <w:rPr>
          <w:rFonts w:cs="Arial"/>
          <w:sz w:val="24"/>
          <w:szCs w:val="24"/>
          <w:lang w:val="fr-FR"/>
        </w:rPr>
        <w:t>L’interrogation totale avec </w:t>
      </w:r>
      <w:r w:rsidRPr="00BF551E">
        <w:rPr>
          <w:rFonts w:cs="Arial"/>
          <w:b/>
          <w:i/>
          <w:iCs/>
          <w:sz w:val="32"/>
          <w:szCs w:val="32"/>
          <w:lang w:val="fr-FR"/>
        </w:rPr>
        <w:t>est-ce que</w:t>
      </w:r>
      <w:r w:rsidRPr="00BF551E">
        <w:rPr>
          <w:rFonts w:cs="Arial"/>
          <w:sz w:val="24"/>
          <w:szCs w:val="24"/>
          <w:lang w:val="fr-FR"/>
        </w:rPr>
        <w:t> est très simple : on ajoute </w:t>
      </w:r>
      <w:r w:rsidRPr="00BF551E">
        <w:rPr>
          <w:rFonts w:cs="Arial"/>
          <w:b/>
          <w:i/>
          <w:iCs/>
          <w:sz w:val="32"/>
          <w:szCs w:val="32"/>
          <w:lang w:val="fr-FR"/>
        </w:rPr>
        <w:t>est-ce que</w:t>
      </w:r>
      <w:r w:rsidRPr="00BF551E">
        <w:rPr>
          <w:rFonts w:cs="Arial"/>
          <w:sz w:val="24"/>
          <w:szCs w:val="24"/>
          <w:lang w:val="fr-FR"/>
        </w:rPr>
        <w:t xml:space="preserve"> au début de la phrase. </w:t>
      </w:r>
      <w:proofErr w:type="spellStart"/>
      <w:r>
        <w:rPr>
          <w:rFonts w:cs="Arial"/>
          <w:sz w:val="24"/>
          <w:szCs w:val="24"/>
        </w:rPr>
        <w:t>Il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n’y</w:t>
      </w:r>
      <w:proofErr w:type="spellEnd"/>
      <w:r>
        <w:rPr>
          <w:rFonts w:cs="Arial"/>
          <w:sz w:val="24"/>
          <w:szCs w:val="24"/>
        </w:rPr>
        <w:t xml:space="preserve"> a </w:t>
      </w:r>
      <w:proofErr w:type="spellStart"/>
      <w:r>
        <w:rPr>
          <w:rFonts w:cs="Arial"/>
          <w:sz w:val="24"/>
          <w:szCs w:val="24"/>
        </w:rPr>
        <w:t>pas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d’autres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modifications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d</w:t>
      </w:r>
      <w:r>
        <w:rPr>
          <w:rFonts w:cs="Arial"/>
          <w:sz w:val="24"/>
          <w:szCs w:val="24"/>
        </w:rPr>
        <w:t>ans</w:t>
      </w:r>
      <w:proofErr w:type="spellEnd"/>
      <w:r>
        <w:rPr>
          <w:rFonts w:cs="Arial"/>
          <w:sz w:val="24"/>
          <w:szCs w:val="24"/>
        </w:rPr>
        <w:t xml:space="preserve"> la </w:t>
      </w:r>
      <w:proofErr w:type="spellStart"/>
      <w:r>
        <w:rPr>
          <w:rFonts w:cs="Arial"/>
          <w:sz w:val="24"/>
          <w:szCs w:val="24"/>
        </w:rPr>
        <w:t>phrase</w:t>
      </w:r>
      <w:proofErr w:type="spellEnd"/>
      <w:r>
        <w:rPr>
          <w:rFonts w:cs="Arial"/>
          <w:sz w:val="24"/>
          <w:szCs w:val="24"/>
        </w:rPr>
        <w:t>:</w:t>
      </w:r>
    </w:p>
    <w:p w:rsidR="00AF6278" w:rsidRDefault="00AF6278">
      <w:pPr>
        <w:spacing w:after="0"/>
        <w:rPr>
          <w:rFonts w:cs="Arial"/>
          <w:sz w:val="16"/>
          <w:szCs w:val="16"/>
        </w:rPr>
      </w:pPr>
    </w:p>
    <w:p w:rsidR="00AF6278" w:rsidRPr="00BF551E" w:rsidRDefault="00BF551E">
      <w:pPr>
        <w:pStyle w:val="Prrafodelista"/>
        <w:numPr>
          <w:ilvl w:val="0"/>
          <w:numId w:val="2"/>
        </w:numPr>
        <w:spacing w:after="0"/>
        <w:rPr>
          <w:rFonts w:cs="Arial"/>
          <w:sz w:val="24"/>
          <w:szCs w:val="24"/>
          <w:lang w:val="fr-FR"/>
        </w:rPr>
      </w:pPr>
      <w:r w:rsidRPr="00BF551E">
        <w:rPr>
          <w:rFonts w:cs="Arial"/>
          <w:sz w:val="24"/>
          <w:szCs w:val="24"/>
          <w:lang w:val="fr-FR"/>
        </w:rPr>
        <w:t>Vous connaissez bien la France. → Est-ce que vous connaissez bien la France?</w:t>
      </w:r>
    </w:p>
    <w:p w:rsidR="00AF6278" w:rsidRPr="00BF551E" w:rsidRDefault="00BF551E">
      <w:pPr>
        <w:pStyle w:val="Prrafodelista"/>
        <w:numPr>
          <w:ilvl w:val="0"/>
          <w:numId w:val="2"/>
        </w:numPr>
        <w:spacing w:after="0"/>
        <w:rPr>
          <w:rFonts w:cs="Arial"/>
          <w:sz w:val="24"/>
          <w:szCs w:val="24"/>
          <w:lang w:val="fr-FR"/>
        </w:rPr>
      </w:pPr>
      <w:r w:rsidRPr="00BF551E">
        <w:rPr>
          <w:rFonts w:cs="Arial"/>
          <w:sz w:val="24"/>
          <w:szCs w:val="24"/>
          <w:lang w:val="fr-FR"/>
        </w:rPr>
        <w:t>Antoine est déjà à la maison. → Est-ce qu’Antoine est déjà à la maison?</w:t>
      </w:r>
    </w:p>
    <w:p w:rsidR="00AF6278" w:rsidRPr="00BF551E" w:rsidRDefault="00BF551E">
      <w:pPr>
        <w:pStyle w:val="Prrafodelista"/>
        <w:numPr>
          <w:ilvl w:val="0"/>
          <w:numId w:val="2"/>
        </w:numPr>
        <w:spacing w:after="0"/>
        <w:rPr>
          <w:rFonts w:cs="Arial"/>
          <w:sz w:val="24"/>
          <w:szCs w:val="24"/>
          <w:lang w:val="fr-FR"/>
        </w:rPr>
      </w:pPr>
      <w:r w:rsidRPr="00BF551E">
        <w:rPr>
          <w:rFonts w:cs="Arial"/>
          <w:sz w:val="24"/>
          <w:szCs w:val="24"/>
          <w:lang w:val="fr-FR"/>
        </w:rPr>
        <w:t>Tu  vas  au cinéma . → Est-ce que tu vas au cinéma?</w:t>
      </w:r>
    </w:p>
    <w:p w:rsidR="00AF6278" w:rsidRPr="00BF551E" w:rsidRDefault="00AF6278">
      <w:pPr>
        <w:spacing w:after="0"/>
        <w:rPr>
          <w:rFonts w:cs="Arial"/>
          <w:sz w:val="16"/>
          <w:szCs w:val="16"/>
          <w:lang w:val="fr-FR"/>
        </w:rPr>
      </w:pPr>
    </w:p>
    <w:p w:rsidR="00AF6278" w:rsidRPr="00BF551E" w:rsidRDefault="00BF551E">
      <w:pPr>
        <w:spacing w:after="0"/>
        <w:rPr>
          <w:lang w:val="fr-FR"/>
        </w:rPr>
      </w:pPr>
      <w:r w:rsidRPr="00BF551E">
        <w:rPr>
          <w:rFonts w:cs="Arial"/>
          <w:sz w:val="24"/>
          <w:szCs w:val="24"/>
          <w:lang w:val="fr-FR"/>
        </w:rPr>
        <w:t>C’est une manière neutre de poser la q</w:t>
      </w:r>
      <w:r w:rsidRPr="00BF551E">
        <w:rPr>
          <w:rFonts w:cs="Arial"/>
          <w:sz w:val="24"/>
          <w:szCs w:val="24"/>
          <w:lang w:val="fr-FR"/>
        </w:rPr>
        <w:t>uestion, uti</w:t>
      </w:r>
      <w:r w:rsidRPr="00BF551E">
        <w:rPr>
          <w:rFonts w:cs="Arial"/>
          <w:sz w:val="24"/>
          <w:szCs w:val="24"/>
          <w:lang w:val="fr-FR"/>
        </w:rPr>
        <w:softHyphen/>
        <w:t>li</w:t>
      </w:r>
      <w:r w:rsidRPr="00BF551E">
        <w:rPr>
          <w:rFonts w:cs="Arial"/>
          <w:sz w:val="24"/>
          <w:szCs w:val="24"/>
          <w:lang w:val="fr-FR"/>
        </w:rPr>
        <w:softHyphen/>
        <w:t>sable à l’écrit comme à l’oral. </w:t>
      </w:r>
      <w:r w:rsidRPr="00BF551E">
        <w:rPr>
          <w:rFonts w:cs="Arial"/>
          <w:sz w:val="24"/>
          <w:szCs w:val="24"/>
          <w:lang w:val="fr-FR"/>
        </w:rPr>
        <w:br/>
      </w:r>
    </w:p>
    <w:p w:rsidR="00AF6278" w:rsidRPr="00BF551E" w:rsidRDefault="00BF551E">
      <w:pPr>
        <w:spacing w:after="0"/>
        <w:ind w:right="-143"/>
        <w:rPr>
          <w:lang w:val="fr-FR"/>
        </w:rPr>
      </w:pPr>
      <w:r w:rsidRPr="00BF551E">
        <w:rPr>
          <w:rFonts w:cs="Arial"/>
          <w:sz w:val="24"/>
          <w:szCs w:val="24"/>
          <w:lang w:val="fr-FR"/>
        </w:rPr>
        <w:t>Cette forme d’interrogation peut être employée avec ( interrogation partielle ) ou sans mot interrogatif ( interrogation totale )</w:t>
      </w:r>
      <w:r w:rsidRPr="00BF551E">
        <w:rPr>
          <w:rFonts w:cs="Arial"/>
          <w:sz w:val="24"/>
          <w:szCs w:val="24"/>
          <w:lang w:val="fr-FR"/>
        </w:rPr>
        <w:br/>
      </w:r>
      <w:r w:rsidRPr="00BF551E">
        <w:rPr>
          <w:rFonts w:cs="Arial"/>
          <w:b/>
          <w:bCs/>
          <w:i/>
          <w:iCs/>
          <w:sz w:val="32"/>
          <w:szCs w:val="32"/>
          <w:lang w:val="fr-FR"/>
        </w:rPr>
        <w:t>     Sans mot interrogatif</w:t>
      </w:r>
      <w:r w:rsidRPr="00BF551E">
        <w:rPr>
          <w:rFonts w:cs="Arial"/>
          <w:sz w:val="24"/>
          <w:szCs w:val="24"/>
          <w:lang w:val="fr-FR"/>
        </w:rPr>
        <w:t>  (</w:t>
      </w:r>
      <w:r w:rsidRPr="00BF551E">
        <w:rPr>
          <w:rFonts w:cs="Arial"/>
          <w:b/>
          <w:sz w:val="32"/>
          <w:szCs w:val="32"/>
          <w:lang w:val="fr-FR"/>
        </w:rPr>
        <w:t>Sin adverbio interrogativo</w:t>
      </w:r>
      <w:r w:rsidRPr="00BF551E">
        <w:rPr>
          <w:rFonts w:cs="Arial"/>
          <w:sz w:val="24"/>
          <w:szCs w:val="24"/>
          <w:lang w:val="fr-FR"/>
        </w:rPr>
        <w:t>)</w:t>
      </w:r>
      <w:r w:rsidRPr="00BF551E">
        <w:rPr>
          <w:rFonts w:cs="Arial"/>
          <w:sz w:val="24"/>
          <w:szCs w:val="24"/>
          <w:lang w:val="fr-FR"/>
        </w:rPr>
        <w:br/>
      </w:r>
      <w:r w:rsidRPr="00BF551E">
        <w:rPr>
          <w:rFonts w:cs="Arial"/>
          <w:sz w:val="24"/>
          <w:szCs w:val="24"/>
          <w:lang w:val="fr-FR"/>
        </w:rPr>
        <w:t>Exemple :</w:t>
      </w:r>
      <w:r w:rsidRPr="00BF551E">
        <w:rPr>
          <w:rFonts w:cs="Arial"/>
          <w:i/>
          <w:iCs/>
          <w:sz w:val="24"/>
          <w:szCs w:val="24"/>
          <w:lang w:val="fr-FR"/>
        </w:rPr>
        <w:t> Est-ce qu</w:t>
      </w:r>
      <w:r w:rsidRPr="00BF551E">
        <w:rPr>
          <w:rFonts w:cs="Arial"/>
          <w:i/>
          <w:iCs/>
          <w:sz w:val="24"/>
          <w:szCs w:val="24"/>
          <w:lang w:val="fr-FR"/>
        </w:rPr>
        <w:t>e</w:t>
      </w:r>
      <w:r w:rsidRPr="00BF551E">
        <w:rPr>
          <w:rFonts w:cs="Arial"/>
          <w:sz w:val="24"/>
          <w:szCs w:val="24"/>
          <w:lang w:val="fr-FR"/>
        </w:rPr>
        <w:t> je peux venir avec toi ?</w:t>
      </w:r>
    </w:p>
    <w:p w:rsidR="00AF6278" w:rsidRPr="00BF551E" w:rsidRDefault="00BF551E">
      <w:pPr>
        <w:spacing w:after="0"/>
        <w:rPr>
          <w:lang w:val="fr-FR"/>
        </w:rPr>
      </w:pPr>
      <w:r w:rsidRPr="00BF551E">
        <w:rPr>
          <w:rFonts w:cs="Arial"/>
          <w:b/>
          <w:bCs/>
          <w:sz w:val="32"/>
          <w:szCs w:val="32"/>
          <w:lang w:val="fr-FR"/>
        </w:rPr>
        <w:t>     </w:t>
      </w:r>
      <w:r w:rsidRPr="00BF551E">
        <w:rPr>
          <w:rFonts w:cs="Arial"/>
          <w:b/>
          <w:bCs/>
          <w:i/>
          <w:iCs/>
          <w:sz w:val="32"/>
          <w:szCs w:val="32"/>
          <w:lang w:val="fr-FR"/>
        </w:rPr>
        <w:t>Avec mot interrogatif</w:t>
      </w:r>
      <w:r w:rsidRPr="00BF551E">
        <w:rPr>
          <w:rFonts w:cs="Arial"/>
          <w:b/>
          <w:bCs/>
          <w:sz w:val="32"/>
          <w:szCs w:val="32"/>
          <w:lang w:val="fr-FR"/>
        </w:rPr>
        <w:t>  ( Con adverbio interrogativo)</w:t>
      </w:r>
    </w:p>
    <w:p w:rsidR="00AF6278" w:rsidRPr="00BF551E" w:rsidRDefault="00BF551E">
      <w:pPr>
        <w:spacing w:after="0"/>
        <w:rPr>
          <w:rFonts w:cs="Arial"/>
          <w:bCs/>
          <w:sz w:val="24"/>
          <w:szCs w:val="24"/>
          <w:lang w:val="fr-FR"/>
        </w:rPr>
      </w:pPr>
      <w:r w:rsidRPr="00BF551E">
        <w:rPr>
          <w:rFonts w:cs="Arial"/>
          <w:bCs/>
          <w:sz w:val="24"/>
          <w:szCs w:val="24"/>
          <w:lang w:val="fr-FR"/>
        </w:rPr>
        <w:t>On place "est-ce que" après le mot interrogatif.</w:t>
      </w:r>
    </w:p>
    <w:p w:rsidR="00AF6278" w:rsidRPr="00BF551E" w:rsidRDefault="00AF6278">
      <w:pPr>
        <w:spacing w:after="0"/>
        <w:rPr>
          <w:rFonts w:cs="Arial"/>
          <w:bCs/>
          <w:sz w:val="24"/>
          <w:szCs w:val="24"/>
          <w:lang w:val="fr-FR"/>
        </w:rPr>
      </w:pPr>
    </w:p>
    <w:p w:rsidR="00AF6278" w:rsidRPr="00BF551E" w:rsidRDefault="00BF551E">
      <w:pPr>
        <w:spacing w:after="0"/>
        <w:rPr>
          <w:lang w:val="fr-FR"/>
        </w:rPr>
      </w:pPr>
      <w:r w:rsidRPr="00BF551E">
        <w:rPr>
          <w:rFonts w:cs="Arial"/>
          <w:bCs/>
          <w:sz w:val="24"/>
          <w:szCs w:val="24"/>
          <w:lang w:val="fr-FR"/>
        </w:rPr>
        <w:t>Exemple: </w:t>
      </w:r>
      <w:r w:rsidRPr="00BF551E">
        <w:rPr>
          <w:rFonts w:cs="Arial"/>
          <w:bCs/>
          <w:sz w:val="24"/>
          <w:szCs w:val="24"/>
          <w:lang w:val="fr-FR"/>
        </w:rPr>
        <w:tab/>
      </w:r>
      <w:r w:rsidRPr="00BF551E">
        <w:rPr>
          <w:rFonts w:cs="Arial"/>
          <w:bCs/>
          <w:i/>
          <w:iCs/>
          <w:sz w:val="24"/>
          <w:szCs w:val="24"/>
          <w:lang w:val="fr-FR"/>
        </w:rPr>
        <w:t>Où</w:t>
      </w:r>
      <w:r w:rsidRPr="00BF551E">
        <w:rPr>
          <w:rFonts w:cs="Arial"/>
          <w:bCs/>
          <w:sz w:val="24"/>
          <w:szCs w:val="24"/>
          <w:lang w:val="fr-FR"/>
        </w:rPr>
        <w:t> est-ce que tu travailles? </w:t>
      </w:r>
    </w:p>
    <w:p w:rsidR="00AF6278" w:rsidRPr="00BF551E" w:rsidRDefault="00BF551E">
      <w:pPr>
        <w:spacing w:after="0"/>
        <w:rPr>
          <w:lang w:val="fr-FR"/>
        </w:rPr>
      </w:pPr>
      <w:r w:rsidRPr="00BF551E">
        <w:rPr>
          <w:rFonts w:cs="Arial"/>
          <w:bCs/>
          <w:sz w:val="24"/>
          <w:szCs w:val="24"/>
          <w:lang w:val="fr-FR"/>
        </w:rPr>
        <w:t>              </w:t>
      </w:r>
      <w:r w:rsidRPr="00BF551E">
        <w:rPr>
          <w:rFonts w:cs="Arial"/>
          <w:bCs/>
          <w:sz w:val="24"/>
          <w:szCs w:val="24"/>
          <w:lang w:val="fr-FR"/>
        </w:rPr>
        <w:tab/>
      </w:r>
      <w:r w:rsidRPr="00BF551E">
        <w:rPr>
          <w:rFonts w:cs="Arial"/>
          <w:bCs/>
          <w:i/>
          <w:iCs/>
          <w:sz w:val="24"/>
          <w:szCs w:val="24"/>
          <w:lang w:val="fr-FR"/>
        </w:rPr>
        <w:t>Pourquoi</w:t>
      </w:r>
      <w:r w:rsidRPr="00BF551E">
        <w:rPr>
          <w:rFonts w:cs="Arial"/>
          <w:bCs/>
          <w:sz w:val="24"/>
          <w:szCs w:val="24"/>
          <w:lang w:val="fr-FR"/>
        </w:rPr>
        <w:t> est-ce que tu pleures?</w:t>
      </w:r>
    </w:p>
    <w:p w:rsidR="00AF6278" w:rsidRPr="00BF551E" w:rsidRDefault="00BF551E">
      <w:pPr>
        <w:spacing w:after="0"/>
        <w:rPr>
          <w:lang w:val="fr-FR"/>
        </w:rPr>
      </w:pPr>
      <w:r w:rsidRPr="00BF551E">
        <w:rPr>
          <w:rFonts w:cs="Arial"/>
          <w:bCs/>
          <w:sz w:val="24"/>
          <w:szCs w:val="24"/>
          <w:lang w:val="fr-FR"/>
        </w:rPr>
        <w:t>             </w:t>
      </w:r>
      <w:r w:rsidRPr="00BF551E">
        <w:rPr>
          <w:rFonts w:cs="Arial"/>
          <w:bCs/>
          <w:sz w:val="24"/>
          <w:szCs w:val="24"/>
          <w:lang w:val="fr-FR"/>
        </w:rPr>
        <w:tab/>
      </w:r>
      <w:r w:rsidRPr="00BF551E">
        <w:rPr>
          <w:rFonts w:cs="Arial"/>
          <w:bCs/>
          <w:sz w:val="24"/>
          <w:szCs w:val="24"/>
          <w:lang w:val="fr-FR"/>
        </w:rPr>
        <w:tab/>
      </w:r>
      <w:r w:rsidRPr="00BF551E">
        <w:rPr>
          <w:rFonts w:cs="Arial"/>
          <w:bCs/>
          <w:i/>
          <w:iCs/>
          <w:sz w:val="24"/>
          <w:szCs w:val="24"/>
          <w:lang w:val="fr-FR"/>
        </w:rPr>
        <w:t> Combien</w:t>
      </w:r>
      <w:r w:rsidRPr="00BF551E">
        <w:rPr>
          <w:rFonts w:cs="Arial"/>
          <w:bCs/>
          <w:sz w:val="24"/>
          <w:szCs w:val="24"/>
          <w:lang w:val="fr-FR"/>
        </w:rPr>
        <w:t xml:space="preserve"> d'enfants </w:t>
      </w:r>
      <w:r w:rsidRPr="00BF551E">
        <w:rPr>
          <w:rFonts w:cs="Arial"/>
          <w:bCs/>
          <w:sz w:val="24"/>
          <w:szCs w:val="24"/>
          <w:lang w:val="fr-FR"/>
        </w:rPr>
        <w:t>est-ce que vous avez? </w:t>
      </w:r>
    </w:p>
    <w:p w:rsidR="00AF6278" w:rsidRPr="00BF551E" w:rsidRDefault="00BF551E">
      <w:pPr>
        <w:spacing w:after="0"/>
        <w:rPr>
          <w:lang w:val="fr-FR"/>
        </w:rPr>
      </w:pPr>
      <w:r w:rsidRPr="00BF551E">
        <w:rPr>
          <w:rFonts w:cs="Arial"/>
          <w:bCs/>
          <w:sz w:val="24"/>
          <w:szCs w:val="24"/>
          <w:lang w:val="fr-FR"/>
        </w:rPr>
        <w:t> </w:t>
      </w:r>
    </w:p>
    <w:p w:rsidR="00AF6278" w:rsidRDefault="00BF551E">
      <w:pPr>
        <w:spacing w:after="0"/>
      </w:pPr>
      <w:r>
        <w:rPr>
          <w:noProof/>
        </w:rPr>
        <w:drawing>
          <wp:inline distT="0" distB="0" distL="0" distR="0">
            <wp:extent cx="6231169" cy="3609374"/>
            <wp:effectExtent l="0" t="0" r="0" b="0"/>
            <wp:docPr id="15" name="Imagen 2" descr="https://franzoesisch10bc.wikispaces.com/file/view/Screenshot_2015-02-10-20-05-10.jpg/540789104/Screenshot_2015-02-10-20-05-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1169" cy="36093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F6278" w:rsidRPr="00BF551E" w:rsidRDefault="00BF551E">
      <w:pPr>
        <w:spacing w:after="0" w:line="240" w:lineRule="auto"/>
        <w:rPr>
          <w:lang w:val="fr-FR"/>
        </w:rPr>
      </w:pPr>
      <w:r>
        <w:rPr>
          <w:rFonts w:ascii="Georgia" w:hAnsi="Georgia"/>
          <w:sz w:val="24"/>
          <w:szCs w:val="24"/>
        </w:rPr>
        <w:t xml:space="preserve">  </w:t>
      </w:r>
      <w:r w:rsidRPr="00BF551E">
        <w:rPr>
          <w:rFonts w:cs="Arial"/>
          <w:bCs/>
          <w:sz w:val="24"/>
          <w:szCs w:val="24"/>
          <w:lang w:val="fr-FR"/>
        </w:rPr>
        <w:t xml:space="preserve">ACTIVITÉS: </w:t>
      </w:r>
      <w:hyperlink r:id="rId13" w:history="1">
        <w:r w:rsidRPr="00BF551E">
          <w:rPr>
            <w:rStyle w:val="Hipervnculo"/>
            <w:b/>
            <w:sz w:val="24"/>
            <w:szCs w:val="24"/>
            <w:lang w:val="fr-FR"/>
          </w:rPr>
          <w:t>http://ferrocouselofran.blogspot.com.es/2015/10/linterrogation-avec-est-ce-que.html</w:t>
        </w:r>
      </w:hyperlink>
      <w:r w:rsidRPr="00BF551E">
        <w:rPr>
          <w:rFonts w:ascii="Georgia" w:hAnsi="Georgia"/>
          <w:b/>
          <w:sz w:val="24"/>
          <w:szCs w:val="24"/>
          <w:u w:val="single"/>
          <w:lang w:val="fr-FR"/>
        </w:rPr>
        <w:t xml:space="preserve"> </w:t>
      </w:r>
    </w:p>
    <w:p w:rsidR="00AF6278" w:rsidRPr="00BF551E" w:rsidRDefault="00BF551E">
      <w:pPr>
        <w:pStyle w:val="Prrafodelista"/>
        <w:numPr>
          <w:ilvl w:val="0"/>
          <w:numId w:val="3"/>
        </w:numPr>
        <w:spacing w:after="0"/>
        <w:rPr>
          <w:lang w:val="fr-FR"/>
        </w:rPr>
      </w:pPr>
      <w:hyperlink r:id="rId14" w:history="1">
        <w:r w:rsidRPr="00BF551E">
          <w:rPr>
            <w:rStyle w:val="Hipervnculo"/>
            <w:b/>
            <w:bCs/>
            <w:i/>
            <w:sz w:val="24"/>
            <w:szCs w:val="24"/>
            <w:u w:val="none"/>
            <w:lang w:val="fr-FR"/>
          </w:rPr>
          <w:t>Reformulez ces questions avec « est-ce que ».</w:t>
        </w:r>
      </w:hyperlink>
      <w:r w:rsidRPr="00BF551E">
        <w:rPr>
          <w:b/>
          <w:bCs/>
          <w:i/>
          <w:sz w:val="24"/>
          <w:szCs w:val="24"/>
          <w:lang w:val="fr-FR"/>
        </w:rPr>
        <w:t> </w:t>
      </w:r>
    </w:p>
    <w:p w:rsidR="00AF6278" w:rsidRPr="00BF551E" w:rsidRDefault="00BF551E">
      <w:pPr>
        <w:pStyle w:val="Prrafodelista"/>
        <w:numPr>
          <w:ilvl w:val="0"/>
          <w:numId w:val="3"/>
        </w:numPr>
        <w:spacing w:after="0"/>
        <w:rPr>
          <w:lang w:val="fr-FR"/>
        </w:rPr>
      </w:pPr>
      <w:hyperlink r:id="rId15" w:history="1">
        <w:r w:rsidRPr="00BF551E">
          <w:rPr>
            <w:rStyle w:val="Hipervnculo"/>
            <w:b/>
            <w:bCs/>
            <w:i/>
            <w:sz w:val="24"/>
            <w:szCs w:val="24"/>
            <w:u w:val="none"/>
            <w:lang w:val="fr-FR"/>
          </w:rPr>
          <w:t>Compléter les questions suivantes par est-ce que ou qu'est-ce que</w:t>
        </w:r>
      </w:hyperlink>
      <w:r w:rsidRPr="00BF551E">
        <w:rPr>
          <w:b/>
          <w:bCs/>
          <w:i/>
          <w:sz w:val="24"/>
          <w:szCs w:val="24"/>
          <w:lang w:val="fr-FR"/>
        </w:rPr>
        <w:t> </w:t>
      </w:r>
    </w:p>
    <w:p w:rsidR="00AF6278" w:rsidRPr="00BF551E" w:rsidRDefault="00BF551E">
      <w:pPr>
        <w:pStyle w:val="Prrafodelista"/>
        <w:numPr>
          <w:ilvl w:val="0"/>
          <w:numId w:val="3"/>
        </w:numPr>
        <w:spacing w:after="0"/>
        <w:rPr>
          <w:lang w:val="fr-FR"/>
        </w:rPr>
      </w:pPr>
      <w:hyperlink r:id="rId16" w:history="1">
        <w:r w:rsidRPr="00BF551E">
          <w:rPr>
            <w:rStyle w:val="Hipervnculo"/>
            <w:b/>
            <w:bCs/>
            <w:i/>
            <w:sz w:val="24"/>
            <w:szCs w:val="24"/>
            <w:u w:val="none"/>
            <w:lang w:val="fr-FR"/>
          </w:rPr>
          <w:t>Mettez ces phrases à la forme interrogative avec est-ce que. </w:t>
        </w:r>
      </w:hyperlink>
      <w:r w:rsidRPr="00BF551E">
        <w:rPr>
          <w:bCs/>
          <w:sz w:val="24"/>
          <w:szCs w:val="24"/>
          <w:lang w:val="fr-FR"/>
        </w:rPr>
        <w:t> </w:t>
      </w:r>
      <w:r w:rsidRPr="00BF551E">
        <w:rPr>
          <w:rFonts w:ascii="Georgia" w:hAnsi="Georgia"/>
          <w:b/>
          <w:sz w:val="24"/>
          <w:szCs w:val="24"/>
          <w:u w:val="single"/>
          <w:lang w:val="fr-FR"/>
        </w:rPr>
        <w:t xml:space="preserve"> </w:t>
      </w:r>
    </w:p>
    <w:p w:rsidR="00AF6278" w:rsidRPr="00BF551E" w:rsidRDefault="00AF6278">
      <w:pPr>
        <w:spacing w:after="0"/>
        <w:rPr>
          <w:rFonts w:ascii="Georgia" w:hAnsi="Georgia"/>
          <w:sz w:val="24"/>
          <w:szCs w:val="24"/>
          <w:lang w:val="fr-FR"/>
        </w:rPr>
      </w:pPr>
    </w:p>
    <w:p w:rsidR="00AF6278" w:rsidRPr="00BF551E" w:rsidRDefault="00BF551E">
      <w:pPr>
        <w:spacing w:after="0"/>
        <w:rPr>
          <w:lang w:val="fr-FR"/>
        </w:rPr>
      </w:pPr>
      <w:r w:rsidRPr="00BF551E">
        <w:rPr>
          <w:rFonts w:ascii="Georgia" w:hAnsi="Georgia"/>
          <w:sz w:val="24"/>
          <w:szCs w:val="24"/>
          <w:lang w:val="fr-FR"/>
        </w:rPr>
        <w:t xml:space="preserve">                                        </w:t>
      </w:r>
    </w:p>
    <w:sectPr w:rsidR="00AF6278" w:rsidRPr="00BF551E">
      <w:pgSz w:w="11906" w:h="16838"/>
      <w:pgMar w:top="426" w:right="70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551E">
      <w:pPr>
        <w:spacing w:after="0" w:line="240" w:lineRule="auto"/>
      </w:pPr>
      <w:r>
        <w:separator/>
      </w:r>
    </w:p>
  </w:endnote>
  <w:endnote w:type="continuationSeparator" w:id="0">
    <w:p w:rsidR="00000000" w:rsidRDefault="00BF5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55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BF5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11E6"/>
    <w:multiLevelType w:val="multilevel"/>
    <w:tmpl w:val="B44654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955B8E"/>
    <w:multiLevelType w:val="multilevel"/>
    <w:tmpl w:val="504E213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D9303D"/>
    <w:multiLevelType w:val="multilevel"/>
    <w:tmpl w:val="9E8614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6278"/>
    <w:rsid w:val="00AF6278"/>
    <w:rsid w:val="00B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Prrafodelista">
    <w:name w:val="List Paragraph"/>
    <w:basedOn w:val="Normal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ferrocouselofran.blogspot.com.es/2015/10/linterrogation-avec-est-ce-que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ps.prenhall.com/ca_ph_parmentier_enbons_7/46/11983/3067695.cw/content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yperlink" Target="http://www.didieraccord.com/exercices/index.php?ex=2.2.7" TargetMode="Externa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babelnet.sbg.ac.at/canalreve/bravo/module2/3.1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Odete Silva</dc:creator>
  <cp:lastModifiedBy>María José</cp:lastModifiedBy>
  <cp:revision>2</cp:revision>
  <dcterms:created xsi:type="dcterms:W3CDTF">2019-11-01T04:31:00Z</dcterms:created>
  <dcterms:modified xsi:type="dcterms:W3CDTF">2019-11-01T04:31:00Z</dcterms:modified>
</cp:coreProperties>
</file>