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FC03C6" w:rsidRPr="00A85B6F" w14:paraId="286E97EB" w14:textId="77777777" w:rsidTr="00346ED4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12008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6004"/>
              <w:gridCol w:w="6004"/>
            </w:tblGrid>
            <w:tr w:rsidR="00B41756" w:rsidRPr="00A85B6F" w14:paraId="1824E077" w14:textId="77777777" w:rsidTr="00B41756">
              <w:trPr>
                <w:trHeight w:hRule="exact" w:val="2160"/>
              </w:trPr>
              <w:tc>
                <w:tcPr>
                  <w:tcW w:w="2500" w:type="pct"/>
                  <w:tcBorders>
                    <w:bottom w:val="single" w:sz="12" w:space="0" w:color="FFD556" w:themeColor="accent1"/>
                  </w:tcBorders>
                </w:tcPr>
                <w:p w14:paraId="5FF29F1E" w14:textId="77777777" w:rsidR="00B41756" w:rsidRPr="0050431D" w:rsidRDefault="00244BCA" w:rsidP="006E16F6">
                  <w:pPr>
                    <w:pStyle w:val="Ttulo1"/>
                    <w:jc w:val="left"/>
                    <w:rPr>
                      <w:b/>
                      <w:sz w:val="24"/>
                      <w:szCs w:val="24"/>
                    </w:rPr>
                  </w:pPr>
                  <w:r w:rsidRPr="0050431D">
                    <w:rPr>
                      <w:b/>
                      <w:sz w:val="24"/>
                      <w:szCs w:val="24"/>
                    </w:rPr>
                    <w:t>T</w:t>
                  </w:r>
                  <w:r w:rsidR="00B41756" w:rsidRPr="0050431D">
                    <w:rPr>
                      <w:b/>
                      <w:sz w:val="24"/>
                      <w:szCs w:val="24"/>
                    </w:rPr>
                    <w:t>ITULO:</w:t>
                  </w:r>
                </w:p>
                <w:p w14:paraId="79CF25A0" w14:textId="77777777" w:rsidR="00B41756" w:rsidRPr="0050431D" w:rsidRDefault="00B41756" w:rsidP="006E16F6">
                  <w:pPr>
                    <w:rPr>
                      <w:b/>
                      <w:sz w:val="24"/>
                      <w:szCs w:val="24"/>
                    </w:rPr>
                  </w:pPr>
                  <w:r w:rsidRPr="0050431D">
                    <w:rPr>
                      <w:b/>
                      <w:sz w:val="24"/>
                      <w:szCs w:val="24"/>
                    </w:rPr>
                    <w:t>AUTOR:</w:t>
                  </w:r>
                </w:p>
                <w:p w14:paraId="1AE36243" w14:textId="00611C27" w:rsidR="00B41756" w:rsidRPr="0050431D" w:rsidRDefault="001671A0" w:rsidP="006E16F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</w:t>
                  </w:r>
                  <w:r w:rsidR="00B41756" w:rsidRPr="0050431D">
                    <w:rPr>
                      <w:sz w:val="24"/>
                      <w:szCs w:val="24"/>
                    </w:rPr>
                    <w:t xml:space="preserve">A </w:t>
                  </w:r>
                  <w:r w:rsidR="00DC748B" w:rsidRPr="0050431D">
                    <w:rPr>
                      <w:sz w:val="24"/>
                      <w:szCs w:val="24"/>
                    </w:rPr>
                    <w:t xml:space="preserve">INICIO </w:t>
                  </w:r>
                  <w:r w:rsidR="00B41756" w:rsidRPr="0050431D">
                    <w:rPr>
                      <w:sz w:val="24"/>
                      <w:szCs w:val="24"/>
                    </w:rPr>
                    <w:t>LECTURA:</w:t>
                  </w:r>
                </w:p>
                <w:p w14:paraId="203D76FD" w14:textId="07C7D131" w:rsidR="00DC748B" w:rsidRPr="0050431D" w:rsidRDefault="001671A0" w:rsidP="006E16F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</w:t>
                  </w:r>
                  <w:r w:rsidR="00DC748B" w:rsidRPr="0050431D">
                    <w:rPr>
                      <w:sz w:val="24"/>
                      <w:szCs w:val="24"/>
                    </w:rPr>
                    <w:t>A FIN LECTURA:</w:t>
                  </w:r>
                </w:p>
                <w:p w14:paraId="710A88CC" w14:textId="69CD099C" w:rsidR="00B41756" w:rsidRPr="006E16F6" w:rsidRDefault="0050431D" w:rsidP="006E16F6">
                  <w:proofErr w:type="spellStart"/>
                  <w:r>
                    <w:t>Nª</w:t>
                  </w:r>
                  <w:proofErr w:type="spellEnd"/>
                  <w:r w:rsidR="00D27018">
                    <w:t xml:space="preserve"> </w:t>
                  </w:r>
                  <w:proofErr w:type="spellStart"/>
                  <w:r>
                    <w:t>pá</w:t>
                  </w:r>
                  <w:r w:rsidR="001671A0">
                    <w:t>x</w:t>
                  </w:r>
                  <w:r>
                    <w:t>inas</w:t>
                  </w:r>
                  <w:proofErr w:type="spellEnd"/>
                  <w:r>
                    <w:t xml:space="preserve"> d</w:t>
                  </w:r>
                  <w:r w:rsidR="001671A0">
                    <w:t>o</w:t>
                  </w:r>
                  <w:r>
                    <w:t xml:space="preserve"> libro:</w:t>
                  </w:r>
                </w:p>
                <w:p w14:paraId="3C2EDF7D" w14:textId="77777777" w:rsidR="00B41756" w:rsidRDefault="00B41756" w:rsidP="006E16F6">
                  <w:pPr>
                    <w:pStyle w:val="Ttulo2"/>
                  </w:pPr>
                </w:p>
                <w:p w14:paraId="6D408F1B" w14:textId="77777777" w:rsidR="00244BCA" w:rsidRPr="00244BCA" w:rsidRDefault="00244BCA" w:rsidP="00244BCA"/>
              </w:tc>
              <w:tc>
                <w:tcPr>
                  <w:tcW w:w="2500" w:type="pct"/>
                  <w:tcBorders>
                    <w:bottom w:val="single" w:sz="12" w:space="0" w:color="FFD556" w:themeColor="accent1"/>
                  </w:tcBorders>
                </w:tcPr>
                <w:p w14:paraId="60BEF0B3" w14:textId="77777777" w:rsidR="00B41756" w:rsidRPr="004D7B80" w:rsidRDefault="00B41756" w:rsidP="006E16F6">
                  <w:pPr>
                    <w:pStyle w:val="Ttulo1"/>
                    <w:jc w:val="left"/>
                    <w:rPr>
                      <w:sz w:val="32"/>
                    </w:rPr>
                  </w:pPr>
                </w:p>
              </w:tc>
            </w:tr>
            <w:tr w:rsidR="00B41756" w:rsidRPr="00A85B6F" w14:paraId="284ED8FE" w14:textId="77777777" w:rsidTr="00422314">
              <w:trPr>
                <w:trHeight w:val="9374"/>
              </w:trPr>
              <w:tc>
                <w:tcPr>
                  <w:tcW w:w="25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14:paraId="59C3FC1D" w14:textId="72B840DE" w:rsidR="00B41756" w:rsidRDefault="00E6522B" w:rsidP="00E6522B">
                  <w:pPr>
                    <w:pStyle w:val="Firma"/>
                    <w:numPr>
                      <w:ilvl w:val="0"/>
                      <w:numId w:val="19"/>
                    </w:num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6522B">
                    <w:rPr>
                      <w:b/>
                      <w:sz w:val="24"/>
                      <w:szCs w:val="24"/>
                    </w:rPr>
                    <w:t>C</w:t>
                  </w:r>
                  <w:r w:rsidR="001671A0">
                    <w:rPr>
                      <w:b/>
                      <w:sz w:val="24"/>
                      <w:szCs w:val="24"/>
                    </w:rPr>
                    <w:t>a</w:t>
                  </w:r>
                  <w:r w:rsidRPr="00E6522B">
                    <w:rPr>
                      <w:b/>
                      <w:sz w:val="24"/>
                      <w:szCs w:val="24"/>
                    </w:rPr>
                    <w:t xml:space="preserve">l </w:t>
                  </w:r>
                  <w:r w:rsidR="001671A0">
                    <w:rPr>
                      <w:b/>
                      <w:sz w:val="24"/>
                      <w:szCs w:val="24"/>
                    </w:rPr>
                    <w:t>é</w:t>
                  </w:r>
                  <w:r w:rsidRPr="00E6522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671A0">
                    <w:rPr>
                      <w:b/>
                      <w:sz w:val="24"/>
                      <w:szCs w:val="24"/>
                    </w:rPr>
                    <w:t xml:space="preserve">o </w:t>
                  </w:r>
                  <w:r w:rsidRPr="00E6522B">
                    <w:rPr>
                      <w:b/>
                      <w:sz w:val="24"/>
                      <w:szCs w:val="24"/>
                    </w:rPr>
                    <w:t>TEMA d</w:t>
                  </w:r>
                  <w:r w:rsidR="001671A0">
                    <w:rPr>
                      <w:b/>
                      <w:sz w:val="24"/>
                      <w:szCs w:val="24"/>
                    </w:rPr>
                    <w:t>o</w:t>
                  </w:r>
                  <w:r w:rsidRPr="00E6522B">
                    <w:rPr>
                      <w:b/>
                      <w:sz w:val="24"/>
                      <w:szCs w:val="24"/>
                    </w:rPr>
                    <w:t xml:space="preserve"> libro </w:t>
                  </w:r>
                  <w:proofErr w:type="spellStart"/>
                  <w:r w:rsidRPr="00E6522B">
                    <w:rPr>
                      <w:b/>
                      <w:sz w:val="24"/>
                      <w:szCs w:val="24"/>
                    </w:rPr>
                    <w:t>o</w:t>
                  </w:r>
                  <w:r w:rsidR="001671A0">
                    <w:rPr>
                      <w:b/>
                      <w:sz w:val="24"/>
                      <w:szCs w:val="24"/>
                    </w:rPr>
                    <w:t>u</w:t>
                  </w:r>
                  <w:proofErr w:type="spellEnd"/>
                  <w:r w:rsidRPr="00E6522B">
                    <w:rPr>
                      <w:b/>
                      <w:sz w:val="24"/>
                      <w:szCs w:val="24"/>
                    </w:rPr>
                    <w:t xml:space="preserve"> cómic?</w:t>
                  </w:r>
                  <w:proofErr w:type="gramEnd"/>
                  <w:r w:rsidRPr="00E6522B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  <w:p w14:paraId="4EABB7EE" w14:textId="77777777" w:rsidR="004206C3" w:rsidRPr="004206C3" w:rsidRDefault="004206C3" w:rsidP="004206C3"/>
                <w:p w14:paraId="2CBC05AC" w14:textId="77777777" w:rsidR="00E6522B" w:rsidRDefault="00E6522B" w:rsidP="00E6522B"/>
                <w:p w14:paraId="443253A7" w14:textId="77777777" w:rsidR="00E6522B" w:rsidRDefault="00E6522B" w:rsidP="00E6522B"/>
                <w:p w14:paraId="59C00209" w14:textId="219D7651" w:rsidR="00E6522B" w:rsidRDefault="00803F32" w:rsidP="006421E2">
                  <w:pPr>
                    <w:pStyle w:val="Firma"/>
                    <w:numPr>
                      <w:ilvl w:val="0"/>
                      <w:numId w:val="19"/>
                    </w:numPr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O</w:t>
                  </w:r>
                  <w:r w:rsidR="00E6522B" w:rsidRPr="006421E2">
                    <w:rPr>
                      <w:b/>
                      <w:sz w:val="24"/>
                      <w:szCs w:val="24"/>
                    </w:rPr>
                    <w:t xml:space="preserve">nde </w:t>
                  </w:r>
                  <w:proofErr w:type="spellStart"/>
                  <w:r w:rsidR="00E6522B" w:rsidRPr="006421E2">
                    <w:rPr>
                      <w:b/>
                      <w:sz w:val="24"/>
                      <w:szCs w:val="24"/>
                    </w:rPr>
                    <w:t>transc</w:t>
                  </w:r>
                  <w:r>
                    <w:rPr>
                      <w:b/>
                      <w:sz w:val="24"/>
                      <w:szCs w:val="24"/>
                    </w:rPr>
                    <w:t>o</w:t>
                  </w:r>
                  <w:r w:rsidR="00E6522B" w:rsidRPr="006421E2">
                    <w:rPr>
                      <w:b/>
                      <w:sz w:val="24"/>
                      <w:szCs w:val="24"/>
                    </w:rPr>
                    <w:t>rre</w:t>
                  </w:r>
                  <w:proofErr w:type="spellEnd"/>
                  <w:r w:rsidR="00E6522B" w:rsidRPr="006421E2">
                    <w:rPr>
                      <w:b/>
                      <w:sz w:val="24"/>
                      <w:szCs w:val="24"/>
                    </w:rPr>
                    <w:t xml:space="preserve"> a acción?</w:t>
                  </w:r>
                  <w:proofErr w:type="gramEnd"/>
                </w:p>
                <w:p w14:paraId="361B0157" w14:textId="77777777" w:rsidR="004206C3" w:rsidRPr="004206C3" w:rsidRDefault="004206C3" w:rsidP="004206C3"/>
                <w:p w14:paraId="450F39ED" w14:textId="77777777" w:rsidR="00E6522B" w:rsidRDefault="00E6522B" w:rsidP="00E6522B"/>
                <w:p w14:paraId="742E1256" w14:textId="77777777" w:rsidR="00E6522B" w:rsidRDefault="00E6522B" w:rsidP="00E6522B"/>
                <w:p w14:paraId="268253E5" w14:textId="30D0CA08" w:rsidR="00E6522B" w:rsidRPr="006421E2" w:rsidRDefault="00E6522B" w:rsidP="006421E2">
                  <w:pPr>
                    <w:pStyle w:val="Firma"/>
                    <w:numPr>
                      <w:ilvl w:val="0"/>
                      <w:numId w:val="19"/>
                    </w:num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6421E2">
                    <w:rPr>
                      <w:b/>
                      <w:sz w:val="24"/>
                      <w:szCs w:val="24"/>
                    </w:rPr>
                    <w:t>En qué época está ambientada a historia?</w:t>
                  </w:r>
                  <w:proofErr w:type="gramEnd"/>
                </w:p>
                <w:p w14:paraId="70D94C55" w14:textId="77777777" w:rsidR="00E6522B" w:rsidRDefault="00E6522B" w:rsidP="00E6522B"/>
                <w:p w14:paraId="5B525868" w14:textId="77777777" w:rsidR="00E6522B" w:rsidRDefault="00E6522B" w:rsidP="00E6522B"/>
                <w:p w14:paraId="01166D9E" w14:textId="77777777" w:rsidR="004206C3" w:rsidRDefault="004206C3" w:rsidP="00E6522B"/>
                <w:p w14:paraId="54780616" w14:textId="0106BC9A" w:rsidR="00E6522B" w:rsidRPr="006421E2" w:rsidRDefault="00E6522B" w:rsidP="006421E2">
                  <w:pPr>
                    <w:pStyle w:val="Firma"/>
                    <w:numPr>
                      <w:ilvl w:val="0"/>
                      <w:numId w:val="19"/>
                    </w:numPr>
                    <w:rPr>
                      <w:b/>
                      <w:sz w:val="24"/>
                      <w:szCs w:val="24"/>
                    </w:rPr>
                  </w:pPr>
                  <w:r w:rsidRPr="006421E2">
                    <w:rPr>
                      <w:b/>
                      <w:sz w:val="24"/>
                      <w:szCs w:val="24"/>
                    </w:rPr>
                    <w:t>Escribe as palabras n</w:t>
                  </w:r>
                  <w:r w:rsidR="00803F32">
                    <w:rPr>
                      <w:b/>
                      <w:sz w:val="24"/>
                      <w:szCs w:val="24"/>
                    </w:rPr>
                    <w:t>o</w:t>
                  </w:r>
                  <w:r w:rsidRPr="006421E2">
                    <w:rPr>
                      <w:b/>
                      <w:sz w:val="24"/>
                      <w:szCs w:val="24"/>
                    </w:rPr>
                    <w:t xml:space="preserve">vas que </w:t>
                  </w:r>
                  <w:proofErr w:type="spellStart"/>
                  <w:r w:rsidRPr="006421E2">
                    <w:rPr>
                      <w:b/>
                      <w:sz w:val="24"/>
                      <w:szCs w:val="24"/>
                    </w:rPr>
                    <w:t>aprend</w:t>
                  </w:r>
                  <w:r w:rsidR="00803F32">
                    <w:rPr>
                      <w:b/>
                      <w:sz w:val="24"/>
                      <w:szCs w:val="24"/>
                    </w:rPr>
                    <w:t>iches</w:t>
                  </w:r>
                  <w:proofErr w:type="spellEnd"/>
                  <w:r w:rsidR="009C067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03F32">
                    <w:rPr>
                      <w:b/>
                      <w:sz w:val="24"/>
                      <w:szCs w:val="24"/>
                    </w:rPr>
                    <w:t>e</w:t>
                  </w:r>
                  <w:r w:rsidR="009C067B"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="009C067B">
                    <w:rPr>
                      <w:b/>
                      <w:sz w:val="24"/>
                      <w:szCs w:val="24"/>
                    </w:rPr>
                    <w:t>o</w:t>
                  </w:r>
                  <w:r w:rsidR="00803F32">
                    <w:rPr>
                      <w:b/>
                      <w:sz w:val="24"/>
                      <w:szCs w:val="24"/>
                    </w:rPr>
                    <w:t>u</w:t>
                  </w:r>
                  <w:proofErr w:type="spellEnd"/>
                  <w:r w:rsidR="009C067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C067B">
                    <w:rPr>
                      <w:b/>
                      <w:sz w:val="24"/>
                      <w:szCs w:val="24"/>
                    </w:rPr>
                    <w:t>un</w:t>
                  </w:r>
                  <w:r w:rsidR="00803F32">
                    <w:rPr>
                      <w:b/>
                      <w:sz w:val="24"/>
                      <w:szCs w:val="24"/>
                    </w:rPr>
                    <w:t>h</w:t>
                  </w:r>
                  <w:r w:rsidR="009C067B">
                    <w:rPr>
                      <w:b/>
                      <w:sz w:val="24"/>
                      <w:szCs w:val="24"/>
                    </w:rPr>
                    <w:t>a</w:t>
                  </w:r>
                  <w:proofErr w:type="spellEnd"/>
                  <w:r w:rsidR="009C067B">
                    <w:rPr>
                      <w:b/>
                      <w:sz w:val="24"/>
                      <w:szCs w:val="24"/>
                    </w:rPr>
                    <w:t xml:space="preserve"> frase que </w:t>
                  </w:r>
                  <w:r w:rsidR="00803F32">
                    <w:rPr>
                      <w:b/>
                      <w:sz w:val="24"/>
                      <w:szCs w:val="24"/>
                    </w:rPr>
                    <w:t>che</w:t>
                  </w:r>
                  <w:r w:rsidR="009C067B">
                    <w:rPr>
                      <w:b/>
                      <w:sz w:val="24"/>
                      <w:szCs w:val="24"/>
                    </w:rPr>
                    <w:t xml:space="preserve"> gusta</w:t>
                  </w:r>
                  <w:r w:rsidR="00803F32">
                    <w:rPr>
                      <w:b/>
                      <w:sz w:val="24"/>
                      <w:szCs w:val="24"/>
                    </w:rPr>
                    <w:t>ra</w:t>
                  </w:r>
                  <w:r w:rsidR="009C067B">
                    <w:rPr>
                      <w:b/>
                      <w:sz w:val="24"/>
                      <w:szCs w:val="24"/>
                    </w:rPr>
                    <w:t xml:space="preserve"> especialmente</w:t>
                  </w:r>
                  <w:r w:rsidRPr="006421E2">
                    <w:rPr>
                      <w:b/>
                      <w:sz w:val="24"/>
                      <w:szCs w:val="24"/>
                    </w:rPr>
                    <w:t xml:space="preserve">. </w:t>
                  </w:r>
                </w:p>
                <w:p w14:paraId="1B8E62F8" w14:textId="77777777" w:rsidR="00E6522B" w:rsidRDefault="00E6522B" w:rsidP="00E6522B"/>
                <w:p w14:paraId="40779564" w14:textId="77777777" w:rsidR="00E6522B" w:rsidRPr="00E6522B" w:rsidRDefault="00E6522B" w:rsidP="003159B5">
                  <w:pPr>
                    <w:pStyle w:val="Firma"/>
                    <w:ind w:left="720"/>
                  </w:pPr>
                </w:p>
              </w:tc>
              <w:tc>
                <w:tcPr>
                  <w:tcW w:w="25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</w:tcPr>
                <w:p w14:paraId="46AAFA3D" w14:textId="77777777" w:rsidR="00B41756" w:rsidRPr="006C6A07" w:rsidRDefault="00B41756" w:rsidP="00346ED4">
                  <w:pPr>
                    <w:pStyle w:val="Firma"/>
                  </w:pPr>
                </w:p>
              </w:tc>
            </w:tr>
          </w:tbl>
          <w:p w14:paraId="73E75226" w14:textId="77777777" w:rsidR="00FC03C6" w:rsidRPr="00A85B6F" w:rsidRDefault="00FC03C6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367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367"/>
            </w:tblGrid>
            <w:tr w:rsidR="00FC03C6" w:rsidRPr="00A85B6F" w14:paraId="2ACE9841" w14:textId="77777777" w:rsidTr="008C3020">
              <w:trPr>
                <w:trHeight w:hRule="exact" w:val="475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0C477FC2" w14:textId="035FF635" w:rsidR="000312CF" w:rsidRDefault="00DA4DE6" w:rsidP="000312CF">
                  <w:pPr>
                    <w:pStyle w:val="Ttulo2"/>
                  </w:pPr>
                  <w:r>
                    <w:t>OPINIÓN</w:t>
                  </w:r>
                  <w:r w:rsidR="004D7B80" w:rsidRPr="00B41756">
                    <w:t xml:space="preserve"> </w:t>
                  </w:r>
                </w:p>
                <w:p w14:paraId="1340601C" w14:textId="77777777" w:rsidR="00B6023A" w:rsidRDefault="0093328A" w:rsidP="00B6023A">
                  <w:pPr>
                    <w:pStyle w:val="Prrafodelista"/>
                    <w:numPr>
                      <w:ilvl w:val="0"/>
                      <w:numId w:val="26"/>
                    </w:numPr>
                  </w:pPr>
                  <w:proofErr w:type="gramStart"/>
                  <w:r w:rsidRPr="00914DE9">
                    <w:t xml:space="preserve">Recomendarías </w:t>
                  </w:r>
                  <w:r>
                    <w:t>o</w:t>
                  </w:r>
                  <w:r w:rsidRPr="00914DE9">
                    <w:t xml:space="preserve"> libro?</w:t>
                  </w:r>
                  <w:proofErr w:type="gramEnd"/>
                  <w:r>
                    <w:t xml:space="preserve"> </w:t>
                  </w:r>
                </w:p>
                <w:p w14:paraId="13750DAC" w14:textId="26C0EBC0" w:rsidR="0093328A" w:rsidRDefault="00B6023A" w:rsidP="00B6023A">
                  <w:pPr>
                    <w:pStyle w:val="Prrafodelista"/>
                  </w:pPr>
                  <w:r>
                    <w:t xml:space="preserve">         </w:t>
                  </w:r>
                  <w:r w:rsidR="008D4B77">
                    <w:t xml:space="preserve"> </w:t>
                  </w:r>
                  <w:r w:rsidR="007C4006">
                    <w:t xml:space="preserve"> </w:t>
                  </w:r>
                  <w:r>
                    <w:t>S</w:t>
                  </w:r>
                  <w:r w:rsidR="0093328A">
                    <w:t>i</w:t>
                  </w:r>
                  <w:r>
                    <w:t xml:space="preserve"> </w:t>
                  </w:r>
                  <w:r w:rsidR="0093328A">
                    <w:t>/</w:t>
                  </w:r>
                  <w:r>
                    <w:t xml:space="preserve"> N</w:t>
                  </w:r>
                  <w:r w:rsidR="0093328A">
                    <w:t>on</w:t>
                  </w:r>
                </w:p>
                <w:p w14:paraId="4574D30F" w14:textId="2B38C099" w:rsidR="0093328A" w:rsidRDefault="0093328A" w:rsidP="0093328A">
                  <w:pPr>
                    <w:rPr>
                      <w:noProof/>
                    </w:rPr>
                  </w:pPr>
                  <w:r>
                    <w:t xml:space="preserve">      </w:t>
                  </w:r>
                  <w:r>
                    <w:rPr>
                      <w:noProof/>
                    </w:rPr>
                    <w:t xml:space="preserve">        </w:t>
                  </w:r>
                  <w:r w:rsidR="008D4B77"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t xml:space="preserve"> </w:t>
                  </w:r>
                  <w:r w:rsidR="008D4B77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2B70C51" wp14:editId="37414AF4">
                        <wp:extent cx="795192" cy="381000"/>
                        <wp:effectExtent l="0" t="0" r="5080" b="0"/>
                        <wp:docPr id="2" name="Imagen 2" descr="Logotipo, nombre de la empresa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2" descr="Logotipo, nombre de la empresa&#10;&#10;Descripción generada automáticamente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602" cy="4032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FBB3614" w14:textId="10CBA634" w:rsidR="00BC2EF0" w:rsidRDefault="0093328A" w:rsidP="003E46CE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noProof/>
                    </w:rPr>
                  </w:pPr>
                  <w:r>
                    <w:rPr>
                      <w:noProof/>
                    </w:rPr>
                    <w:t>Por qué?</w:t>
                  </w:r>
                </w:p>
                <w:p w14:paraId="7B175E41" w14:textId="77777777" w:rsidR="00B6023A" w:rsidRDefault="00B6023A" w:rsidP="000312CF">
                  <w:pPr>
                    <w:pStyle w:val="Ttulo2"/>
                    <w:jc w:val="both"/>
                    <w:rPr>
                      <w:b w:val="0"/>
                    </w:rPr>
                  </w:pPr>
                </w:p>
                <w:p w14:paraId="2DFCE402" w14:textId="4E1447E8" w:rsidR="004D7B80" w:rsidRDefault="00E95ABC" w:rsidP="00B6023A">
                  <w:pPr>
                    <w:pStyle w:val="Ttulo2"/>
                    <w:numPr>
                      <w:ilvl w:val="0"/>
                      <w:numId w:val="26"/>
                    </w:numPr>
                    <w:jc w:val="both"/>
                    <w:rPr>
                      <w:b w:val="0"/>
                    </w:rPr>
                  </w:pPr>
                  <w:r w:rsidRPr="00914DE9">
                    <w:rPr>
                      <w:b w:val="0"/>
                    </w:rPr>
                    <w:t>Valora</w:t>
                  </w:r>
                  <w:r w:rsidR="003159B5">
                    <w:rPr>
                      <w:b w:val="0"/>
                    </w:rPr>
                    <w:t xml:space="preserve">ción </w:t>
                  </w:r>
                  <w:proofErr w:type="spellStart"/>
                  <w:r w:rsidR="003159B5">
                    <w:rPr>
                      <w:b w:val="0"/>
                    </w:rPr>
                    <w:t>persoal</w:t>
                  </w:r>
                  <w:proofErr w:type="spellEnd"/>
                  <w:r w:rsidRPr="00914DE9">
                    <w:rPr>
                      <w:b w:val="0"/>
                    </w:rPr>
                    <w:t xml:space="preserve"> </w:t>
                  </w:r>
                </w:p>
                <w:p w14:paraId="04BFE6D3" w14:textId="77D754EE" w:rsidR="00BC6D5C" w:rsidRPr="00BC6D5C" w:rsidRDefault="00BC6D5C" w:rsidP="00BC6D5C">
                  <w:r>
                    <w:t xml:space="preserve">      </w:t>
                  </w:r>
                  <w:r w:rsidR="0093328A">
                    <w:t xml:space="preserve">    </w:t>
                  </w:r>
                  <w:r>
                    <w:t xml:space="preserve"> </w:t>
                  </w:r>
                  <w:r w:rsidR="008D4B77">
                    <w:t xml:space="preserve">   </w:t>
                  </w:r>
                  <w:r w:rsidR="008B0990" w:rsidRPr="008B0990">
                    <w:rPr>
                      <w:rFonts w:ascii="Calibri" w:eastAsia="Calibri" w:hAnsi="Calibri" w:cs="Times New Roman"/>
                      <w:noProof/>
                      <w:color w:val="auto"/>
                    </w:rPr>
                    <w:drawing>
                      <wp:inline distT="0" distB="0" distL="0" distR="0" wp14:anchorId="14CB619B" wp14:editId="3CC4679E">
                        <wp:extent cx="1249680" cy="399057"/>
                        <wp:effectExtent l="0" t="0" r="7620" b="1270"/>
                        <wp:docPr id="4" name="Imagen 4" descr="Un dibujo de un animal&#10;&#10;Descripción generada automáticamente con confianza m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n 1" descr="Un dibujo de un animal&#10;&#10;Descripción generada automáticamente con confianza media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6210" cy="423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C3F2D9" w14:textId="1AE22D51" w:rsidR="003159B5" w:rsidRPr="003159B5" w:rsidRDefault="008D4B77" w:rsidP="008D4B77">
                  <w:pPr>
                    <w:ind w:left="360"/>
                  </w:pPr>
                  <w:r>
                    <w:t xml:space="preserve">          1.  </w:t>
                  </w:r>
                  <w:r w:rsidR="00FE64C9">
                    <w:t xml:space="preserve"> </w:t>
                  </w:r>
                  <w:r>
                    <w:t xml:space="preserve"> </w:t>
                  </w:r>
                  <w:r w:rsidR="003159B5">
                    <w:t xml:space="preserve">2. </w:t>
                  </w:r>
                  <w:r>
                    <w:t xml:space="preserve">   </w:t>
                  </w:r>
                  <w:r w:rsidR="003159B5">
                    <w:t xml:space="preserve">3. </w:t>
                  </w:r>
                  <w:r>
                    <w:t xml:space="preserve">  </w:t>
                  </w:r>
                  <w:r w:rsidR="003159B5">
                    <w:t>4.   5.</w:t>
                  </w:r>
                </w:p>
                <w:p w14:paraId="5710FF24" w14:textId="77777777" w:rsidR="00B6023A" w:rsidRDefault="00B6023A" w:rsidP="000312CF"/>
                <w:p w14:paraId="4D484BAB" w14:textId="4A87CEAF" w:rsidR="000312CF" w:rsidRDefault="000312CF" w:rsidP="00B6023A">
                  <w:pPr>
                    <w:pStyle w:val="Prrafodelista"/>
                    <w:numPr>
                      <w:ilvl w:val="0"/>
                      <w:numId w:val="27"/>
                    </w:numPr>
                  </w:pPr>
                  <w:proofErr w:type="gramStart"/>
                  <w:r w:rsidRPr="00914DE9">
                    <w:t xml:space="preserve">Qué </w:t>
                  </w:r>
                  <w:r w:rsidR="001671A0">
                    <w:t>ch</w:t>
                  </w:r>
                  <w:r w:rsidRPr="00914DE9">
                    <w:t>e</w:t>
                  </w:r>
                  <w:r w:rsidR="001671A0">
                    <w:t xml:space="preserve"> </w:t>
                  </w:r>
                  <w:proofErr w:type="spellStart"/>
                  <w:r w:rsidRPr="00914DE9">
                    <w:t>g</w:t>
                  </w:r>
                  <w:r w:rsidR="001671A0">
                    <w:t>ustou</w:t>
                  </w:r>
                  <w:proofErr w:type="spellEnd"/>
                  <w:r w:rsidRPr="00914DE9">
                    <w:t xml:space="preserve"> </w:t>
                  </w:r>
                  <w:proofErr w:type="spellStart"/>
                  <w:r w:rsidRPr="00914DE9">
                    <w:t>má</w:t>
                  </w:r>
                  <w:r w:rsidR="001671A0">
                    <w:t>i</w:t>
                  </w:r>
                  <w:r w:rsidRPr="00914DE9">
                    <w:t>s</w:t>
                  </w:r>
                  <w:proofErr w:type="spellEnd"/>
                  <w:r w:rsidRPr="00914DE9">
                    <w:t>?</w:t>
                  </w:r>
                  <w:proofErr w:type="gramEnd"/>
                  <w:r w:rsidRPr="00914DE9">
                    <w:t xml:space="preserve"> </w:t>
                  </w:r>
                </w:p>
                <w:p w14:paraId="7F83EDDB" w14:textId="0348F6C1" w:rsidR="008C3020" w:rsidRDefault="008C3020" w:rsidP="003E46CE">
                  <w:pPr>
                    <w:pStyle w:val="Prrafodelista"/>
                  </w:pPr>
                </w:p>
                <w:p w14:paraId="212EF7E6" w14:textId="21E8E55C" w:rsidR="008C3020" w:rsidRDefault="008C3020" w:rsidP="000312CF"/>
                <w:p w14:paraId="7EB3CABE" w14:textId="77777777" w:rsidR="008C3020" w:rsidRDefault="008C3020" w:rsidP="000312CF"/>
                <w:p w14:paraId="70FB3B66" w14:textId="77777777" w:rsidR="00BC2EF0" w:rsidRPr="00914DE9" w:rsidRDefault="00BC2EF0" w:rsidP="000312CF"/>
                <w:p w14:paraId="698BBAFB" w14:textId="77777777" w:rsidR="000312CF" w:rsidRPr="00914DE9" w:rsidRDefault="000312CF" w:rsidP="000312CF"/>
                <w:p w14:paraId="3091238C" w14:textId="5EF12D37" w:rsidR="00FC2A42" w:rsidRDefault="00914DE9" w:rsidP="000312CF">
                  <w:proofErr w:type="spellStart"/>
                  <w:r w:rsidRPr="00914DE9">
                    <w:t>Facilidad</w:t>
                  </w:r>
                  <w:r w:rsidR="001671A0">
                    <w:t>e</w:t>
                  </w:r>
                  <w:proofErr w:type="spellEnd"/>
                  <w:r w:rsidRPr="00914DE9">
                    <w:t xml:space="preserve"> de lectura</w:t>
                  </w:r>
                </w:p>
                <w:p w14:paraId="4B0D8F12" w14:textId="2F414A41" w:rsidR="000312CF" w:rsidRPr="00914DE9" w:rsidRDefault="00FC2A42" w:rsidP="00FC2A42">
                  <w:pPr>
                    <w:pStyle w:val="Prrafodelista"/>
                    <w:numPr>
                      <w:ilvl w:val="0"/>
                      <w:numId w:val="24"/>
                    </w:numPr>
                  </w:pPr>
                  <w:r>
                    <w:t xml:space="preserve">   2.      3.      4.    </w:t>
                  </w:r>
                  <w:r w:rsidR="00A87D3C">
                    <w:t xml:space="preserve"> </w:t>
                  </w:r>
                  <w:r>
                    <w:t xml:space="preserve"> 5.</w:t>
                  </w:r>
                </w:p>
                <w:p w14:paraId="62367DE1" w14:textId="073F1EDC" w:rsidR="000312CF" w:rsidRPr="00914DE9" w:rsidRDefault="00914DE9" w:rsidP="000312CF">
                  <w:r>
                    <w:t>¿por qué?</w:t>
                  </w:r>
                </w:p>
                <w:p w14:paraId="5F88007F" w14:textId="77777777" w:rsidR="004E0ADB" w:rsidRDefault="004E0ADB" w:rsidP="000312CF">
                  <w:pPr>
                    <w:rPr>
                      <w:b/>
                    </w:rPr>
                  </w:pPr>
                </w:p>
                <w:p w14:paraId="7F87E738" w14:textId="77777777" w:rsidR="004E0ADB" w:rsidRDefault="004E0ADB" w:rsidP="000312CF">
                  <w:pPr>
                    <w:rPr>
                      <w:b/>
                    </w:rPr>
                  </w:pPr>
                </w:p>
                <w:p w14:paraId="1BBE3C71" w14:textId="77777777" w:rsidR="004E0ADB" w:rsidRDefault="004E0ADB" w:rsidP="000312CF">
                  <w:pPr>
                    <w:rPr>
                      <w:b/>
                    </w:rPr>
                  </w:pPr>
                </w:p>
                <w:p w14:paraId="6C218082" w14:textId="77777777" w:rsidR="004E0ADB" w:rsidRDefault="004E0ADB" w:rsidP="000312CF">
                  <w:pPr>
                    <w:rPr>
                      <w:b/>
                    </w:rPr>
                  </w:pPr>
                </w:p>
                <w:p w14:paraId="5C4BE3AD" w14:textId="77777777" w:rsidR="004E0ADB" w:rsidRPr="000312CF" w:rsidRDefault="004E0ADB" w:rsidP="000312CF">
                  <w:pPr>
                    <w:rPr>
                      <w:b/>
                    </w:rPr>
                  </w:pPr>
                </w:p>
                <w:p w14:paraId="666A45C7" w14:textId="77777777" w:rsidR="00E95ABC" w:rsidRDefault="00E95ABC" w:rsidP="00E95ABC"/>
                <w:p w14:paraId="1603CCA5" w14:textId="77777777" w:rsidR="00E95ABC" w:rsidRPr="004D7B80" w:rsidRDefault="00E95ABC" w:rsidP="000312CF"/>
              </w:tc>
            </w:tr>
          </w:tbl>
          <w:p w14:paraId="52B3C5F0" w14:textId="77777777" w:rsidR="00FC03C6" w:rsidRDefault="00B41756" w:rsidP="00346ED4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BA865" wp14:editId="10679042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152400</wp:posOffset>
                      </wp:positionV>
                      <wp:extent cx="914400" cy="914400"/>
                      <wp:effectExtent l="0" t="0" r="19050" b="19050"/>
                      <wp:wrapNone/>
                      <wp:docPr id="1" name="Cara sonrie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4BB09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Cara sonriente 1" o:spid="_x0000_s1026" type="#_x0000_t96" style="position:absolute;margin-left:68.25pt;margin-top:12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" fillcolor="#ffd556 [3204]" strokecolor="#a97f00 [1604]" strokeweight="1pt">
                      <v:stroke joinstyle="miter"/>
                    </v:shape>
                  </w:pict>
                </mc:Fallback>
              </mc:AlternateContent>
            </w:r>
          </w:p>
          <w:p w14:paraId="55BD573C" w14:textId="77777777" w:rsidR="00B41756" w:rsidRDefault="00B41756" w:rsidP="00346ED4"/>
          <w:p w14:paraId="5BC88AD6" w14:textId="77777777" w:rsidR="00B41756" w:rsidRDefault="00B41756" w:rsidP="00346ED4"/>
          <w:p w14:paraId="37831F1E" w14:textId="77777777" w:rsidR="00B41756" w:rsidRDefault="00B41756" w:rsidP="00B41756">
            <w:pPr>
              <w:jc w:val="center"/>
            </w:pPr>
          </w:p>
          <w:p w14:paraId="3C4D808A" w14:textId="77777777" w:rsidR="00B41756" w:rsidRDefault="00B41756" w:rsidP="00B41756">
            <w:pPr>
              <w:jc w:val="center"/>
            </w:pPr>
          </w:p>
          <w:p w14:paraId="04490248" w14:textId="77777777" w:rsidR="00B41756" w:rsidRDefault="00B41756" w:rsidP="00B41756">
            <w:r>
              <w:t xml:space="preserve">     </w:t>
            </w:r>
          </w:p>
          <w:p w14:paraId="7FE936F4" w14:textId="522254C4" w:rsidR="00B41756" w:rsidRDefault="00B41756" w:rsidP="00B41756">
            <w:pPr>
              <w:pStyle w:val="Ttulo2"/>
            </w:pPr>
            <w:r>
              <w:t xml:space="preserve">      </w:t>
            </w:r>
            <w:r w:rsidR="009635D9">
              <w:t>O</w:t>
            </w:r>
            <w:r w:rsidR="00803F32">
              <w:t xml:space="preserve"> </w:t>
            </w:r>
            <w:r>
              <w:t>M</w:t>
            </w:r>
            <w:r w:rsidR="009635D9">
              <w:t>EU</w:t>
            </w:r>
            <w:r>
              <w:t xml:space="preserve"> PERSO</w:t>
            </w:r>
            <w:r w:rsidR="000C1995">
              <w:t>N</w:t>
            </w:r>
            <w:r>
              <w:t>A</w:t>
            </w:r>
            <w:r w:rsidR="00803F32">
              <w:t>X</w:t>
            </w:r>
            <w:r>
              <w:t>E FAVORIT</w:t>
            </w:r>
            <w:r w:rsidR="009635D9">
              <w:t>O</w:t>
            </w:r>
          </w:p>
          <w:p w14:paraId="30EE34B0" w14:textId="77777777" w:rsidR="00B41756" w:rsidRDefault="00B41756" w:rsidP="00B41756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3D681C21" w14:textId="02C3A0D9" w:rsidR="00B41756" w:rsidRDefault="00B41756" w:rsidP="00B41756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 N</w:t>
            </w:r>
            <w:r w:rsidRPr="00B41756">
              <w:rPr>
                <w:b w:val="0"/>
              </w:rPr>
              <w:t>ome</w:t>
            </w:r>
            <w:r>
              <w:rPr>
                <w:b w:val="0"/>
              </w:rPr>
              <w:t>:</w:t>
            </w:r>
          </w:p>
          <w:p w14:paraId="5E0BEFCF" w14:textId="77777777" w:rsidR="00B41756" w:rsidRPr="00B41756" w:rsidRDefault="00B41756" w:rsidP="00B41756"/>
          <w:p w14:paraId="58DD2D0B" w14:textId="12052A44" w:rsidR="00E6522B" w:rsidRDefault="00B41756" w:rsidP="00B41756">
            <w:r>
              <w:t xml:space="preserve"> </w:t>
            </w:r>
            <w:proofErr w:type="spellStart"/>
            <w:r>
              <w:t>Descrición</w:t>
            </w:r>
            <w:proofErr w:type="spellEnd"/>
            <w:r>
              <w:t xml:space="preserve"> física:</w:t>
            </w:r>
          </w:p>
          <w:p w14:paraId="2BF5EEF8" w14:textId="77777777" w:rsidR="00BC2EF0" w:rsidRDefault="00BC2EF0" w:rsidP="00B41756"/>
          <w:p w14:paraId="3BCCFD27" w14:textId="77777777" w:rsidR="00DA4DE6" w:rsidRDefault="00DA4DE6" w:rsidP="00B41756"/>
          <w:p w14:paraId="42189550" w14:textId="25FE4521" w:rsidR="00B41756" w:rsidRDefault="00B41756" w:rsidP="00B41756">
            <w:r>
              <w:t xml:space="preserve"> </w:t>
            </w:r>
            <w:proofErr w:type="spellStart"/>
            <w:r>
              <w:t>Personalidad</w:t>
            </w:r>
            <w:r w:rsidR="00803F32">
              <w:t>e</w:t>
            </w:r>
            <w:proofErr w:type="spellEnd"/>
            <w:r>
              <w:t xml:space="preserve">:  </w:t>
            </w:r>
          </w:p>
          <w:p w14:paraId="39C0033B" w14:textId="7D5ED8EC" w:rsidR="00B41756" w:rsidRDefault="00B41756" w:rsidP="00B41756"/>
          <w:p w14:paraId="1648B94A" w14:textId="77777777" w:rsidR="00DA4DE6" w:rsidRDefault="00DA4DE6" w:rsidP="00B41756"/>
          <w:p w14:paraId="7EF910F7" w14:textId="3AB4D4BD" w:rsidR="00B41756" w:rsidRDefault="00E6522B" w:rsidP="00B41756">
            <w:r>
              <w:t xml:space="preserve"> </w:t>
            </w:r>
            <w:proofErr w:type="spellStart"/>
            <w:r>
              <w:t>O</w:t>
            </w:r>
            <w:r w:rsidR="00803F32">
              <w:t>u</w:t>
            </w:r>
            <w:r>
              <w:t>tros</w:t>
            </w:r>
            <w:proofErr w:type="spellEnd"/>
            <w:r>
              <w:t xml:space="preserve"> </w:t>
            </w:r>
            <w:r w:rsidR="000C1995">
              <w:t>traz</w:t>
            </w:r>
            <w:r>
              <w:t xml:space="preserve">os: </w:t>
            </w:r>
          </w:p>
          <w:p w14:paraId="340CBFB4" w14:textId="77777777" w:rsidR="00B41756" w:rsidRPr="00B41756" w:rsidRDefault="00B41756" w:rsidP="00B41756"/>
          <w:p w14:paraId="68232C7D" w14:textId="77777777" w:rsidR="00B41756" w:rsidRPr="00B41756" w:rsidRDefault="00B41756" w:rsidP="00B41756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B41756">
              <w:rPr>
                <w:b w:val="0"/>
              </w:rPr>
              <w:t xml:space="preserve"> </w:t>
            </w:r>
          </w:p>
        </w:tc>
      </w:tr>
    </w:tbl>
    <w:p w14:paraId="35C6EA6A" w14:textId="77777777" w:rsidR="00BA1C17" w:rsidRPr="00FC03C6" w:rsidRDefault="00BA1C17" w:rsidP="00FC03C6"/>
    <w:sectPr w:rsidR="00BA1C17" w:rsidRPr="00FC03C6" w:rsidSect="00ED4969">
      <w:footerReference w:type="default" r:id="rId12"/>
      <w:headerReference w:type="first" r:id="rId13"/>
      <w:foot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CCB84" w14:textId="77777777" w:rsidR="00126ED8" w:rsidRDefault="00126ED8" w:rsidP="004A7542">
      <w:pPr>
        <w:spacing w:after="0" w:line="240" w:lineRule="auto"/>
      </w:pPr>
      <w:r>
        <w:separator/>
      </w:r>
    </w:p>
  </w:endnote>
  <w:endnote w:type="continuationSeparator" w:id="0">
    <w:p w14:paraId="29777173" w14:textId="77777777" w:rsidR="00126ED8" w:rsidRDefault="00126ED8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BB949" w14:textId="77777777"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5C737A">
          <w:rPr>
            <w:noProof/>
            <w:lang w:bidi="es-ES"/>
          </w:rPr>
          <w:t>0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ABC0" w14:textId="77777777" w:rsidR="00034F28" w:rsidRDefault="00034F28">
    <w:pPr>
      <w:pStyle w:val="Piedepgina"/>
    </w:pPr>
    <w:r>
      <w:t xml:space="preserve"> Yolanda</w:t>
    </w:r>
    <w:r w:rsidR="001E77F9">
      <w:t xml:space="preserve"> Aznar </w:t>
    </w:r>
    <w:r>
      <w:t>&amp;</w:t>
    </w:r>
    <w:r w:rsidR="001E77F9">
      <w:t xml:space="preserve">Lydia </w:t>
    </w:r>
    <w:r w:rsidR="0015614A">
      <w:t>Sanjuán</w:t>
    </w:r>
    <w:r w:rsidR="001E77F9">
      <w:t xml:space="preserve"> </w:t>
    </w:r>
    <w:r w:rsidR="0015614A">
      <w:t>&amp;Susy</w:t>
    </w:r>
    <w:r w:rsidR="001E77F9">
      <w:t xml:space="preserve"> Pérez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AEBC2" w14:textId="77777777" w:rsidR="00126ED8" w:rsidRDefault="00126ED8" w:rsidP="004A7542">
      <w:pPr>
        <w:spacing w:after="0" w:line="240" w:lineRule="auto"/>
      </w:pPr>
      <w:r>
        <w:separator/>
      </w:r>
    </w:p>
  </w:footnote>
  <w:footnote w:type="continuationSeparator" w:id="0">
    <w:p w14:paraId="4D4B5323" w14:textId="77777777" w:rsidR="00126ED8" w:rsidRDefault="00126ED8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Escriba su nombre:"/>
      <w:tag w:val="Escriba su nombre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14:paraId="5B05AEFA" w14:textId="1E4915AD" w:rsidR="009A61FA" w:rsidRDefault="00E16EF0" w:rsidP="00B448CC">
        <w:pPr>
          <w:pStyle w:val="Encabezado"/>
        </w:pPr>
        <w:r>
          <w:t xml:space="preserve">AS </w:t>
        </w:r>
        <w:r w:rsidR="00DC748B">
          <w:t>MI</w:t>
        </w:r>
        <w:r>
          <w:t>ÑA</w:t>
        </w:r>
        <w:r w:rsidR="00DC748B">
          <w:t>S PRIME</w:t>
        </w:r>
        <w:r>
          <w:t>I</w:t>
        </w:r>
        <w:r w:rsidR="00DC748B">
          <w:t>RAS LECTURAS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944608"/>
    <w:multiLevelType w:val="hybridMultilevel"/>
    <w:tmpl w:val="D94230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1A0077"/>
    <w:multiLevelType w:val="hybridMultilevel"/>
    <w:tmpl w:val="FD18445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81584"/>
    <w:multiLevelType w:val="hybridMultilevel"/>
    <w:tmpl w:val="79ECD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904A1D"/>
    <w:multiLevelType w:val="hybridMultilevel"/>
    <w:tmpl w:val="532C3564"/>
    <w:lvl w:ilvl="0" w:tplc="4516DD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C580A3F"/>
    <w:multiLevelType w:val="hybridMultilevel"/>
    <w:tmpl w:val="85885824"/>
    <w:lvl w:ilvl="0" w:tplc="937A59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8B11A50"/>
    <w:multiLevelType w:val="hybridMultilevel"/>
    <w:tmpl w:val="B998A46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31305"/>
    <w:multiLevelType w:val="hybridMultilevel"/>
    <w:tmpl w:val="9238F0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D0948"/>
    <w:multiLevelType w:val="hybridMultilevel"/>
    <w:tmpl w:val="8964392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14445"/>
    <w:multiLevelType w:val="hybridMultilevel"/>
    <w:tmpl w:val="68E471AE"/>
    <w:lvl w:ilvl="0" w:tplc="9C32B2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5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26"/>
  </w:num>
  <w:num w:numId="21">
    <w:abstractNumId w:val="13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1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F6"/>
    <w:rsid w:val="00011C73"/>
    <w:rsid w:val="00016915"/>
    <w:rsid w:val="000312CF"/>
    <w:rsid w:val="00034F28"/>
    <w:rsid w:val="00047EBB"/>
    <w:rsid w:val="000B7692"/>
    <w:rsid w:val="000C1995"/>
    <w:rsid w:val="000E568C"/>
    <w:rsid w:val="000F138F"/>
    <w:rsid w:val="000F2744"/>
    <w:rsid w:val="00126ED8"/>
    <w:rsid w:val="0015614A"/>
    <w:rsid w:val="001671A0"/>
    <w:rsid w:val="001E4823"/>
    <w:rsid w:val="001E77F9"/>
    <w:rsid w:val="00210152"/>
    <w:rsid w:val="00244BCA"/>
    <w:rsid w:val="00293B83"/>
    <w:rsid w:val="002D075C"/>
    <w:rsid w:val="003159B5"/>
    <w:rsid w:val="003160AF"/>
    <w:rsid w:val="00341A4E"/>
    <w:rsid w:val="00392AF5"/>
    <w:rsid w:val="003E46CE"/>
    <w:rsid w:val="003E5218"/>
    <w:rsid w:val="004206C3"/>
    <w:rsid w:val="00422314"/>
    <w:rsid w:val="004A7542"/>
    <w:rsid w:val="004D7B80"/>
    <w:rsid w:val="004E0ADB"/>
    <w:rsid w:val="0050431D"/>
    <w:rsid w:val="0059680C"/>
    <w:rsid w:val="005C0304"/>
    <w:rsid w:val="005C3C38"/>
    <w:rsid w:val="005C737A"/>
    <w:rsid w:val="005E0384"/>
    <w:rsid w:val="006006BA"/>
    <w:rsid w:val="006421E2"/>
    <w:rsid w:val="006A3CE7"/>
    <w:rsid w:val="006E16F6"/>
    <w:rsid w:val="00714C1D"/>
    <w:rsid w:val="007C01A6"/>
    <w:rsid w:val="007C4006"/>
    <w:rsid w:val="00803F32"/>
    <w:rsid w:val="008560E4"/>
    <w:rsid w:val="008901F5"/>
    <w:rsid w:val="008B0990"/>
    <w:rsid w:val="008C3020"/>
    <w:rsid w:val="008D4B77"/>
    <w:rsid w:val="0090635C"/>
    <w:rsid w:val="00914DE9"/>
    <w:rsid w:val="0093328A"/>
    <w:rsid w:val="009460E7"/>
    <w:rsid w:val="009635D9"/>
    <w:rsid w:val="009A61FA"/>
    <w:rsid w:val="009C067B"/>
    <w:rsid w:val="00A87D3C"/>
    <w:rsid w:val="00A9686C"/>
    <w:rsid w:val="00AB38DD"/>
    <w:rsid w:val="00AF6692"/>
    <w:rsid w:val="00B01A16"/>
    <w:rsid w:val="00B077D9"/>
    <w:rsid w:val="00B41756"/>
    <w:rsid w:val="00B448CC"/>
    <w:rsid w:val="00B6023A"/>
    <w:rsid w:val="00B860D4"/>
    <w:rsid w:val="00BA1C17"/>
    <w:rsid w:val="00BC2EF0"/>
    <w:rsid w:val="00BC6D5C"/>
    <w:rsid w:val="00C57036"/>
    <w:rsid w:val="00CE47B3"/>
    <w:rsid w:val="00D27018"/>
    <w:rsid w:val="00DA4DE6"/>
    <w:rsid w:val="00DC748B"/>
    <w:rsid w:val="00DF2CF6"/>
    <w:rsid w:val="00E16EF0"/>
    <w:rsid w:val="00E6522B"/>
    <w:rsid w:val="00E7135C"/>
    <w:rsid w:val="00E95ABC"/>
    <w:rsid w:val="00ED4969"/>
    <w:rsid w:val="00FC03C6"/>
    <w:rsid w:val="00FC2A42"/>
    <w:rsid w:val="00FC6EE1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98EA"/>
  <w15:chartTrackingRefBased/>
  <w15:docId w15:val="{0FD4217E-E18B-40DD-9C0D-A082E1DB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C6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12"/>
    <w:qFormat/>
    <w:rsid w:val="00FC03C6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FC03C6"/>
  </w:style>
  <w:style w:type="paragraph" w:styleId="Cierre">
    <w:name w:val="Closing"/>
    <w:basedOn w:val="Normal"/>
    <w:next w:val="Firma"/>
    <w:link w:val="CierreCar"/>
    <w:uiPriority w:val="13"/>
    <w:qFormat/>
    <w:rsid w:val="00FC03C6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FC03C6"/>
  </w:style>
  <w:style w:type="paragraph" w:styleId="Firma">
    <w:name w:val="Signature"/>
    <w:basedOn w:val="Normal"/>
    <w:next w:val="Normal"/>
    <w:link w:val="FirmaCar"/>
    <w:uiPriority w:val="14"/>
    <w:qFormat/>
    <w:rsid w:val="00FC03C6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FC03C6"/>
  </w:style>
  <w:style w:type="paragraph" w:styleId="Fecha">
    <w:name w:val="Date"/>
    <w:basedOn w:val="Normal"/>
    <w:next w:val="Normal"/>
    <w:link w:val="FechaCar"/>
    <w:uiPriority w:val="11"/>
    <w:qFormat/>
    <w:rsid w:val="00FC03C6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FC03C6"/>
  </w:style>
  <w:style w:type="character" w:customStyle="1" w:styleId="Ttulo9Car">
    <w:name w:val="Título 9 Car"/>
    <w:basedOn w:val="Fuentedeprrafopredeter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Prrafodelista">
    <w:name w:val="List Paragraph"/>
    <w:basedOn w:val="Normal"/>
    <w:uiPriority w:val="34"/>
    <w:unhideWhenUsed/>
    <w:qFormat/>
    <w:rsid w:val="00E652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arta%20de%20presentaci&#243;n%20impoluta%20dise&#241;ada%20por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</Template>
  <TotalTime>40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>AS MIÑAS PRIMEIRAS LECTURAS</cp:keywords>
  <dc:description/>
  <cp:lastModifiedBy>Lydia Sanjuán</cp:lastModifiedBy>
  <cp:revision>23</cp:revision>
  <dcterms:created xsi:type="dcterms:W3CDTF">2021-02-23T16:27:00Z</dcterms:created>
  <dcterms:modified xsi:type="dcterms:W3CDTF">2021-02-23T22:22:00Z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