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91875234"/>
        <w:docPartObj>
          <w:docPartGallery w:val="Cover Pages"/>
          <w:docPartUnique/>
        </w:docPartObj>
      </w:sdtPr>
      <w:sdtEndPr>
        <w:rPr>
          <w:rFonts w:cstheme="minorHAnsi"/>
        </w:rPr>
      </w:sdtEndPr>
      <w:sdtContent>
        <w:p w14:paraId="756A94FB" w14:textId="77777777" w:rsidR="000F08FE" w:rsidRPr="00932273" w:rsidRDefault="000F08FE">
          <w:r w:rsidRPr="00932273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1BB31E09" wp14:editId="2472BD2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2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93FB5D7" id="Grupo 25" o:spid="_x0000_s1026" style="position:absolute;margin-left:0;margin-top:0;width:8in;height:95.7pt;z-index:251661312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93227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68BFBC2" wp14:editId="5E274AF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Caixa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  <w:lang w:val="gl-ES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AB3959C" w14:textId="2FC5EC6B" w:rsidR="000F08FE" w:rsidRPr="00932273" w:rsidRDefault="005B4082">
                                    <w:pPr>
                                      <w:pStyle w:val="Senespazamento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gl-ES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gl-ES"/>
                                      </w:rPr>
                                      <w:t>Nome e apelidos</w:t>
                                    </w:r>
                                  </w:p>
                                </w:sdtContent>
                              </w:sdt>
                              <w:p w14:paraId="367F675A" w14:textId="1086E3BC" w:rsidR="000F08FE" w:rsidRPr="00932273" w:rsidRDefault="00000000" w:rsidP="00384704">
                                <w:pPr>
                                  <w:pStyle w:val="Senespazamento"/>
                                  <w:jc w:val="right"/>
                                  <w:rPr>
                                    <w:rFonts w:asciiTheme="majorHAnsi" w:hAnsiTheme="majorHAnsi" w:cstheme="majorHAnsi"/>
                                    <w:color w:val="404040" w:themeColor="text1" w:themeTint="BF"/>
                                    <w:lang w:val="gl-ES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color w:val="404040" w:themeColor="text1" w:themeTint="BF"/>
                                      <w:lang w:val="gl-ES"/>
                                    </w:rPr>
                                    <w:alias w:val="Correo electrónico"/>
                                    <w:tag w:val="Correo electrónico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5B4082">
                                      <w:rPr>
                                        <w:rFonts w:asciiTheme="majorHAnsi" w:hAnsiTheme="majorHAnsi" w:cstheme="majorHAnsi"/>
                                        <w:color w:val="404040" w:themeColor="text1" w:themeTint="BF"/>
                                        <w:lang w:val="gl-ES"/>
                                      </w:rPr>
                                      <w:t>Centro educativo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668BFBC2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52" o:spid="_x0000_s1026" type="#_x0000_t202" style="position:absolute;left:0;text-align:left;margin-left:0;margin-top:0;width:8in;height:1in;z-index:251659264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  <w:lang w:val="gl-ES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AB3959C" w14:textId="2FC5EC6B" w:rsidR="000F08FE" w:rsidRPr="00932273" w:rsidRDefault="005B4082">
                              <w:pPr>
                                <w:pStyle w:val="Senespazamento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  <w:lang w:val="gl-ES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  <w:lang w:val="gl-ES"/>
                                </w:rPr>
                                <w:t>Nome e apelidos</w:t>
                              </w:r>
                            </w:p>
                          </w:sdtContent>
                        </w:sdt>
                        <w:p w14:paraId="367F675A" w14:textId="1086E3BC" w:rsidR="000F08FE" w:rsidRPr="00932273" w:rsidRDefault="00000000" w:rsidP="00384704">
                          <w:pPr>
                            <w:pStyle w:val="Senespazamento"/>
                            <w:jc w:val="right"/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lang w:val="gl-ES"/>
                            </w:rPr>
                          </w:pPr>
                          <w:sdt>
                            <w:sdtPr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lang w:val="gl-ES"/>
                              </w:rPr>
                              <w:alias w:val="Correo electrónico"/>
                              <w:tag w:val="Correo electrónico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5B4082">
                                <w:rPr>
                                  <w:rFonts w:asciiTheme="majorHAnsi" w:hAnsiTheme="majorHAnsi" w:cstheme="majorHAnsi"/>
                                  <w:color w:val="404040" w:themeColor="text1" w:themeTint="BF"/>
                                  <w:lang w:val="gl-ES"/>
                                </w:rPr>
                                <w:t>Centro educativo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93227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9470266" wp14:editId="0DD276E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aixa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44A5F2" w14:textId="079228D8" w:rsidR="000F08FE" w:rsidRPr="00932273" w:rsidRDefault="00000000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932273" w:rsidRPr="00932273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GUI</w:t>
                                    </w:r>
                                    <w:r w:rsidR="00A34B37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ON</w:t>
                                    </w:r>
                                    <w:r w:rsidR="00932273" w:rsidRPr="00932273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 xml:space="preserve"> </w:t>
                                    </w:r>
                                    <w:r w:rsidR="005B4082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PARA A POSTA EN MARCHA DUN EQUIPO DE MEDIACIÓN ENTRE IGUAIS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5947026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54" o:spid="_x0000_s1027" type="#_x0000_t202" style="position:absolute;left:0;text-align:left;margin-left:0;margin-top:0;width:8in;height:286.5pt;z-index:251658240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" filled="f" stroked="f" strokeweight=".5pt">
                    <v:textbox inset="126pt,0,54pt,0">
                      <w:txbxContent>
                        <w:p w14:paraId="6D44A5F2" w14:textId="079228D8" w:rsidR="000F08FE" w:rsidRPr="00932273" w:rsidRDefault="00000000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932273" w:rsidRPr="00932273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GUI</w:t>
                              </w:r>
                              <w:r w:rsidR="00A34B37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ON</w:t>
                              </w:r>
                              <w:r w:rsidR="00932273" w:rsidRPr="00932273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  <w:r w:rsidR="005B4082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PARA A POSTA EN MARCHA DUN EQUIPO DE MEDIACIÓN ENTRE IGUAIS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4E25F5E" w14:textId="44E22AA4" w:rsidR="000F08FE" w:rsidRPr="00932273" w:rsidRDefault="00384704">
          <w:pPr>
            <w:spacing w:after="160" w:line="259" w:lineRule="auto"/>
            <w:jc w:val="left"/>
            <w:rPr>
              <w:rFonts w:eastAsiaTheme="majorEastAsia" w:cstheme="minorHAnsi"/>
              <w:b/>
              <w:color w:val="1866A6"/>
              <w:sz w:val="32"/>
              <w:szCs w:val="32"/>
              <w:u w:val="single"/>
            </w:rPr>
          </w:pPr>
          <w:r w:rsidRPr="00932273">
            <w:rPr>
              <w:rFonts w:cstheme="minorHAnsi"/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4E4D7F77" wp14:editId="338AAA06">
                    <wp:simplePos x="0" y="0"/>
                    <wp:positionH relativeFrom="column">
                      <wp:posOffset>158349</wp:posOffset>
                    </wp:positionH>
                    <wp:positionV relativeFrom="paragraph">
                      <wp:posOffset>1249379</wp:posOffset>
                    </wp:positionV>
                    <wp:extent cx="5759450" cy="2670810"/>
                    <wp:effectExtent l="0" t="0" r="0" b="0"/>
                    <wp:wrapNone/>
                    <wp:docPr id="741235519" name="Gru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59450" cy="2670810"/>
                              <a:chOff x="0" y="0"/>
                              <a:chExt cx="5759450" cy="2670810"/>
                            </a:xfrm>
                          </wpg:grpSpPr>
                          <pic:pic xmlns:pic="http://schemas.openxmlformats.org/drawingml/2006/picture">
                            <pic:nvPicPr>
                              <pic:cNvPr id="1829868637" name="Imagen 1" descr="Logotip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7140" b="1726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59450" cy="267081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217" name="Caixa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09474" y="1925053"/>
                                <a:ext cx="1558924" cy="4108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F8F94" w14:textId="2028F6D9" w:rsidR="00384704" w:rsidRPr="00932273" w:rsidRDefault="00384704" w:rsidP="00384704">
                                  <w:pPr>
                                    <w:spacing w:line="240" w:lineRule="auto"/>
                                    <w:jc w:val="right"/>
                                    <w:rPr>
                                      <w:color w:val="404040" w:themeColor="text1" w:themeTint="BF"/>
                                      <w:sz w:val="40"/>
                                      <w:szCs w:val="40"/>
                                    </w:rPr>
                                  </w:pPr>
                                  <w:r w:rsidRPr="00932273">
                                    <w:rPr>
                                      <w:color w:val="404040" w:themeColor="text1" w:themeTint="BF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5B4082">
                                    <w:rPr>
                                      <w:color w:val="404040" w:themeColor="text1" w:themeTint="BF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Pr="00932273">
                                    <w:rPr>
                                      <w:color w:val="404040" w:themeColor="text1" w:themeTint="BF"/>
                                      <w:sz w:val="40"/>
                                      <w:szCs w:val="40"/>
                                    </w:rPr>
                                    <w:t>-202</w:t>
                                  </w:r>
                                  <w:r w:rsidR="005B4082">
                                    <w:rPr>
                                      <w:color w:val="404040" w:themeColor="text1" w:themeTint="BF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E4D7F77" id="Grupo 2" o:spid="_x0000_s1028" style="position:absolute;margin-left:12.45pt;margin-top:98.4pt;width:453.5pt;height:210.3pt;z-index:251665408" coordsize="57594,26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" o:spid="_x0000_s1029" type="#_x0000_t75" alt="Logotipo&#10;&#10;Descripción generada automáticamente" style="position:absolute;width:57594;height:26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">
                      <v:imagedata r:id="rId11" o:title="Logotipo&#10;&#10;Descripción generada automáticamente" croptop="11233f" cropbottom="11312f"/>
                    </v:shape>
                    <v:shape id="Caixa de texto 2" o:spid="_x0000_s1030" type="#_x0000_t202" style="position:absolute;left:36094;top:19250;width:15589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<v:textbox style="mso-fit-shape-to-text:t">
                        <w:txbxContent>
                          <w:p w14:paraId="2DAF8F94" w14:textId="2028F6D9" w:rsidR="00384704" w:rsidRPr="00932273" w:rsidRDefault="00384704" w:rsidP="00384704">
                            <w:pPr>
                              <w:spacing w:line="240" w:lineRule="auto"/>
                              <w:jc w:val="right"/>
                              <w:rPr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932273">
                              <w:rPr>
                                <w:color w:val="404040" w:themeColor="text1" w:themeTint="BF"/>
                                <w:sz w:val="40"/>
                                <w:szCs w:val="40"/>
                              </w:rPr>
                              <w:t>202</w:t>
                            </w:r>
                            <w:r w:rsidR="005B4082">
                              <w:rPr>
                                <w:color w:val="404040" w:themeColor="text1" w:themeTint="BF"/>
                                <w:sz w:val="40"/>
                                <w:szCs w:val="40"/>
                              </w:rPr>
                              <w:t>5</w:t>
                            </w:r>
                            <w:r w:rsidRPr="00932273">
                              <w:rPr>
                                <w:color w:val="404040" w:themeColor="text1" w:themeTint="BF"/>
                                <w:sz w:val="40"/>
                                <w:szCs w:val="40"/>
                              </w:rPr>
                              <w:t>-202</w:t>
                            </w:r>
                            <w:r w:rsidR="005B4082">
                              <w:rPr>
                                <w:color w:val="404040" w:themeColor="text1" w:themeTint="BF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="000F08FE" w:rsidRPr="00932273">
            <w:rPr>
              <w:rFonts w:cstheme="minorHAnsi"/>
            </w:rPr>
            <w:br w:type="page"/>
          </w:r>
        </w:p>
      </w:sdtContent>
    </w:sdt>
    <w:p w14:paraId="4B714821" w14:textId="5E5C73B2" w:rsidR="00CB28DA" w:rsidRPr="00932273" w:rsidRDefault="00932273" w:rsidP="00621F4D">
      <w:pPr>
        <w:pStyle w:val="Ttulo1"/>
        <w:rPr>
          <w:rStyle w:val="Ttulo2Carc"/>
          <w:b w:val="0"/>
          <w:bCs/>
          <w:u w:val="none"/>
        </w:rPr>
      </w:pPr>
      <w:r w:rsidRPr="00932273">
        <w:rPr>
          <w:rFonts w:cstheme="minorHAnsi"/>
        </w:rPr>
        <w:lastRenderedPageBreak/>
        <w:t>Gui</w:t>
      </w:r>
      <w:r w:rsidR="00A34B37">
        <w:rPr>
          <w:rFonts w:cstheme="minorHAnsi"/>
        </w:rPr>
        <w:t>o</w:t>
      </w:r>
      <w:r w:rsidRPr="00932273">
        <w:rPr>
          <w:rFonts w:cstheme="minorHAnsi"/>
        </w:rPr>
        <w:t xml:space="preserve">n </w:t>
      </w:r>
      <w:r w:rsidR="005B4082">
        <w:rPr>
          <w:rFonts w:cstheme="minorHAnsi"/>
        </w:rPr>
        <w:t xml:space="preserve">para a posta en marcha dun </w:t>
      </w:r>
      <w:r w:rsidRPr="00932273">
        <w:rPr>
          <w:rFonts w:cstheme="minorHAnsi"/>
        </w:rPr>
        <w:t>Equipo de Mediación</w:t>
      </w:r>
      <w:r w:rsidR="005B4082">
        <w:rPr>
          <w:rFonts w:cstheme="minorHAnsi"/>
        </w:rPr>
        <w:t xml:space="preserve"> entre Iguais</w:t>
      </w:r>
    </w:p>
    <w:p w14:paraId="66A84C47" w14:textId="563F8D8F" w:rsidR="00CB28DA" w:rsidRDefault="005B4082" w:rsidP="004F64EA">
      <w:pPr>
        <w:pStyle w:val="Pargrafodelista"/>
        <w:numPr>
          <w:ilvl w:val="0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Presentación e x</w:t>
      </w:r>
      <w:r w:rsidR="00932273" w:rsidRPr="00932273">
        <w:rPr>
          <w:lang w:val="gl-ES"/>
        </w:rPr>
        <w:t xml:space="preserve">ustificación </w:t>
      </w:r>
    </w:p>
    <w:p w14:paraId="239FC6C0" w14:textId="134F984A" w:rsidR="000C2617" w:rsidRDefault="000C2617" w:rsidP="004F64EA">
      <w:pPr>
        <w:pStyle w:val="Pargrafodelista"/>
        <w:numPr>
          <w:ilvl w:val="1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Análise da convivencia do centro</w:t>
      </w:r>
    </w:p>
    <w:p w14:paraId="3EA8F8EC" w14:textId="62CDE925" w:rsidR="003C7F73" w:rsidRDefault="003C7F73" w:rsidP="004F64EA">
      <w:pPr>
        <w:pStyle w:val="Pargrafodelista"/>
        <w:numPr>
          <w:ilvl w:val="0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Obxectivos</w:t>
      </w:r>
    </w:p>
    <w:p w14:paraId="00786912" w14:textId="1B155696" w:rsidR="003C7F73" w:rsidRDefault="003C7F73" w:rsidP="004F64EA">
      <w:pPr>
        <w:pStyle w:val="Pargrafodelista"/>
        <w:numPr>
          <w:ilvl w:val="0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Cronoloxía do proceso de implantación do Equipo de Mediación</w:t>
      </w:r>
    </w:p>
    <w:p w14:paraId="1357AAA0" w14:textId="0085BF87" w:rsidR="003C7F73" w:rsidRDefault="003C7F73" w:rsidP="004F64EA">
      <w:pPr>
        <w:pStyle w:val="Pargrafodelista"/>
        <w:numPr>
          <w:ilvl w:val="1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Temporalización: calendario anual 20</w:t>
      </w:r>
      <w:r w:rsidR="005B4082">
        <w:rPr>
          <w:lang w:val="gl-ES"/>
        </w:rPr>
        <w:t>26</w:t>
      </w:r>
      <w:r>
        <w:rPr>
          <w:lang w:val="gl-ES"/>
        </w:rPr>
        <w:t>-202</w:t>
      </w:r>
      <w:r w:rsidR="005B4082">
        <w:rPr>
          <w:lang w:val="gl-ES"/>
        </w:rPr>
        <w:t>7</w:t>
      </w:r>
    </w:p>
    <w:p w14:paraId="4FE1DF9C" w14:textId="3D91A631" w:rsidR="003C7F73" w:rsidRDefault="003C7F73" w:rsidP="004F64EA">
      <w:pPr>
        <w:pStyle w:val="Pargrafodelista"/>
        <w:numPr>
          <w:ilvl w:val="1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Creación dun equipo de convivencia de profesorado</w:t>
      </w:r>
    </w:p>
    <w:p w14:paraId="0DB650C5" w14:textId="1C5ADEC4" w:rsidR="003C7F73" w:rsidRDefault="003C7F73" w:rsidP="004F64EA">
      <w:pPr>
        <w:pStyle w:val="Pargrafodelista"/>
        <w:numPr>
          <w:ilvl w:val="2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Coordinación</w:t>
      </w:r>
    </w:p>
    <w:p w14:paraId="28B9131D" w14:textId="47687752" w:rsidR="003C7F73" w:rsidRDefault="003C7F73" w:rsidP="004F64EA">
      <w:pPr>
        <w:pStyle w:val="Pargrafodelista"/>
        <w:numPr>
          <w:ilvl w:val="2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Reparto de funcións</w:t>
      </w:r>
    </w:p>
    <w:p w14:paraId="0BDC798F" w14:textId="3D359A6E" w:rsidR="003C7F73" w:rsidRDefault="003C7F73" w:rsidP="004F64EA">
      <w:pPr>
        <w:pStyle w:val="Pargrafodelista"/>
        <w:numPr>
          <w:ilvl w:val="1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Selección do alumnado</w:t>
      </w:r>
    </w:p>
    <w:p w14:paraId="51137B04" w14:textId="72AA095C" w:rsidR="003C7F73" w:rsidRPr="003C7F73" w:rsidRDefault="003C7F73" w:rsidP="004F64EA">
      <w:pPr>
        <w:pStyle w:val="Pargrafodelista"/>
        <w:numPr>
          <w:ilvl w:val="2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Criterios de selección</w:t>
      </w:r>
    </w:p>
    <w:p w14:paraId="00DC7D94" w14:textId="6EA80117" w:rsidR="003C7F73" w:rsidRDefault="003C7F73" w:rsidP="004F64EA">
      <w:pPr>
        <w:pStyle w:val="Pargrafodelista"/>
        <w:numPr>
          <w:ilvl w:val="3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Perfil do alumnado</w:t>
      </w:r>
    </w:p>
    <w:p w14:paraId="335AB334" w14:textId="266483D7" w:rsidR="003C7F73" w:rsidRDefault="003C7F73" w:rsidP="004F64EA">
      <w:pPr>
        <w:pStyle w:val="Pargrafodelista"/>
        <w:numPr>
          <w:ilvl w:val="4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Cursos</w:t>
      </w:r>
    </w:p>
    <w:p w14:paraId="3CF2748D" w14:textId="38898782" w:rsidR="003C7F73" w:rsidRDefault="003C7F73" w:rsidP="004F64EA">
      <w:pPr>
        <w:pStyle w:val="Pargrafodelista"/>
        <w:numPr>
          <w:ilvl w:val="4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Habilidades e actitudes necesarias</w:t>
      </w:r>
    </w:p>
    <w:p w14:paraId="650FE081" w14:textId="21AE6125" w:rsidR="003C7F73" w:rsidRDefault="003C7F73" w:rsidP="004F64EA">
      <w:pPr>
        <w:pStyle w:val="Pargrafodelista"/>
        <w:numPr>
          <w:ilvl w:val="4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Condicións de acceso</w:t>
      </w:r>
    </w:p>
    <w:p w14:paraId="063A20A7" w14:textId="4BE7A9C0" w:rsidR="003C7F73" w:rsidRDefault="003C7F73" w:rsidP="004F64EA">
      <w:pPr>
        <w:pStyle w:val="Pargrafodelista"/>
        <w:numPr>
          <w:ilvl w:val="0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Protocolo de actuación nun proceso de mediación</w:t>
      </w:r>
    </w:p>
    <w:p w14:paraId="732D0407" w14:textId="4B965B9D" w:rsidR="005B4082" w:rsidRDefault="005B4082" w:rsidP="004F64EA">
      <w:pPr>
        <w:pStyle w:val="Pargrafodelista"/>
        <w:numPr>
          <w:ilvl w:val="1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Normas básicas</w:t>
      </w:r>
    </w:p>
    <w:p w14:paraId="4E4382AC" w14:textId="1345ADE6" w:rsidR="000C2617" w:rsidRDefault="000C2617" w:rsidP="004F64EA">
      <w:pPr>
        <w:pStyle w:val="Pargrafodelista"/>
        <w:numPr>
          <w:ilvl w:val="1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Espazos e tempos</w:t>
      </w:r>
    </w:p>
    <w:p w14:paraId="1B56F2AF" w14:textId="6F91FA7D" w:rsidR="003C7F73" w:rsidRDefault="003C7F73" w:rsidP="004F64EA">
      <w:pPr>
        <w:pStyle w:val="Pargrafodelista"/>
        <w:numPr>
          <w:ilvl w:val="1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Pasos a seguir</w:t>
      </w:r>
    </w:p>
    <w:p w14:paraId="60C21B92" w14:textId="30C02F31" w:rsidR="004F64EA" w:rsidRDefault="003C7F73" w:rsidP="004F64EA">
      <w:pPr>
        <w:pStyle w:val="Pargrafodelista"/>
        <w:numPr>
          <w:ilvl w:val="1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Casos mediables</w:t>
      </w:r>
      <w:r w:rsidR="005B4082">
        <w:rPr>
          <w:lang w:val="gl-ES"/>
        </w:rPr>
        <w:t xml:space="preserve"> e non mediables</w:t>
      </w:r>
    </w:p>
    <w:p w14:paraId="299E6D2B" w14:textId="640164C6" w:rsidR="004F64EA" w:rsidRPr="004F64EA" w:rsidRDefault="004F64EA" w:rsidP="004F64EA">
      <w:pPr>
        <w:pStyle w:val="Pargrafodelista"/>
        <w:numPr>
          <w:ilvl w:val="0"/>
          <w:numId w:val="6"/>
        </w:numPr>
        <w:spacing w:line="300" w:lineRule="auto"/>
        <w:rPr>
          <w:lang w:val="gl-ES"/>
        </w:rPr>
      </w:pPr>
      <w:r>
        <w:rPr>
          <w:lang w:val="gl-ES"/>
        </w:rPr>
        <w:t>Anexos</w:t>
      </w:r>
    </w:p>
    <w:sectPr w:rsidR="004F64EA" w:rsidRPr="004F64EA" w:rsidSect="00CB28DA">
      <w:headerReference w:type="even" r:id="rId12"/>
      <w:headerReference w:type="default" r:id="rId13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90D4" w14:textId="77777777" w:rsidR="00F306A9" w:rsidRPr="00932273" w:rsidRDefault="00F306A9" w:rsidP="00F20372">
      <w:pPr>
        <w:spacing w:line="240" w:lineRule="auto"/>
      </w:pPr>
      <w:r w:rsidRPr="00932273">
        <w:separator/>
      </w:r>
    </w:p>
  </w:endnote>
  <w:endnote w:type="continuationSeparator" w:id="0">
    <w:p w14:paraId="4A1BF4BB" w14:textId="77777777" w:rsidR="00F306A9" w:rsidRPr="00932273" w:rsidRDefault="00F306A9" w:rsidP="00F20372">
      <w:pPr>
        <w:spacing w:line="240" w:lineRule="auto"/>
      </w:pPr>
      <w:r w:rsidRPr="009322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094F" w14:textId="77777777" w:rsidR="00F306A9" w:rsidRPr="00932273" w:rsidRDefault="00F306A9" w:rsidP="00F20372">
      <w:pPr>
        <w:spacing w:line="240" w:lineRule="auto"/>
      </w:pPr>
      <w:r w:rsidRPr="00932273">
        <w:separator/>
      </w:r>
    </w:p>
  </w:footnote>
  <w:footnote w:type="continuationSeparator" w:id="0">
    <w:p w14:paraId="57089ABA" w14:textId="77777777" w:rsidR="00F306A9" w:rsidRPr="00932273" w:rsidRDefault="00F306A9" w:rsidP="00F20372">
      <w:pPr>
        <w:spacing w:line="240" w:lineRule="auto"/>
      </w:pPr>
      <w:r w:rsidRPr="009322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056C" w14:textId="77777777" w:rsidR="00F20372" w:rsidRPr="00932273" w:rsidRDefault="00000000">
    <w:pPr>
      <w:pStyle w:val="Cabeceira"/>
    </w:pPr>
    <w:r>
      <w:pict w14:anchorId="517987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0157" o:spid="_x0000_s1026" type="#_x0000_t75" style="position:absolute;left:0;text-align:left;margin-left:0;margin-top:0;width:423.55pt;height:299.45pt;z-index:-251657216;mso-position-horizontal:center;mso-position-horizontal-relative:margin;mso-position-vertical:center;mso-position-vertical-relative:margin" o:allowincell="f">
          <v:imagedata r:id="rId1" o:title="Convive +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DEA5" w14:textId="77777777" w:rsidR="00F20372" w:rsidRPr="00932273" w:rsidRDefault="00F20372">
    <w:pPr>
      <w:pStyle w:val="Cabeceira"/>
    </w:pPr>
    <w:r w:rsidRPr="00932273">
      <w:rPr>
        <w:noProof/>
      </w:rPr>
      <w:drawing>
        <wp:anchor distT="0" distB="0" distL="114300" distR="114300" simplePos="0" relativeHeight="251661312" behindDoc="0" locked="0" layoutInCell="1" allowOverlap="1" wp14:anchorId="3E489E18" wp14:editId="02E5C1A2">
          <wp:simplePos x="0" y="0"/>
          <wp:positionH relativeFrom="column">
            <wp:posOffset>5399426</wp:posOffset>
          </wp:positionH>
          <wp:positionV relativeFrom="paragraph">
            <wp:posOffset>-291925</wp:posOffset>
          </wp:positionV>
          <wp:extent cx="882869" cy="901356"/>
          <wp:effectExtent l="0" t="0" r="0" b="0"/>
          <wp:wrapNone/>
          <wp:docPr id="1" name="Imax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79" t="14569" r="12102" b="19183"/>
                  <a:stretch/>
                </pic:blipFill>
                <pic:spPr bwMode="auto">
                  <a:xfrm>
                    <a:off x="0" y="0"/>
                    <a:ext cx="882869" cy="9013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43421F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0158" o:spid="_x0000_s1027" type="#_x0000_t75" style="position:absolute;left:0;text-align:left;margin-left:0;margin-top:0;width:423.55pt;height:299.45pt;z-index:-251656192;mso-position-horizontal:center;mso-position-horizontal-relative:margin;mso-position-vertical:center;mso-position-vertical-relative:margin" o:allowincell="f">
          <v:imagedata r:id="rId2" o:title="Convive +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11D"/>
    <w:multiLevelType w:val="hybridMultilevel"/>
    <w:tmpl w:val="C7663B6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425DB"/>
    <w:multiLevelType w:val="hybridMultilevel"/>
    <w:tmpl w:val="1670074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604A"/>
    <w:multiLevelType w:val="hybridMultilevel"/>
    <w:tmpl w:val="7234AE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55D70"/>
    <w:multiLevelType w:val="hybridMultilevel"/>
    <w:tmpl w:val="FDD81224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E2C9C"/>
    <w:multiLevelType w:val="hybridMultilevel"/>
    <w:tmpl w:val="FC145844"/>
    <w:lvl w:ilvl="0" w:tplc="F50C80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E31C4"/>
    <w:multiLevelType w:val="hybridMultilevel"/>
    <w:tmpl w:val="AC18A6A4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8711">
    <w:abstractNumId w:val="2"/>
  </w:num>
  <w:num w:numId="2" w16cid:durableId="683164799">
    <w:abstractNumId w:val="4"/>
  </w:num>
  <w:num w:numId="3" w16cid:durableId="1305812031">
    <w:abstractNumId w:val="0"/>
  </w:num>
  <w:num w:numId="4" w16cid:durableId="1133016928">
    <w:abstractNumId w:val="3"/>
  </w:num>
  <w:num w:numId="5" w16cid:durableId="195120675">
    <w:abstractNumId w:val="5"/>
  </w:num>
  <w:num w:numId="6" w16cid:durableId="104906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73"/>
    <w:rsid w:val="00057D1A"/>
    <w:rsid w:val="000877D4"/>
    <w:rsid w:val="000C2617"/>
    <w:rsid w:val="000F08FE"/>
    <w:rsid w:val="00216ED8"/>
    <w:rsid w:val="00277540"/>
    <w:rsid w:val="002C0C21"/>
    <w:rsid w:val="002C6016"/>
    <w:rsid w:val="002D69C5"/>
    <w:rsid w:val="002D766E"/>
    <w:rsid w:val="002E0F19"/>
    <w:rsid w:val="00304C37"/>
    <w:rsid w:val="00384704"/>
    <w:rsid w:val="003952AF"/>
    <w:rsid w:val="003A787C"/>
    <w:rsid w:val="003C046C"/>
    <w:rsid w:val="003C7F73"/>
    <w:rsid w:val="0042181C"/>
    <w:rsid w:val="00463129"/>
    <w:rsid w:val="0046391A"/>
    <w:rsid w:val="00467FB7"/>
    <w:rsid w:val="004C69F5"/>
    <w:rsid w:val="004D4531"/>
    <w:rsid w:val="004F64EA"/>
    <w:rsid w:val="005048C1"/>
    <w:rsid w:val="00534BC1"/>
    <w:rsid w:val="005A2B16"/>
    <w:rsid w:val="005B4082"/>
    <w:rsid w:val="005F03E8"/>
    <w:rsid w:val="00621F4D"/>
    <w:rsid w:val="007B5E38"/>
    <w:rsid w:val="007E5DA1"/>
    <w:rsid w:val="008E4EDF"/>
    <w:rsid w:val="00932273"/>
    <w:rsid w:val="00984C01"/>
    <w:rsid w:val="00A1479E"/>
    <w:rsid w:val="00A34B37"/>
    <w:rsid w:val="00AD190B"/>
    <w:rsid w:val="00C4015F"/>
    <w:rsid w:val="00C707F6"/>
    <w:rsid w:val="00CB28DA"/>
    <w:rsid w:val="00D27493"/>
    <w:rsid w:val="00F20372"/>
    <w:rsid w:val="00F218AB"/>
    <w:rsid w:val="00F306A9"/>
    <w:rsid w:val="00F366CE"/>
    <w:rsid w:val="00FA5E31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E3FC2"/>
  <w15:chartTrackingRefBased/>
  <w15:docId w15:val="{38D5397D-D5A4-4F20-AA09-9F5E1F96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72"/>
    <w:pPr>
      <w:spacing w:after="0" w:line="276" w:lineRule="auto"/>
      <w:jc w:val="both"/>
    </w:pPr>
    <w:rPr>
      <w:lang w:val="gl-ES"/>
    </w:rPr>
  </w:style>
  <w:style w:type="paragraph" w:styleId="Ttulo1">
    <w:name w:val="heading 1"/>
    <w:basedOn w:val="Normal"/>
    <w:next w:val="Normal"/>
    <w:link w:val="Ttulo1Carc"/>
    <w:uiPriority w:val="9"/>
    <w:qFormat/>
    <w:rsid w:val="00621F4D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1866A6"/>
      <w:sz w:val="32"/>
      <w:szCs w:val="32"/>
      <w:u w:val="single"/>
    </w:rPr>
  </w:style>
  <w:style w:type="paragraph" w:styleId="Ttulo2">
    <w:name w:val="heading 2"/>
    <w:basedOn w:val="Normal"/>
    <w:next w:val="Normal"/>
    <w:link w:val="Ttulo2Carc"/>
    <w:uiPriority w:val="9"/>
    <w:unhideWhenUsed/>
    <w:qFormat/>
    <w:rsid w:val="00621F4D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color w:val="3593C6"/>
      <w:sz w:val="28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621F4D"/>
    <w:rPr>
      <w:rFonts w:eastAsiaTheme="majorEastAsia" w:cstheme="majorBidi"/>
      <w:b/>
      <w:color w:val="1866A6"/>
      <w:sz w:val="32"/>
      <w:szCs w:val="32"/>
      <w:u w:val="single"/>
      <w:lang w:val="gl-ES"/>
    </w:rPr>
  </w:style>
  <w:style w:type="paragraph" w:styleId="Pargrafodelista">
    <w:name w:val="List Paragraph"/>
    <w:basedOn w:val="Normal"/>
    <w:uiPriority w:val="34"/>
    <w:qFormat/>
    <w:rsid w:val="00F20372"/>
    <w:pPr>
      <w:ind w:left="720"/>
      <w:contextualSpacing/>
    </w:pPr>
    <w:rPr>
      <w:lang w:val="es-ES"/>
    </w:rPr>
  </w:style>
  <w:style w:type="paragraph" w:customStyle="1" w:styleId="Default">
    <w:name w:val="Default"/>
    <w:rsid w:val="00F203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gl-ES"/>
    </w:rPr>
  </w:style>
  <w:style w:type="table" w:styleId="Tboacongrade">
    <w:name w:val="Table Grid"/>
    <w:basedOn w:val="Tboanormal"/>
    <w:uiPriority w:val="39"/>
    <w:rsid w:val="00F203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espazamento">
    <w:name w:val="No Spacing"/>
    <w:link w:val="SenespazamentoCarc"/>
    <w:uiPriority w:val="1"/>
    <w:qFormat/>
    <w:rsid w:val="00F20372"/>
    <w:pPr>
      <w:spacing w:after="0" w:line="240" w:lineRule="auto"/>
      <w:jc w:val="both"/>
    </w:pPr>
    <w:rPr>
      <w:lang w:val="en-US"/>
    </w:rPr>
  </w:style>
  <w:style w:type="paragraph" w:styleId="Cabeceira">
    <w:name w:val="header"/>
    <w:basedOn w:val="Normal"/>
    <w:link w:val="CabeceiraCarc"/>
    <w:uiPriority w:val="99"/>
    <w:unhideWhenUsed/>
    <w:rsid w:val="00F20372"/>
    <w:pPr>
      <w:tabs>
        <w:tab w:val="center" w:pos="4252"/>
        <w:tab w:val="right" w:pos="8504"/>
      </w:tabs>
      <w:spacing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F20372"/>
    <w:rPr>
      <w:lang w:val="en-US"/>
    </w:rPr>
  </w:style>
  <w:style w:type="paragraph" w:styleId="Pdepxina">
    <w:name w:val="footer"/>
    <w:basedOn w:val="Normal"/>
    <w:link w:val="PdepxinaCarc"/>
    <w:uiPriority w:val="99"/>
    <w:unhideWhenUsed/>
    <w:rsid w:val="00F20372"/>
    <w:pPr>
      <w:tabs>
        <w:tab w:val="center" w:pos="4252"/>
        <w:tab w:val="right" w:pos="8504"/>
      </w:tabs>
      <w:spacing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F20372"/>
    <w:rPr>
      <w:lang w:val="en-US"/>
    </w:rPr>
  </w:style>
  <w:style w:type="character" w:customStyle="1" w:styleId="SenespazamentoCarc">
    <w:name w:val="Sen espazamento Carác."/>
    <w:basedOn w:val="Tipodeletrapredefinidodopargrafo"/>
    <w:link w:val="Senespazamento"/>
    <w:uiPriority w:val="1"/>
    <w:rsid w:val="000F08FE"/>
    <w:rPr>
      <w:lang w:val="en-US"/>
    </w:rPr>
  </w:style>
  <w:style w:type="character" w:styleId="Hiperligazn">
    <w:name w:val="Hyperlink"/>
    <w:basedOn w:val="Tipodeletrapredefinidodopargrafo"/>
    <w:uiPriority w:val="99"/>
    <w:unhideWhenUsed/>
    <w:rsid w:val="00384704"/>
    <w:rPr>
      <w:color w:val="0563C1" w:themeColor="hyperlink"/>
      <w:u w:val="single"/>
    </w:rPr>
  </w:style>
  <w:style w:type="character" w:customStyle="1" w:styleId="Ttulo2Carc">
    <w:name w:val="Título 2 Carác."/>
    <w:basedOn w:val="Tipodeletrapredefinidodopargrafo"/>
    <w:link w:val="Ttulo2"/>
    <w:uiPriority w:val="9"/>
    <w:rsid w:val="00621F4D"/>
    <w:rPr>
      <w:rFonts w:asciiTheme="majorHAnsi" w:eastAsiaTheme="majorEastAsia" w:hAnsiTheme="majorHAnsi" w:cstheme="majorBidi"/>
      <w:color w:val="3593C6"/>
      <w:sz w:val="28"/>
      <w:szCs w:val="26"/>
      <w:lang w:val="gl-ES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7B5E38"/>
    <w:rPr>
      <w:color w:val="605E5C"/>
      <w:shd w:val="clear" w:color="auto" w:fill="E1DFDD"/>
    </w:rPr>
  </w:style>
  <w:style w:type="table" w:styleId="Tboadegrade5escura-nfase5">
    <w:name w:val="Grid Table 5 Dark Accent 5"/>
    <w:basedOn w:val="Tboanormal"/>
    <w:uiPriority w:val="50"/>
    <w:rsid w:val="00C401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boadegrade4-nfase5">
    <w:name w:val="Grid Table 4 Accent 5"/>
    <w:basedOn w:val="Tboanormal"/>
    <w:uiPriority w:val="49"/>
    <w:rsid w:val="00C401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evo\Documents\ConVIVE%20+\PLANTILLAS\Plantillas\Plantilla%20Memorias%202023-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Centro educativo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Memorias 2023-2024</Template>
  <TotalTime>58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GUIÓN DE IMPLANTACIÓN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GUION PARA A POSTA EN MARCHA DUN EQUIPO DE MEDIACIÓN ENTRE IGUAIS</dc:title>
  <dc:subject>Equipo de Mediación</dc:subject>
  <dc:creator>Nome e apelidos</dc:creator>
  <cp:keywords/>
  <dc:description/>
  <cp:lastModifiedBy>4155</cp:lastModifiedBy>
  <cp:revision>5</cp:revision>
  <dcterms:created xsi:type="dcterms:W3CDTF">2025-02-23T09:23:00Z</dcterms:created>
  <dcterms:modified xsi:type="dcterms:W3CDTF">2025-09-30T18:13:00Z</dcterms:modified>
</cp:coreProperties>
</file>