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329354822" w:displacedByCustomXml="next"/>
    <w:bookmarkStart w:id="1" w:name="_Toc329354601" w:displacedByCustomXml="next"/>
    <w:sdt>
      <w:sdtPr>
        <w:rPr>
          <w:sz w:val="24"/>
        </w:rPr>
        <w:id w:val="3174419"/>
        <w:docPartObj>
          <w:docPartGallery w:val="Cover Pages"/>
          <w:docPartUnique/>
        </w:docPartObj>
      </w:sdtPr>
      <w:sdtEndPr>
        <w:rPr>
          <w:sz w:val="20"/>
        </w:rPr>
      </w:sdtEndPr>
      <w:sdtContent>
        <w:p w:rsidR="00C8229B" w:rsidRPr="00C8229B" w:rsidRDefault="00C8229B" w:rsidP="00C8229B">
          <w:pPr>
            <w:rPr>
              <w:rFonts w:ascii="Haettenschweiler" w:hAnsi="Haettenschweiler"/>
              <w:color w:val="FFFFFF" w:themeColor="background1"/>
              <w:sz w:val="56"/>
              <w:szCs w:val="56"/>
              <w14:shadow w14:blurRad="63500" w14:dist="0" w14:dir="3600000" w14:sx="100000" w14:sy="100000" w14:kx="0" w14:ky="0" w14:algn="tl">
                <w14:srgbClr w14:val="000000">
                  <w14:alpha w14:val="30000"/>
                </w14:srgbClr>
              </w14:shadow>
              <w14:textOutline w14:w="1841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</w:pPr>
          <w:r w:rsidRPr="00C8229B">
            <w:rPr>
              <w:noProof/>
              <w:sz w:val="72"/>
              <w:szCs w:val="72"/>
            </w:rPr>
            <w:drawing>
              <wp:anchor distT="0" distB="0" distL="114300" distR="114300" simplePos="0" relativeHeight="251663360" behindDoc="1" locked="0" layoutInCell="1" allowOverlap="1" wp14:anchorId="2D70A0B2" wp14:editId="54D1992A">
                <wp:simplePos x="0" y="0"/>
                <wp:positionH relativeFrom="margin">
                  <wp:posOffset>-473710</wp:posOffset>
                </wp:positionH>
                <wp:positionV relativeFrom="paragraph">
                  <wp:posOffset>-451484</wp:posOffset>
                </wp:positionV>
                <wp:extent cx="6496050" cy="5295900"/>
                <wp:effectExtent l="0" t="0" r="0" b="0"/>
                <wp:wrapNone/>
                <wp:docPr id="12" name="Imagen 12" descr="http://cprnavalmoral.juntaextremadura.net/jupgrade/images/33d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cprnavalmoral.juntaextremadura.net/jupgrade/images/33d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1">
                                  <a14:imgEffect>
                                    <a14:backgroundRemoval t="0" b="100000" l="1601" r="98399"/>
                                  </a14:imgEffect>
                                  <a14:imgEffect>
                                    <a14:artisticLineDrawing/>
                                  </a14:imgEffect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82" b="10359"/>
                        <a:stretch/>
                      </pic:blipFill>
                      <pic:spPr bwMode="auto">
                        <a:xfrm>
                          <a:off x="0" y="0"/>
                          <a:ext cx="6496050" cy="529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8229B">
            <w:rPr>
              <w:rFonts w:ascii="Haettenschweiler" w:hAnsi="Haettenschweiler"/>
              <w:b/>
              <w:color w:val="FFFFFF" w:themeColor="background1"/>
              <w:sz w:val="56"/>
              <w:szCs w:val="56"/>
              <w14:shadow w14:blurRad="63500" w14:dist="0" w14:dir="3600000" w14:sx="100000" w14:sy="100000" w14:kx="0" w14:ky="0" w14:algn="tl">
                <w14:srgbClr w14:val="000000">
                  <w14:alpha w14:val="30000"/>
                </w14:srgbClr>
              </w14:shadow>
              <w14:textOutline w14:w="18415" w14:cap="flat" w14:cmpd="sng" w14:algn="ctr">
                <w14:solidFill>
                  <w14:schemeClr w14:val="tx1"/>
                </w14:solidFill>
                <w14:prstDash w14:val="solid"/>
                <w14:round/>
              </w14:textOutline>
            </w:rPr>
            <w:t>RISCOS</w:t>
          </w:r>
          <w:r w:rsidRPr="00C8229B">
            <w:rPr>
              <w:rFonts w:ascii="Haettenschweiler" w:hAnsi="Haettenschweiler"/>
              <w:color w:val="FFFFFF" w:themeColor="background1"/>
              <w:sz w:val="56"/>
              <w:szCs w:val="56"/>
              <w14:shadow w14:blurRad="63500" w14:dist="0" w14:dir="3600000" w14:sx="100000" w14:sy="100000" w14:kx="0" w14:ky="0" w14:algn="tl">
                <w14:srgbClr w14:val="000000">
                  <w14:alpha w14:val="30000"/>
                </w14:srgbClr>
              </w14:shadow>
              <w14:textOutline w14:w="1841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  <w:t xml:space="preserve"> E </w:t>
          </w:r>
          <w:r w:rsidRPr="00C8229B">
            <w:rPr>
              <w:rFonts w:ascii="Haettenschweiler" w:hAnsi="Haettenschweiler"/>
              <w:color w:val="FFFFFF" w:themeColor="background1"/>
              <w:sz w:val="56"/>
              <w:szCs w:val="56"/>
              <w14:shadow w14:blurRad="63500" w14:dist="0" w14:dir="3600000" w14:sx="100000" w14:sy="100000" w14:kx="0" w14:ky="0" w14:algn="tl">
                <w14:srgbClr w14:val="000000">
                  <w14:alpha w14:val="30000"/>
                </w14:srgbClr>
              </w14:shadow>
              <w14:textOutline w14:w="18415" w14:cap="flat" w14:cmpd="sng" w14:algn="ctr">
                <w14:solidFill>
                  <w14:schemeClr w14:val="tx1"/>
                </w14:solidFill>
                <w14:prstDash w14:val="solid"/>
                <w14:round/>
              </w14:textOutline>
            </w:rPr>
            <w:t>CONTINXENCIAS</w:t>
          </w:r>
        </w:p>
        <w:p w:rsidR="0087552D" w:rsidRPr="00C8229B" w:rsidRDefault="00C8229B">
          <w:pPr>
            <w:pStyle w:val="Sinespaciado"/>
            <w:rPr>
              <w:sz w:val="56"/>
              <w:szCs w:val="56"/>
            </w:rPr>
          </w:pPr>
          <w:r w:rsidRPr="00C8229B">
            <w:rPr>
              <w:rFonts w:ascii="Haettenschweiler" w:hAnsi="Haettenschweiler"/>
              <w:color w:val="B9302D"/>
              <w:sz w:val="56"/>
              <w:szCs w:val="56"/>
              <w14:shadow w14:blurRad="63500" w14:dist="0" w14:dir="3600000" w14:sx="100000" w14:sy="100000" w14:kx="0" w14:ky="0" w14:algn="tl">
                <w14:srgbClr w14:val="000000">
                  <w14:alpha w14:val="30000"/>
                </w14:srgbClr>
              </w14:shadow>
              <w14:textOutline w14:w="1841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  <w:t xml:space="preserve">NAS CLASES </w:t>
          </w:r>
        </w:p>
        <w:p w:rsidR="002A3837" w:rsidRDefault="00275C3C" w:rsidP="002A3837">
          <w:pPr>
            <w:spacing w:after="200"/>
          </w:pPr>
          <w:r w:rsidRPr="00C8229B">
            <w:rPr>
              <w:noProof/>
              <w:sz w:val="56"/>
              <w:szCs w:val="56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0" wp14:anchorId="7F82B92F" wp14:editId="55074778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8166735</wp:posOffset>
                    </wp:positionV>
                    <wp:extent cx="3943350" cy="265176"/>
                    <wp:effectExtent l="0" t="0" r="5715" b="0"/>
                    <wp:wrapSquare wrapText="bothSides"/>
                    <wp:docPr id="20" name="Cuadro de texto 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43350" cy="26517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710D1" w:rsidRPr="00C84D22" w:rsidRDefault="00E97248">
                                <w:pPr>
                                  <w:pStyle w:val="Informacindecontacto"/>
                                </w:pPr>
                                <w:sdt>
                                  <w:sdtPr>
                                    <w:rPr>
                                      <w:lang w:val="es-ES_tradnl"/>
                                    </w:rPr>
                                    <w:alias w:val="Nombre"/>
                                    <w:tag w:val=""/>
                                    <w:id w:val="30528762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710D1">
                                      <w:t>Usuario</w:t>
                                    </w:r>
                                  </w:sdtContent>
                                </w:sdt>
                                <w:r w:rsidR="00C710D1" w:rsidRPr="00C84D22">
                                  <w:t> | </w:t>
                                </w:r>
                                <w:sdt>
                                  <w:sdtPr>
                                    <w:alias w:val="Nombre de la asignatura"/>
                                    <w:tag w:val=""/>
                                    <w:id w:val="840980320"/>
                                    <w:placeholder>
                                      <w:docPart w:val="EC0EF32613A2465295EBD0C3B027DCF5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710D1">
                                      <w:t>NOME E APELIDOS</w:t>
                                    </w:r>
                                  </w:sdtContent>
                                </w:sdt>
                                <w:r w:rsidR="00C710D1" w:rsidRPr="00C84D22">
                                  <w:t> | </w:t>
                                </w:r>
                                <w:sdt>
                                  <w:sdtPr>
                                    <w:alias w:val="Fecha"/>
                                    <w:tag w:val=""/>
                                    <w:id w:val="1385752326"/>
                                    <w:placeholder>
                                      <w:docPart w:val="3FA929B3878049A4A925C4E4D95B0D07"/>
                                    </w:placeholder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d' de 'MMMM' de '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710D1" w:rsidRPr="00C84D22">
                                      <w:t>[Fecha]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95000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82B92F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 20" o:spid="_x0000_s1026" type="#_x0000_t202" style="position:absolute;margin-left:0;margin-top:643.05pt;width:310.5pt;height:20.9pt;z-index:251660288;visibility:visible;mso-wrap-style:square;mso-width-percent:95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9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" o:allowoverlap="f" filled="f" stroked="f" strokeweight=".5pt">
                    <v:textbox style="mso-fit-shape-to-text:t" inset="0,,0">
                      <w:txbxContent>
                        <w:p w:rsidR="00C710D1" w:rsidRPr="00C84D22" w:rsidRDefault="00C710D1">
                          <w:pPr>
                            <w:pStyle w:val="Informacindecontacto"/>
                          </w:pPr>
                          <w:sdt>
                            <w:sdtPr>
                              <w:rPr>
                                <w:lang w:val="es-ES_tradnl"/>
                              </w:rPr>
                              <w:alias w:val="Nombre"/>
                              <w:tag w:val=""/>
                              <w:id w:val="30528762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t>Usuario</w:t>
                              </w:r>
                            </w:sdtContent>
                          </w:sdt>
                          <w:r w:rsidRPr="00C84D22">
                            <w:t> | </w:t>
                          </w:r>
                          <w:sdt>
                            <w:sdtPr>
                              <w:alias w:val="Nombre de la asignatura"/>
                              <w:tag w:val=""/>
                              <w:id w:val="840980320"/>
                              <w:placeholder>
                                <w:docPart w:val="EC0EF32613A2465295EBD0C3B027DCF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Content>
                              <w:r>
                                <w:t>NOME E APELIDOS</w:t>
                              </w:r>
                            </w:sdtContent>
                          </w:sdt>
                          <w:r w:rsidRPr="00C84D22">
                            <w:t> | </w:t>
                          </w:r>
                          <w:sdt>
                            <w:sdtPr>
                              <w:alias w:val="Fecha"/>
                              <w:tag w:val=""/>
                              <w:id w:val="1385752326"/>
                              <w:placeholder>
                                <w:docPart w:val="3FA929B3878049A4A925C4E4D95B0D07"/>
                              </w:placeholder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' de 'MMMM' de '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Pr="00C84D22">
                                <w:t>[Fecha]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03117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59D8007" wp14:editId="46456555">
                    <wp:simplePos x="0" y="0"/>
                    <wp:positionH relativeFrom="column">
                      <wp:posOffset>1190625</wp:posOffset>
                    </wp:positionH>
                    <wp:positionV relativeFrom="paragraph">
                      <wp:posOffset>2630805</wp:posOffset>
                    </wp:positionV>
                    <wp:extent cx="1828800" cy="1828800"/>
                    <wp:effectExtent l="0" t="0" r="0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C710D1" w:rsidRPr="00031172" w:rsidRDefault="00C710D1" w:rsidP="00031172">
                                <w:pPr>
                                  <w:ind w:firstLine="720"/>
                                  <w:jc w:val="center"/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Traballo</w:t>
                                </w:r>
                                <w:proofErr w:type="spellEnd"/>
                                <w:r>
                                  <w:rPr>
                                    <w:color w:val="000000" w:themeColor="text1"/>
                                    <w:sz w:val="72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Práctico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59D8007" id="Cuadro de texto 1" o:spid="_x0000_s1027" type="#_x0000_t202" style="position:absolute;margin-left:93.75pt;margin-top:207.1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" filled="f" stroked="f">
                    <v:textbox style="mso-fit-shape-to-text:t">
                      <w:txbxContent>
                        <w:p w:rsidR="00C710D1" w:rsidRPr="00031172" w:rsidRDefault="00C710D1" w:rsidP="00031172">
                          <w:pPr>
                            <w:ind w:firstLine="720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Traballo</w:t>
                          </w:r>
                          <w:proofErr w:type="spellEnd"/>
                          <w:r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Práctico</w:t>
                          </w:r>
                          <w:proofErr w:type="gramEnd"/>
                        </w:p>
                      </w:txbxContent>
                    </v:textbox>
                  </v:shape>
                </w:pict>
              </mc:Fallback>
            </mc:AlternateContent>
          </w:r>
          <w:r w:rsidR="00C8229B" w:rsidRPr="00C8229B">
            <w:rPr>
              <w:rFonts w:ascii="Haettenschweiler" w:hAnsi="Haettenschweiler"/>
              <w:color w:val="FFFFFF" w:themeColor="background1"/>
              <w:sz w:val="72"/>
              <w:szCs w:val="72"/>
              <w14:shadow w14:blurRad="63500" w14:dist="0" w14:dir="3600000" w14:sx="100000" w14:sy="100000" w14:kx="0" w14:ky="0" w14:algn="tl">
                <w14:srgbClr w14:val="000000">
                  <w14:alpha w14:val="30000"/>
                </w14:srgbClr>
              </w14:shadow>
              <w14:textOutline w14:w="1841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  <w:t xml:space="preserve">DE </w:t>
          </w:r>
          <w:r w:rsidR="00C8229B" w:rsidRPr="00C8229B">
            <w:rPr>
              <w:rFonts w:ascii="Haettenschweiler" w:hAnsi="Haettenschweiler"/>
              <w:b/>
              <w:color w:val="FFFFFF" w:themeColor="background1"/>
              <w:sz w:val="72"/>
              <w:szCs w:val="72"/>
              <w14:shadow w14:blurRad="63500" w14:dist="0" w14:dir="3600000" w14:sx="100000" w14:sy="100000" w14:kx="0" w14:ky="0" w14:algn="tl">
                <w14:srgbClr w14:val="000000">
                  <w14:alpha w14:val="30000"/>
                </w14:srgbClr>
              </w14:shadow>
              <w14:textOutline w14:w="18415" w14:cap="flat" w14:cmpd="sng" w14:algn="ctr">
                <w14:solidFill>
                  <w14:schemeClr w14:val="tx1">
                    <w14:lumMod w14:val="95000"/>
                    <w14:lumOff w14:val="5000"/>
                  </w14:schemeClr>
                </w14:solidFill>
                <w14:prstDash w14:val="solid"/>
                <w14:round/>
              </w14:textOutline>
            </w:rPr>
            <w:t>EDUCACIÓN FÍSICA</w:t>
          </w:r>
          <w:r w:rsidR="00C8229B">
            <w:t xml:space="preserve"> </w:t>
          </w:r>
          <w:r w:rsidR="00C8229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0" wp14:anchorId="63414DCD" wp14:editId="5B5292CE">
                    <wp:simplePos x="0" y="0"/>
                    <wp:positionH relativeFrom="margin">
                      <wp:posOffset>-749935</wp:posOffset>
                    </wp:positionH>
                    <wp:positionV relativeFrom="margin">
                      <wp:posOffset>5120005</wp:posOffset>
                    </wp:positionV>
                    <wp:extent cx="6867525" cy="2619375"/>
                    <wp:effectExtent l="0" t="0" r="9525" b="9525"/>
                    <wp:wrapSquare wrapText="bothSides"/>
                    <wp:docPr id="21" name="Cuadro de texto 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67525" cy="2619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alias w:val="Título"/>
                                  <w:tag w:val=""/>
                                  <w:id w:val="-147344749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C710D1" w:rsidRPr="00C84D22" w:rsidRDefault="00C710D1" w:rsidP="00C8229B">
                                    <w:pPr>
                                      <w:pStyle w:val="Puesto"/>
                                      <w:jc w:val="left"/>
                                    </w:pPr>
                                    <w:r>
                                      <w:t>INFORME DE RISCOS E MEDIDAS DE ACTUACIÓN</w:t>
                                    </w:r>
                                  </w:p>
                                </w:sdtContent>
                              </w:sdt>
                              <w:p w:rsidR="00C710D1" w:rsidRPr="00C84D22" w:rsidRDefault="00E97248">
                                <w:pPr>
                                  <w:pStyle w:val="Subttulo"/>
                                </w:pPr>
                                <w:sdt>
                                  <w:sdtPr>
                                    <w:alias w:val="Subtítulo"/>
                                    <w:tag w:val=""/>
                                    <w:id w:val="-1375916308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710D1">
                                      <w:t>NOME DO CENTRO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3414DCD" id="Cuadro de texto  21" o:spid="_x0000_s1028" type="#_x0000_t202" style="position:absolute;margin-left:-59.05pt;margin-top:403.15pt;width:540.75pt;height:20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" o:allowoverlap="f" filled="f" stroked="f" strokeweight=".5pt">
                    <v:textbox inset="0,0,0,0">
                      <w:txbxContent>
                        <w:sdt>
                          <w:sdtPr>
                            <w:alias w:val="Título"/>
                            <w:tag w:val=""/>
                            <w:id w:val="-147344749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C710D1" w:rsidRPr="00C84D22" w:rsidRDefault="00C710D1" w:rsidP="00C8229B">
                              <w:pPr>
                                <w:pStyle w:val="Puesto"/>
                                <w:jc w:val="left"/>
                              </w:pPr>
                              <w:r>
                                <w:t>INFORME DE RISCOS E MEDIDAS DE ACTUACIÓN</w:t>
                              </w:r>
                            </w:p>
                          </w:sdtContent>
                        </w:sdt>
                        <w:p w:rsidR="00C710D1" w:rsidRPr="00C84D22" w:rsidRDefault="00C710D1">
                          <w:pPr>
                            <w:pStyle w:val="Subttulo"/>
                          </w:pPr>
                          <w:sdt>
                            <w:sdtPr>
                              <w:alias w:val="Subtítulo"/>
                              <w:tag w:val=""/>
                              <w:id w:val="-1375916308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t>NOME DO CENTRO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87552D">
            <w:br w:type="page"/>
          </w:r>
        </w:p>
      </w:sdtContent>
    </w:sdt>
    <w:bookmarkEnd w:id="0" w:displacedByCustomXml="prev"/>
    <w:bookmarkEnd w:id="1" w:displacedByCustomXml="prev"/>
    <w:p w:rsidR="007E2A09" w:rsidRPr="002A3837" w:rsidRDefault="00F871C3" w:rsidP="002A3837">
      <w:pPr>
        <w:spacing w:after="0"/>
        <w:rPr>
          <w:rStyle w:val="Ttulo1Car"/>
          <w:rFonts w:asciiTheme="minorHAnsi" w:eastAsiaTheme="minorHAnsi" w:hAnsiTheme="minorHAnsi" w:cstheme="minorBidi"/>
          <w:color w:val="595959" w:themeColor="text1" w:themeTint="A6"/>
          <w:sz w:val="20"/>
        </w:rPr>
      </w:pPr>
      <w:r>
        <w:rPr>
          <w:rStyle w:val="Ttulo1Car"/>
        </w:rPr>
        <w:lastRenderedPageBreak/>
        <w:t xml:space="preserve"> </w:t>
      </w:r>
      <w:r w:rsidR="00031172">
        <w:rPr>
          <w:rStyle w:val="Ttulo1Car"/>
        </w:rPr>
        <w:t xml:space="preserve">FICHA DE AVALIACIÓN DAS INSTALACIÓNS E EQUIPAMENTOS </w:t>
      </w:r>
      <w:proofErr w:type="gramStart"/>
      <w:r w:rsidR="00031172">
        <w:rPr>
          <w:rStyle w:val="Ttulo1Car"/>
        </w:rPr>
        <w:t>DEPORTIVOS  DO</w:t>
      </w:r>
      <w:proofErr w:type="gramEnd"/>
      <w:r w:rsidR="00031172">
        <w:rPr>
          <w:rStyle w:val="Ttulo1Car"/>
        </w:rPr>
        <w:t xml:space="preserve"> CENTRO</w:t>
      </w:r>
      <w:bookmarkStart w:id="2" w:name="_GoBack"/>
      <w:bookmarkEnd w:id="2"/>
    </w:p>
    <w:tbl>
      <w:tblPr>
        <w:tblStyle w:val="tabladeinformes"/>
        <w:tblpPr w:leftFromText="141" w:rightFromText="141" w:vertAnchor="text" w:horzAnchor="page" w:tblpX="1" w:tblpY="630"/>
        <w:tblW w:w="31670" w:type="dxa"/>
        <w:tblLook w:val="04A0" w:firstRow="1" w:lastRow="0" w:firstColumn="1" w:lastColumn="0" w:noHBand="0" w:noVBand="1"/>
      </w:tblPr>
      <w:tblGrid>
        <w:gridCol w:w="425"/>
        <w:gridCol w:w="8648"/>
        <w:gridCol w:w="4527"/>
        <w:gridCol w:w="4522"/>
        <w:gridCol w:w="4517"/>
        <w:gridCol w:w="4517"/>
        <w:gridCol w:w="4514"/>
      </w:tblGrid>
      <w:tr w:rsidR="00A1435B" w:rsidTr="002A3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A1435B" w:rsidRDefault="00A1435B" w:rsidP="00A1435B"/>
        </w:tc>
        <w:tc>
          <w:tcPr>
            <w:tcW w:w="8648" w:type="dxa"/>
          </w:tcPr>
          <w:p w:rsidR="00A1435B" w:rsidRDefault="00A1435B" w:rsidP="00A143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7" w:type="dxa"/>
          </w:tcPr>
          <w:p w:rsidR="00A1435B" w:rsidRDefault="00A1435B" w:rsidP="00A143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22" w:type="dxa"/>
          </w:tcPr>
          <w:p w:rsidR="00A1435B" w:rsidRDefault="00A1435B" w:rsidP="00A143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17" w:type="dxa"/>
          </w:tcPr>
          <w:p w:rsidR="00A1435B" w:rsidRDefault="00A1435B" w:rsidP="00A143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17" w:type="dxa"/>
          </w:tcPr>
          <w:p w:rsidR="00A1435B" w:rsidRDefault="00A1435B" w:rsidP="00A143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14" w:type="dxa"/>
          </w:tcPr>
          <w:p w:rsidR="00A1435B" w:rsidRDefault="00A1435B" w:rsidP="00A143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adeinformes"/>
        <w:tblpPr w:leftFromText="141" w:rightFromText="141" w:vertAnchor="page" w:horzAnchor="margin" w:tblpY="3046"/>
        <w:tblW w:w="8789" w:type="dxa"/>
        <w:tblLayout w:type="fixed"/>
        <w:tblLook w:val="04A0" w:firstRow="1" w:lastRow="0" w:firstColumn="1" w:lastColumn="0" w:noHBand="0" w:noVBand="1"/>
      </w:tblPr>
      <w:tblGrid>
        <w:gridCol w:w="565"/>
        <w:gridCol w:w="990"/>
        <w:gridCol w:w="182"/>
        <w:gridCol w:w="147"/>
        <w:gridCol w:w="242"/>
        <w:gridCol w:w="424"/>
        <w:gridCol w:w="408"/>
        <w:gridCol w:w="232"/>
        <w:gridCol w:w="210"/>
        <w:gridCol w:w="143"/>
        <w:gridCol w:w="710"/>
        <w:gridCol w:w="142"/>
        <w:gridCol w:w="140"/>
        <w:gridCol w:w="143"/>
        <w:gridCol w:w="46"/>
        <w:gridCol w:w="472"/>
        <w:gridCol w:w="447"/>
        <w:gridCol w:w="36"/>
        <w:gridCol w:w="194"/>
        <w:gridCol w:w="218"/>
        <w:gridCol w:w="288"/>
        <w:gridCol w:w="224"/>
        <w:gridCol w:w="406"/>
        <w:gridCol w:w="71"/>
        <w:gridCol w:w="109"/>
        <w:gridCol w:w="39"/>
        <w:gridCol w:w="15"/>
        <w:gridCol w:w="268"/>
        <w:gridCol w:w="144"/>
        <w:gridCol w:w="283"/>
        <w:gridCol w:w="46"/>
        <w:gridCol w:w="95"/>
        <w:gridCol w:w="710"/>
      </w:tblGrid>
      <w:tr w:rsidR="00093054" w:rsidTr="00C71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40298E" w:rsidRDefault="0040298E" w:rsidP="002A3837">
            <w:pPr>
              <w:spacing w:after="0"/>
            </w:pPr>
          </w:p>
          <w:p w:rsidR="00C710D1" w:rsidRDefault="00C710D1" w:rsidP="002A3837">
            <w:pPr>
              <w:spacing w:after="0"/>
            </w:pPr>
          </w:p>
          <w:p w:rsidR="00C710D1" w:rsidRDefault="00C710D1" w:rsidP="002A3837">
            <w:pPr>
              <w:spacing w:after="0"/>
            </w:pPr>
          </w:p>
        </w:tc>
        <w:tc>
          <w:tcPr>
            <w:tcW w:w="2625" w:type="dxa"/>
            <w:gridSpan w:val="7"/>
          </w:tcPr>
          <w:p w:rsidR="0024197A" w:rsidRDefault="0024197A" w:rsidP="0024197A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8" w:type="dxa"/>
            <w:gridSpan w:val="6"/>
          </w:tcPr>
          <w:p w:rsidR="0040298E" w:rsidRDefault="0040298E" w:rsidP="002A3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  <w:gridSpan w:val="4"/>
          </w:tcPr>
          <w:p w:rsidR="0040298E" w:rsidRDefault="0040298E" w:rsidP="002A3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2" w:type="dxa"/>
            <w:gridSpan w:val="2"/>
          </w:tcPr>
          <w:p w:rsidR="0040298E" w:rsidRDefault="0040298E" w:rsidP="002A3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2" w:type="dxa"/>
            <w:gridSpan w:val="2"/>
          </w:tcPr>
          <w:p w:rsidR="0040298E" w:rsidRDefault="0040298E" w:rsidP="002A3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7" w:type="dxa"/>
            <w:gridSpan w:val="2"/>
          </w:tcPr>
          <w:p w:rsidR="0040298E" w:rsidRDefault="0040298E" w:rsidP="002A3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4" w:type="dxa"/>
            <w:gridSpan w:val="7"/>
          </w:tcPr>
          <w:p w:rsidR="0040298E" w:rsidRDefault="0040298E" w:rsidP="002A3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5" w:type="dxa"/>
            <w:gridSpan w:val="2"/>
          </w:tcPr>
          <w:p w:rsidR="0040298E" w:rsidRDefault="0040298E" w:rsidP="002A3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197A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33"/>
            <w:shd w:val="clear" w:color="auto" w:fill="808080" w:themeFill="background1" w:themeFillShade="80"/>
          </w:tcPr>
          <w:p w:rsidR="0024197A" w:rsidRPr="0024197A" w:rsidRDefault="0024197A" w:rsidP="002A3837">
            <w:pPr>
              <w:spacing w:after="0"/>
              <w:rPr>
                <w:b/>
              </w:rPr>
            </w:pPr>
            <w:r w:rsidRPr="0024197A">
              <w:rPr>
                <w:b/>
                <w:color w:val="FFFF00"/>
              </w:rPr>
              <w:t>INSTALACIÖNS DESCUBERTAS (PISTAS)</w:t>
            </w:r>
          </w:p>
        </w:tc>
      </w:tr>
      <w:tr w:rsidR="0040298E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33"/>
          </w:tcPr>
          <w:p w:rsidR="0040298E" w:rsidRDefault="0040298E" w:rsidP="002A3837">
            <w:pPr>
              <w:spacing w:after="0"/>
            </w:pPr>
            <w:r>
              <w:t>Cuestión</w:t>
            </w:r>
          </w:p>
        </w:tc>
      </w:tr>
      <w:tr w:rsidR="00CC1095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40298E" w:rsidRDefault="0040298E" w:rsidP="002A3837">
            <w:pPr>
              <w:spacing w:after="0"/>
            </w:pPr>
            <w:r>
              <w:t>1</w:t>
            </w:r>
          </w:p>
        </w:tc>
        <w:tc>
          <w:tcPr>
            <w:tcW w:w="6946" w:type="dxa"/>
            <w:gridSpan w:val="27"/>
          </w:tcPr>
          <w:p w:rsidR="0040298E" w:rsidRDefault="0040298E" w:rsidP="008B16C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Dispón de pista o centro</w:t>
            </w:r>
            <w:proofErr w:type="gramStart"/>
            <w:r>
              <w:t>?</w:t>
            </w:r>
            <w:proofErr w:type="gramEnd"/>
          </w:p>
        </w:tc>
        <w:tc>
          <w:tcPr>
            <w:tcW w:w="568" w:type="dxa"/>
            <w:gridSpan w:val="4"/>
          </w:tcPr>
          <w:p w:rsidR="0040298E" w:rsidRPr="008323DC" w:rsidRDefault="0040298E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Si</w:t>
            </w:r>
          </w:p>
        </w:tc>
        <w:tc>
          <w:tcPr>
            <w:tcW w:w="710" w:type="dxa"/>
          </w:tcPr>
          <w:p w:rsidR="0040298E" w:rsidRPr="008323DC" w:rsidRDefault="0040298E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No</w:t>
            </w:r>
            <w:r w:rsidR="00FC0D01">
              <w:rPr>
                <w:b/>
                <w:color w:val="0070C0"/>
              </w:rPr>
              <w:t>n</w:t>
            </w:r>
          </w:p>
        </w:tc>
      </w:tr>
      <w:tr w:rsidR="006A639E" w:rsidTr="00F871C3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Merge w:val="restart"/>
          </w:tcPr>
          <w:p w:rsidR="0040298E" w:rsidRDefault="0040298E" w:rsidP="002A3837">
            <w:pPr>
              <w:spacing w:after="0"/>
            </w:pPr>
            <w:r>
              <w:t>2</w:t>
            </w:r>
          </w:p>
        </w:tc>
        <w:tc>
          <w:tcPr>
            <w:tcW w:w="1319" w:type="dxa"/>
            <w:gridSpan w:val="3"/>
            <w:vMerge w:val="restart"/>
          </w:tcPr>
          <w:p w:rsidR="0040298E" w:rsidRDefault="0040298E" w:rsidP="0040298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PISTA</w:t>
            </w:r>
          </w:p>
          <w:p w:rsidR="0040298E" w:rsidRDefault="0040298E" w:rsidP="008B1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1" w:type="dxa"/>
            <w:gridSpan w:val="9"/>
          </w:tcPr>
          <w:p w:rsidR="0040298E" w:rsidRPr="008323DC" w:rsidRDefault="0040298E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323DC">
              <w:rPr>
                <w:b/>
                <w:sz w:val="18"/>
                <w:szCs w:val="18"/>
              </w:rPr>
              <w:t>Polideportiva</w:t>
            </w:r>
          </w:p>
        </w:tc>
        <w:tc>
          <w:tcPr>
            <w:tcW w:w="1338" w:type="dxa"/>
            <w:gridSpan w:val="6"/>
          </w:tcPr>
          <w:p w:rsidR="0040298E" w:rsidRPr="008323DC" w:rsidRDefault="0040298E" w:rsidP="0040298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323DC">
              <w:rPr>
                <w:b/>
                <w:sz w:val="18"/>
                <w:szCs w:val="18"/>
              </w:rPr>
              <w:t>Baloncesto</w:t>
            </w:r>
          </w:p>
        </w:tc>
        <w:tc>
          <w:tcPr>
            <w:tcW w:w="1370" w:type="dxa"/>
            <w:gridSpan w:val="8"/>
          </w:tcPr>
          <w:p w:rsidR="0040298E" w:rsidRPr="008323DC" w:rsidRDefault="0040298E" w:rsidP="0040298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8323DC">
              <w:rPr>
                <w:b/>
                <w:sz w:val="18"/>
                <w:szCs w:val="18"/>
              </w:rPr>
              <w:t>voleibol</w:t>
            </w:r>
          </w:p>
        </w:tc>
        <w:tc>
          <w:tcPr>
            <w:tcW w:w="1546" w:type="dxa"/>
            <w:gridSpan w:val="6"/>
          </w:tcPr>
          <w:p w:rsidR="0040298E" w:rsidRPr="008323DC" w:rsidRDefault="005F7F37" w:rsidP="008B16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Balonmán</w:t>
            </w:r>
            <w:proofErr w:type="spellEnd"/>
            <w:r w:rsidR="0040298E" w:rsidRPr="008323DC">
              <w:rPr>
                <w:b/>
                <w:sz w:val="18"/>
                <w:szCs w:val="18"/>
              </w:rPr>
              <w:t>-fútbol sala</w:t>
            </w:r>
          </w:p>
        </w:tc>
      </w:tr>
      <w:tr w:rsidR="006A639E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Merge/>
          </w:tcPr>
          <w:p w:rsidR="0040298E" w:rsidRDefault="0040298E" w:rsidP="0040298E">
            <w:pPr>
              <w:spacing w:after="0"/>
            </w:pPr>
          </w:p>
        </w:tc>
        <w:tc>
          <w:tcPr>
            <w:tcW w:w="1319" w:type="dxa"/>
            <w:gridSpan w:val="3"/>
            <w:vMerge/>
          </w:tcPr>
          <w:p w:rsidR="0040298E" w:rsidRDefault="0040298E" w:rsidP="0040298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51" w:type="dxa"/>
            <w:gridSpan w:val="9"/>
          </w:tcPr>
          <w:p w:rsidR="0040298E" w:rsidRDefault="0040298E" w:rsidP="0040298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8" w:type="dxa"/>
            <w:gridSpan w:val="6"/>
          </w:tcPr>
          <w:p w:rsidR="0040298E" w:rsidRDefault="0040298E" w:rsidP="0040298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0" w:type="dxa"/>
            <w:gridSpan w:val="8"/>
          </w:tcPr>
          <w:p w:rsidR="0040298E" w:rsidRDefault="0040298E" w:rsidP="0040298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  <w:gridSpan w:val="6"/>
          </w:tcPr>
          <w:p w:rsidR="0040298E" w:rsidRDefault="0040298E" w:rsidP="0040298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1095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24197A" w:rsidRDefault="0024197A" w:rsidP="0040298E">
            <w:pPr>
              <w:spacing w:after="0"/>
            </w:pPr>
            <w:r>
              <w:t>3</w:t>
            </w:r>
          </w:p>
        </w:tc>
        <w:tc>
          <w:tcPr>
            <w:tcW w:w="6515" w:type="dxa"/>
            <w:gridSpan w:val="23"/>
          </w:tcPr>
          <w:p w:rsidR="0024197A" w:rsidRPr="008323DC" w:rsidRDefault="00C710D1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Existen </w:t>
            </w:r>
            <w:proofErr w:type="spellStart"/>
            <w:r>
              <w:rPr>
                <w:i/>
              </w:rPr>
              <w:t>árbor</w:t>
            </w:r>
            <w:r w:rsidR="0024197A" w:rsidRPr="008323DC">
              <w:rPr>
                <w:i/>
              </w:rPr>
              <w:t>es</w:t>
            </w:r>
            <w:proofErr w:type="spellEnd"/>
            <w:r w:rsidR="0024197A" w:rsidRPr="008323DC">
              <w:rPr>
                <w:i/>
              </w:rPr>
              <w:t xml:space="preserve"> </w:t>
            </w:r>
            <w:proofErr w:type="spellStart"/>
            <w:r w:rsidR="0024197A" w:rsidRPr="008323DC">
              <w:rPr>
                <w:i/>
              </w:rPr>
              <w:t>ou</w:t>
            </w:r>
            <w:proofErr w:type="spellEnd"/>
            <w:r w:rsidR="0024197A" w:rsidRPr="008323DC">
              <w:rPr>
                <w:i/>
              </w:rPr>
              <w:t xml:space="preserve"> setos cercanos </w:t>
            </w:r>
            <w:proofErr w:type="spellStart"/>
            <w:r w:rsidR="0024197A" w:rsidRPr="008323DC">
              <w:rPr>
                <w:i/>
              </w:rPr>
              <w:t>ás</w:t>
            </w:r>
            <w:proofErr w:type="spellEnd"/>
            <w:r w:rsidR="0024197A" w:rsidRPr="008323DC">
              <w:rPr>
                <w:i/>
              </w:rPr>
              <w:t xml:space="preserve"> pistas </w:t>
            </w:r>
            <w:proofErr w:type="spellStart"/>
            <w:r w:rsidR="0024197A" w:rsidRPr="008323DC">
              <w:rPr>
                <w:i/>
              </w:rPr>
              <w:t>ou</w:t>
            </w:r>
            <w:proofErr w:type="spellEnd"/>
            <w:r w:rsidR="0024197A" w:rsidRPr="008323DC">
              <w:rPr>
                <w:i/>
              </w:rPr>
              <w:t xml:space="preserve"> patio que entorpezcan a práctica físico-deportiva</w:t>
            </w:r>
            <w:proofErr w:type="gramStart"/>
            <w:r w:rsidR="0024197A" w:rsidRPr="008323DC">
              <w:rPr>
                <w:i/>
              </w:rPr>
              <w:t>?</w:t>
            </w:r>
            <w:proofErr w:type="gramEnd"/>
          </w:p>
        </w:tc>
        <w:tc>
          <w:tcPr>
            <w:tcW w:w="904" w:type="dxa"/>
            <w:gridSpan w:val="7"/>
          </w:tcPr>
          <w:p w:rsidR="0024197A" w:rsidRPr="008323DC" w:rsidRDefault="0024197A" w:rsidP="0024197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Si</w:t>
            </w:r>
          </w:p>
        </w:tc>
        <w:tc>
          <w:tcPr>
            <w:tcW w:w="805" w:type="dxa"/>
            <w:gridSpan w:val="2"/>
          </w:tcPr>
          <w:p w:rsidR="0024197A" w:rsidRPr="008323DC" w:rsidRDefault="0024197A" w:rsidP="0024197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No</w:t>
            </w:r>
            <w:r w:rsidR="00FC0D01">
              <w:rPr>
                <w:b/>
                <w:color w:val="0070C0"/>
              </w:rPr>
              <w:t>n</w:t>
            </w:r>
          </w:p>
        </w:tc>
      </w:tr>
      <w:tr w:rsidR="00CC1095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24197A" w:rsidRDefault="0024197A" w:rsidP="0040298E">
            <w:pPr>
              <w:spacing w:after="0"/>
            </w:pPr>
            <w:r>
              <w:t>4</w:t>
            </w:r>
          </w:p>
        </w:tc>
        <w:tc>
          <w:tcPr>
            <w:tcW w:w="6515" w:type="dxa"/>
            <w:gridSpan w:val="23"/>
          </w:tcPr>
          <w:p w:rsidR="0024197A" w:rsidRPr="008323DC" w:rsidRDefault="0024197A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323DC">
              <w:rPr>
                <w:i/>
              </w:rPr>
              <w:t>A pista presenta altura libre de obstáculos</w:t>
            </w:r>
            <w:proofErr w:type="gramStart"/>
            <w:r w:rsidRPr="008323DC">
              <w:rPr>
                <w:i/>
              </w:rPr>
              <w:t>?</w:t>
            </w:r>
            <w:proofErr w:type="gramEnd"/>
          </w:p>
        </w:tc>
        <w:tc>
          <w:tcPr>
            <w:tcW w:w="904" w:type="dxa"/>
            <w:gridSpan w:val="7"/>
          </w:tcPr>
          <w:p w:rsidR="0024197A" w:rsidRPr="008323DC" w:rsidRDefault="0024197A" w:rsidP="0024197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Si</w:t>
            </w:r>
          </w:p>
        </w:tc>
        <w:tc>
          <w:tcPr>
            <w:tcW w:w="805" w:type="dxa"/>
            <w:gridSpan w:val="2"/>
          </w:tcPr>
          <w:p w:rsidR="0024197A" w:rsidRPr="008323DC" w:rsidRDefault="0024197A" w:rsidP="0024197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No</w:t>
            </w:r>
            <w:r w:rsidR="00FC0D01">
              <w:rPr>
                <w:b/>
                <w:color w:val="0070C0"/>
              </w:rPr>
              <w:t>n</w:t>
            </w:r>
          </w:p>
        </w:tc>
      </w:tr>
      <w:tr w:rsidR="00CC1095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24197A" w:rsidRDefault="0024197A" w:rsidP="0040298E">
            <w:pPr>
              <w:spacing w:after="0"/>
            </w:pPr>
            <w:r>
              <w:t>5</w:t>
            </w:r>
          </w:p>
        </w:tc>
        <w:tc>
          <w:tcPr>
            <w:tcW w:w="6515" w:type="dxa"/>
            <w:gridSpan w:val="23"/>
          </w:tcPr>
          <w:p w:rsidR="0024197A" w:rsidRPr="008323DC" w:rsidRDefault="0024197A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323DC">
              <w:rPr>
                <w:i/>
              </w:rPr>
              <w:t xml:space="preserve">Si </w:t>
            </w:r>
            <w:proofErr w:type="spellStart"/>
            <w:r w:rsidRPr="008323DC">
              <w:rPr>
                <w:i/>
              </w:rPr>
              <w:t>hai</w:t>
            </w:r>
            <w:proofErr w:type="spellEnd"/>
            <w:r w:rsidRPr="008323DC">
              <w:rPr>
                <w:i/>
              </w:rPr>
              <w:t xml:space="preserve"> a</w:t>
            </w:r>
            <w:r w:rsidR="00C710D1">
              <w:rPr>
                <w:i/>
              </w:rPr>
              <w:t>lambradas que rodean a</w:t>
            </w:r>
            <w:r w:rsidR="008323DC">
              <w:rPr>
                <w:i/>
              </w:rPr>
              <w:t xml:space="preserve"> pista</w:t>
            </w:r>
            <w:proofErr w:type="gramStart"/>
            <w:r w:rsidR="008323DC">
              <w:rPr>
                <w:i/>
              </w:rPr>
              <w:t>,¿</w:t>
            </w:r>
            <w:proofErr w:type="spellStart"/>
            <w:proofErr w:type="gramEnd"/>
            <w:r w:rsidR="008323DC">
              <w:rPr>
                <w:i/>
              </w:rPr>
              <w:t>consérvanse</w:t>
            </w:r>
            <w:proofErr w:type="spellEnd"/>
            <w:r w:rsidR="008323DC">
              <w:rPr>
                <w:i/>
              </w:rPr>
              <w:t xml:space="preserve"> </w:t>
            </w:r>
            <w:r w:rsidRPr="008323DC">
              <w:rPr>
                <w:i/>
              </w:rPr>
              <w:t xml:space="preserve"> </w:t>
            </w:r>
            <w:proofErr w:type="spellStart"/>
            <w:r w:rsidRPr="008323DC">
              <w:rPr>
                <w:i/>
              </w:rPr>
              <w:t>nun</w:t>
            </w:r>
            <w:proofErr w:type="spellEnd"/>
            <w:r w:rsidRPr="008323DC">
              <w:rPr>
                <w:i/>
              </w:rPr>
              <w:t xml:space="preserve"> estado óptimo?</w:t>
            </w:r>
          </w:p>
        </w:tc>
        <w:tc>
          <w:tcPr>
            <w:tcW w:w="904" w:type="dxa"/>
            <w:gridSpan w:val="7"/>
          </w:tcPr>
          <w:p w:rsidR="0024197A" w:rsidRPr="008323DC" w:rsidRDefault="0024197A" w:rsidP="0024197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Si</w:t>
            </w:r>
          </w:p>
        </w:tc>
        <w:tc>
          <w:tcPr>
            <w:tcW w:w="805" w:type="dxa"/>
            <w:gridSpan w:val="2"/>
          </w:tcPr>
          <w:p w:rsidR="0024197A" w:rsidRPr="008323DC" w:rsidRDefault="0024197A" w:rsidP="0024197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No</w:t>
            </w:r>
            <w:r w:rsidR="00FC0D01">
              <w:rPr>
                <w:b/>
                <w:color w:val="0070C0"/>
              </w:rPr>
              <w:t>n</w:t>
            </w:r>
          </w:p>
        </w:tc>
      </w:tr>
      <w:tr w:rsidR="00CC1095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24197A" w:rsidRDefault="0024197A" w:rsidP="0040298E">
            <w:pPr>
              <w:spacing w:after="0"/>
            </w:pPr>
            <w:r>
              <w:t>6</w:t>
            </w:r>
          </w:p>
        </w:tc>
        <w:tc>
          <w:tcPr>
            <w:tcW w:w="6515" w:type="dxa"/>
            <w:gridSpan w:val="23"/>
          </w:tcPr>
          <w:p w:rsidR="0024197A" w:rsidRPr="008323DC" w:rsidRDefault="00C710D1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Existen </w:t>
            </w:r>
            <w:proofErr w:type="spellStart"/>
            <w:r>
              <w:rPr>
                <w:i/>
              </w:rPr>
              <w:t>ventanais</w:t>
            </w:r>
            <w:proofErr w:type="spellEnd"/>
            <w:r w:rsidR="00A00556" w:rsidRPr="008323DC">
              <w:rPr>
                <w:i/>
              </w:rPr>
              <w:t xml:space="preserve"> sin protección cercanos</w:t>
            </w:r>
            <w:r w:rsidR="008323DC">
              <w:rPr>
                <w:i/>
              </w:rPr>
              <w:t xml:space="preserve"> </w:t>
            </w:r>
            <w:proofErr w:type="spellStart"/>
            <w:r w:rsidR="00A00556" w:rsidRPr="008323DC">
              <w:rPr>
                <w:i/>
              </w:rPr>
              <w:t>ás</w:t>
            </w:r>
            <w:proofErr w:type="spellEnd"/>
            <w:r w:rsidR="00A00556" w:rsidRPr="008323DC">
              <w:rPr>
                <w:i/>
              </w:rPr>
              <w:t xml:space="preserve"> pistas</w:t>
            </w:r>
            <w:proofErr w:type="gramStart"/>
            <w:r w:rsidR="00A00556" w:rsidRPr="008323DC">
              <w:rPr>
                <w:i/>
              </w:rPr>
              <w:t>?</w:t>
            </w:r>
            <w:proofErr w:type="gramEnd"/>
          </w:p>
        </w:tc>
        <w:tc>
          <w:tcPr>
            <w:tcW w:w="904" w:type="dxa"/>
            <w:gridSpan w:val="7"/>
          </w:tcPr>
          <w:p w:rsidR="0024197A" w:rsidRPr="008323DC" w:rsidRDefault="00A00556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Si</w:t>
            </w:r>
          </w:p>
        </w:tc>
        <w:tc>
          <w:tcPr>
            <w:tcW w:w="805" w:type="dxa"/>
            <w:gridSpan w:val="2"/>
          </w:tcPr>
          <w:p w:rsidR="0024197A" w:rsidRPr="008323DC" w:rsidRDefault="00A00556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No</w:t>
            </w:r>
            <w:r w:rsidR="00FC0D01">
              <w:rPr>
                <w:b/>
                <w:color w:val="0070C0"/>
              </w:rPr>
              <w:t>n</w:t>
            </w:r>
          </w:p>
        </w:tc>
      </w:tr>
      <w:tr w:rsidR="00CC1095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24197A" w:rsidRDefault="0024197A" w:rsidP="0040298E">
            <w:pPr>
              <w:spacing w:after="0"/>
            </w:pPr>
            <w:r>
              <w:t>7</w:t>
            </w:r>
          </w:p>
        </w:tc>
        <w:tc>
          <w:tcPr>
            <w:tcW w:w="6515" w:type="dxa"/>
            <w:gridSpan w:val="23"/>
          </w:tcPr>
          <w:p w:rsidR="0024197A" w:rsidRPr="008323DC" w:rsidRDefault="00A00556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323DC">
              <w:rPr>
                <w:i/>
              </w:rPr>
              <w:t>No caso de con</w:t>
            </w:r>
            <w:r w:rsidR="00C710D1">
              <w:rPr>
                <w:i/>
              </w:rPr>
              <w:t xml:space="preserve">tar con iluminación artificial, </w:t>
            </w:r>
            <w:r w:rsidRPr="008323DC">
              <w:rPr>
                <w:i/>
              </w:rPr>
              <w:t>est</w:t>
            </w:r>
            <w:r w:rsidR="005316CD" w:rsidRPr="008323DC">
              <w:rPr>
                <w:i/>
              </w:rPr>
              <w:t xml:space="preserve">á </w:t>
            </w:r>
            <w:proofErr w:type="spellStart"/>
            <w:r w:rsidR="005316CD" w:rsidRPr="008323DC">
              <w:rPr>
                <w:i/>
              </w:rPr>
              <w:t>o</w:t>
            </w:r>
            <w:proofErr w:type="spellEnd"/>
            <w:r w:rsidR="005316CD" w:rsidRPr="008323DC">
              <w:rPr>
                <w:i/>
              </w:rPr>
              <w:t xml:space="preserve"> suficientemente</w:t>
            </w:r>
            <w:r w:rsidR="00C710D1">
              <w:rPr>
                <w:i/>
              </w:rPr>
              <w:t xml:space="preserve"> </w:t>
            </w:r>
            <w:proofErr w:type="spellStart"/>
            <w:r w:rsidR="00C710D1">
              <w:rPr>
                <w:i/>
              </w:rPr>
              <w:t>protexida</w:t>
            </w:r>
            <w:proofErr w:type="spellEnd"/>
            <w:r w:rsidR="00C710D1">
              <w:rPr>
                <w:i/>
              </w:rPr>
              <w:t>?</w:t>
            </w:r>
          </w:p>
        </w:tc>
        <w:tc>
          <w:tcPr>
            <w:tcW w:w="904" w:type="dxa"/>
            <w:gridSpan w:val="7"/>
          </w:tcPr>
          <w:p w:rsidR="0024197A" w:rsidRPr="008323DC" w:rsidRDefault="00A00556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Si</w:t>
            </w:r>
          </w:p>
        </w:tc>
        <w:tc>
          <w:tcPr>
            <w:tcW w:w="805" w:type="dxa"/>
            <w:gridSpan w:val="2"/>
          </w:tcPr>
          <w:p w:rsidR="0024197A" w:rsidRPr="008323DC" w:rsidRDefault="00A00556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No</w:t>
            </w:r>
            <w:r w:rsidR="00FC0D01">
              <w:rPr>
                <w:b/>
                <w:color w:val="0070C0"/>
              </w:rPr>
              <w:t>n</w:t>
            </w:r>
          </w:p>
        </w:tc>
      </w:tr>
      <w:tr w:rsidR="00CC1095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24197A" w:rsidRDefault="0024197A" w:rsidP="0040298E">
            <w:pPr>
              <w:spacing w:after="0"/>
            </w:pPr>
            <w:r>
              <w:t>8</w:t>
            </w:r>
          </w:p>
        </w:tc>
        <w:tc>
          <w:tcPr>
            <w:tcW w:w="6515" w:type="dxa"/>
            <w:gridSpan w:val="23"/>
          </w:tcPr>
          <w:p w:rsidR="00A00556" w:rsidRPr="008323DC" w:rsidRDefault="00A00556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8323DC">
              <w:rPr>
                <w:i/>
              </w:rPr>
              <w:t>Atopas</w:t>
            </w:r>
            <w:proofErr w:type="spellEnd"/>
            <w:r w:rsidRPr="008323DC">
              <w:rPr>
                <w:i/>
              </w:rPr>
              <w:t xml:space="preserve"> elementos contundentes </w:t>
            </w:r>
            <w:proofErr w:type="spellStart"/>
            <w:r w:rsidRPr="008323DC">
              <w:rPr>
                <w:i/>
              </w:rPr>
              <w:t>fixos</w:t>
            </w:r>
            <w:proofErr w:type="spellEnd"/>
            <w:r w:rsidRPr="008323DC">
              <w:rPr>
                <w:i/>
              </w:rPr>
              <w:t xml:space="preserve"> cercanos </w:t>
            </w:r>
            <w:proofErr w:type="spellStart"/>
            <w:r w:rsidR="005316CD" w:rsidRPr="008323DC">
              <w:rPr>
                <w:i/>
              </w:rPr>
              <w:t>á</w:t>
            </w:r>
            <w:proofErr w:type="spellEnd"/>
            <w:r w:rsidR="005316CD" w:rsidRPr="008323DC">
              <w:rPr>
                <w:i/>
              </w:rPr>
              <w:t xml:space="preserve"> banda o </w:t>
            </w:r>
            <w:proofErr w:type="spellStart"/>
            <w:r w:rsidR="005316CD" w:rsidRPr="008323DC">
              <w:rPr>
                <w:i/>
              </w:rPr>
              <w:t>ao</w:t>
            </w:r>
            <w:proofErr w:type="spellEnd"/>
            <w:r w:rsidR="005316CD" w:rsidRPr="008323DC">
              <w:rPr>
                <w:i/>
              </w:rPr>
              <w:t xml:space="preserve"> fondo</w:t>
            </w:r>
            <w:proofErr w:type="gramStart"/>
            <w:r w:rsidR="005316CD" w:rsidRPr="008323DC">
              <w:rPr>
                <w:i/>
              </w:rPr>
              <w:t>?.</w:t>
            </w:r>
            <w:proofErr w:type="spellStart"/>
            <w:proofErr w:type="gramEnd"/>
            <w:r w:rsidR="005316CD" w:rsidRPr="008323DC">
              <w:rPr>
                <w:i/>
              </w:rPr>
              <w:t>Sinala</w:t>
            </w:r>
            <w:proofErr w:type="spellEnd"/>
            <w:r w:rsidR="00C710D1">
              <w:rPr>
                <w:i/>
              </w:rPr>
              <w:t xml:space="preserve"> cal</w:t>
            </w:r>
            <w:r w:rsidR="005316CD" w:rsidRPr="008323DC">
              <w:rPr>
                <w:i/>
              </w:rPr>
              <w:t>:</w:t>
            </w:r>
          </w:p>
          <w:p w:rsidR="005316CD" w:rsidRPr="008323DC" w:rsidRDefault="005316CD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323DC">
              <w:rPr>
                <w:i/>
              </w:rPr>
              <w:t>Gradas,</w:t>
            </w:r>
            <w:r w:rsidR="008323DC">
              <w:rPr>
                <w:i/>
              </w:rPr>
              <w:t xml:space="preserve"> </w:t>
            </w:r>
            <w:r w:rsidRPr="008323DC">
              <w:rPr>
                <w:i/>
              </w:rPr>
              <w:t>columnas,</w:t>
            </w:r>
            <w:r w:rsidR="008323DC">
              <w:rPr>
                <w:i/>
              </w:rPr>
              <w:t xml:space="preserve"> </w:t>
            </w:r>
            <w:r w:rsidRPr="008323DC">
              <w:rPr>
                <w:i/>
              </w:rPr>
              <w:t>muros,</w:t>
            </w:r>
            <w:r w:rsidR="008323DC">
              <w:rPr>
                <w:i/>
              </w:rPr>
              <w:t xml:space="preserve"> </w:t>
            </w:r>
            <w:r w:rsidRPr="008323DC">
              <w:rPr>
                <w:i/>
              </w:rPr>
              <w:t>estructuras metálicas,</w:t>
            </w:r>
            <w:r w:rsidR="008323DC">
              <w:rPr>
                <w:i/>
              </w:rPr>
              <w:t xml:space="preserve"> </w:t>
            </w:r>
            <w:proofErr w:type="spellStart"/>
            <w:r w:rsidR="008323DC">
              <w:rPr>
                <w:i/>
              </w:rPr>
              <w:t>escalóns</w:t>
            </w:r>
            <w:proofErr w:type="spellEnd"/>
            <w:r w:rsidR="008323DC">
              <w:rPr>
                <w:i/>
              </w:rPr>
              <w:t xml:space="preserve"> </w:t>
            </w:r>
            <w:r w:rsidR="00C710D1">
              <w:rPr>
                <w:i/>
              </w:rPr>
              <w:t>,bancos metálicos/</w:t>
            </w:r>
            <w:proofErr w:type="spellStart"/>
            <w:r w:rsidR="00C710D1">
              <w:rPr>
                <w:i/>
              </w:rPr>
              <w:t>pedra</w:t>
            </w:r>
            <w:proofErr w:type="spellEnd"/>
            <w:r w:rsidRPr="008323DC">
              <w:rPr>
                <w:i/>
              </w:rPr>
              <w:t>,</w:t>
            </w:r>
            <w:r w:rsidR="008323DC">
              <w:rPr>
                <w:i/>
              </w:rPr>
              <w:t xml:space="preserve"> </w:t>
            </w:r>
            <w:proofErr w:type="spellStart"/>
            <w:r w:rsidR="00C710D1">
              <w:rPr>
                <w:i/>
              </w:rPr>
              <w:t>fontes</w:t>
            </w:r>
            <w:proofErr w:type="spellEnd"/>
            <w:r w:rsidRPr="008323DC">
              <w:rPr>
                <w:i/>
              </w:rPr>
              <w:t>,</w:t>
            </w:r>
            <w:r w:rsidR="008323DC">
              <w:rPr>
                <w:i/>
              </w:rPr>
              <w:t xml:space="preserve"> </w:t>
            </w:r>
            <w:proofErr w:type="spellStart"/>
            <w:r w:rsidR="008323DC">
              <w:rPr>
                <w:i/>
              </w:rPr>
              <w:t>papeleiras</w:t>
            </w:r>
            <w:proofErr w:type="spellEnd"/>
            <w:r w:rsidR="008323DC">
              <w:rPr>
                <w:i/>
              </w:rPr>
              <w:t xml:space="preserve"> </w:t>
            </w:r>
            <w:r w:rsidRPr="008323DC">
              <w:rPr>
                <w:i/>
              </w:rPr>
              <w:t>,</w:t>
            </w:r>
            <w:proofErr w:type="spellStart"/>
            <w:r w:rsidRPr="008323DC">
              <w:rPr>
                <w:i/>
              </w:rPr>
              <w:t>o</w:t>
            </w:r>
            <w:r w:rsidR="008323DC">
              <w:rPr>
                <w:i/>
              </w:rPr>
              <w:t>u</w:t>
            </w:r>
            <w:r w:rsidRPr="008323DC">
              <w:rPr>
                <w:i/>
              </w:rPr>
              <w:t>tros</w:t>
            </w:r>
            <w:proofErr w:type="spellEnd"/>
          </w:p>
        </w:tc>
        <w:tc>
          <w:tcPr>
            <w:tcW w:w="904" w:type="dxa"/>
            <w:gridSpan w:val="7"/>
          </w:tcPr>
          <w:p w:rsidR="0024197A" w:rsidRPr="008323DC" w:rsidRDefault="005316CD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Si</w:t>
            </w:r>
          </w:p>
        </w:tc>
        <w:tc>
          <w:tcPr>
            <w:tcW w:w="805" w:type="dxa"/>
            <w:gridSpan w:val="2"/>
          </w:tcPr>
          <w:p w:rsidR="0024197A" w:rsidRPr="008323DC" w:rsidRDefault="005316CD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No</w:t>
            </w:r>
            <w:r w:rsidR="00FC0D01">
              <w:rPr>
                <w:b/>
                <w:color w:val="0070C0"/>
              </w:rPr>
              <w:t>n</w:t>
            </w:r>
          </w:p>
        </w:tc>
      </w:tr>
      <w:tr w:rsidR="00CC1095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24197A" w:rsidRDefault="0024197A" w:rsidP="0040298E">
            <w:pPr>
              <w:spacing w:after="0"/>
            </w:pPr>
            <w:r>
              <w:t>9</w:t>
            </w:r>
          </w:p>
        </w:tc>
        <w:tc>
          <w:tcPr>
            <w:tcW w:w="6515" w:type="dxa"/>
            <w:gridSpan w:val="23"/>
          </w:tcPr>
          <w:p w:rsidR="0024197A" w:rsidRPr="008323DC" w:rsidRDefault="00C710D1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Si a pista está elevada </w:t>
            </w:r>
            <w:proofErr w:type="spellStart"/>
            <w:r>
              <w:rPr>
                <w:i/>
              </w:rPr>
              <w:t>con</w:t>
            </w:r>
            <w:r w:rsidR="005316CD" w:rsidRPr="008323DC">
              <w:rPr>
                <w:i/>
              </w:rPr>
              <w:t>ta</w:t>
            </w:r>
            <w:proofErr w:type="spellEnd"/>
            <w:r w:rsidR="005316CD" w:rsidRPr="008323DC">
              <w:rPr>
                <w:i/>
              </w:rPr>
              <w:t xml:space="preserve"> con barandas de </w:t>
            </w:r>
            <w:proofErr w:type="spellStart"/>
            <w:r w:rsidR="005316CD" w:rsidRPr="008323DC">
              <w:rPr>
                <w:i/>
              </w:rPr>
              <w:t>seguridade</w:t>
            </w:r>
            <w:proofErr w:type="spellEnd"/>
            <w:r w:rsidR="005316CD" w:rsidRPr="008323DC">
              <w:rPr>
                <w:i/>
              </w:rPr>
              <w:t xml:space="preserve"> cercanas </w:t>
            </w:r>
            <w:proofErr w:type="spellStart"/>
            <w:r w:rsidR="005316CD" w:rsidRPr="008323DC">
              <w:rPr>
                <w:i/>
              </w:rPr>
              <w:t>ás</w:t>
            </w:r>
            <w:proofErr w:type="spellEnd"/>
            <w:r w:rsidR="005316CD" w:rsidRPr="008323DC">
              <w:rPr>
                <w:i/>
              </w:rPr>
              <w:t xml:space="preserve"> </w:t>
            </w:r>
            <w:proofErr w:type="spellStart"/>
            <w:r w:rsidR="005316CD" w:rsidRPr="008323DC">
              <w:rPr>
                <w:i/>
              </w:rPr>
              <w:t>liñas</w:t>
            </w:r>
            <w:proofErr w:type="spellEnd"/>
            <w:r w:rsidR="005316CD" w:rsidRPr="008323DC">
              <w:rPr>
                <w:i/>
              </w:rPr>
              <w:t xml:space="preserve"> </w:t>
            </w:r>
            <w:proofErr w:type="spellStart"/>
            <w:r w:rsidR="005316CD" w:rsidRPr="008323DC">
              <w:rPr>
                <w:i/>
              </w:rPr>
              <w:t>laterais</w:t>
            </w:r>
            <w:proofErr w:type="spellEnd"/>
            <w:r w:rsidR="005316CD" w:rsidRPr="008323DC">
              <w:rPr>
                <w:i/>
              </w:rPr>
              <w:t xml:space="preserve"> e de fondo</w:t>
            </w:r>
            <w:proofErr w:type="gramStart"/>
            <w:r w:rsidR="005316CD" w:rsidRPr="008323DC">
              <w:rPr>
                <w:i/>
              </w:rPr>
              <w:t>?</w:t>
            </w:r>
            <w:proofErr w:type="gramEnd"/>
          </w:p>
        </w:tc>
        <w:tc>
          <w:tcPr>
            <w:tcW w:w="904" w:type="dxa"/>
            <w:gridSpan w:val="7"/>
          </w:tcPr>
          <w:p w:rsidR="0024197A" w:rsidRPr="008323DC" w:rsidRDefault="005316CD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Si</w:t>
            </w:r>
          </w:p>
        </w:tc>
        <w:tc>
          <w:tcPr>
            <w:tcW w:w="805" w:type="dxa"/>
            <w:gridSpan w:val="2"/>
          </w:tcPr>
          <w:p w:rsidR="0024197A" w:rsidRPr="008323DC" w:rsidRDefault="005316CD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No</w:t>
            </w:r>
            <w:r w:rsidR="00FC0D01">
              <w:rPr>
                <w:b/>
                <w:color w:val="0070C0"/>
              </w:rPr>
              <w:t>n</w:t>
            </w:r>
          </w:p>
        </w:tc>
      </w:tr>
      <w:tr w:rsidR="005316CD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33"/>
            <w:shd w:val="clear" w:color="auto" w:fill="808080" w:themeFill="background1" w:themeFillShade="80"/>
          </w:tcPr>
          <w:p w:rsidR="005316CD" w:rsidRPr="005316CD" w:rsidRDefault="005316CD" w:rsidP="0040298E">
            <w:pPr>
              <w:spacing w:after="0"/>
              <w:rPr>
                <w:b/>
                <w:i/>
              </w:rPr>
            </w:pPr>
            <w:r w:rsidRPr="005316CD">
              <w:rPr>
                <w:b/>
                <w:i/>
                <w:color w:val="FFFF00"/>
              </w:rPr>
              <w:t>PAVIMENTO</w:t>
            </w:r>
          </w:p>
        </w:tc>
      </w:tr>
      <w:tr w:rsidR="00CC1095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24197A" w:rsidRDefault="005316CD" w:rsidP="0040298E">
            <w:pPr>
              <w:spacing w:after="0"/>
            </w:pPr>
            <w:r>
              <w:t>10</w:t>
            </w:r>
          </w:p>
        </w:tc>
        <w:tc>
          <w:tcPr>
            <w:tcW w:w="6515" w:type="dxa"/>
            <w:gridSpan w:val="23"/>
          </w:tcPr>
          <w:p w:rsidR="0024197A" w:rsidRPr="008323DC" w:rsidRDefault="005316CD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323DC">
              <w:rPr>
                <w:i/>
              </w:rPr>
              <w:t>A superficie do pavimento é lisa?(sin grietas</w:t>
            </w:r>
            <w:r w:rsidR="00045394" w:rsidRPr="008323DC">
              <w:rPr>
                <w:i/>
              </w:rPr>
              <w:t>,</w:t>
            </w:r>
            <w:r w:rsidRPr="008323DC">
              <w:rPr>
                <w:i/>
              </w:rPr>
              <w:t>,</w:t>
            </w:r>
            <w:proofErr w:type="spellStart"/>
            <w:r w:rsidRPr="008323DC">
              <w:rPr>
                <w:i/>
              </w:rPr>
              <w:t>baches,buratos</w:t>
            </w:r>
            <w:proofErr w:type="spellEnd"/>
            <w:r w:rsidRPr="008323DC">
              <w:rPr>
                <w:i/>
              </w:rPr>
              <w:t xml:space="preserve"> sin tapa)</w:t>
            </w:r>
          </w:p>
        </w:tc>
        <w:tc>
          <w:tcPr>
            <w:tcW w:w="904" w:type="dxa"/>
            <w:gridSpan w:val="7"/>
          </w:tcPr>
          <w:p w:rsidR="0024197A" w:rsidRPr="008323DC" w:rsidRDefault="005316CD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Si</w:t>
            </w:r>
          </w:p>
        </w:tc>
        <w:tc>
          <w:tcPr>
            <w:tcW w:w="805" w:type="dxa"/>
            <w:gridSpan w:val="2"/>
          </w:tcPr>
          <w:p w:rsidR="0024197A" w:rsidRPr="008323DC" w:rsidRDefault="005316CD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No</w:t>
            </w:r>
            <w:r w:rsidR="00FC0D01">
              <w:rPr>
                <w:b/>
                <w:color w:val="0070C0"/>
              </w:rPr>
              <w:t>n</w:t>
            </w:r>
          </w:p>
        </w:tc>
      </w:tr>
      <w:tr w:rsidR="00CC1095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24197A" w:rsidRDefault="005316CD" w:rsidP="0040298E">
            <w:pPr>
              <w:spacing w:after="0"/>
            </w:pPr>
            <w:r>
              <w:t>11</w:t>
            </w:r>
          </w:p>
        </w:tc>
        <w:tc>
          <w:tcPr>
            <w:tcW w:w="6515" w:type="dxa"/>
            <w:gridSpan w:val="23"/>
          </w:tcPr>
          <w:p w:rsidR="0024197A" w:rsidRPr="008323DC" w:rsidRDefault="001910CE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323DC">
              <w:rPr>
                <w:i/>
              </w:rPr>
              <w:t>A sup</w:t>
            </w:r>
            <w:r w:rsidR="00C710D1">
              <w:rPr>
                <w:i/>
              </w:rPr>
              <w:t xml:space="preserve">erficie do pavimento está </w:t>
            </w:r>
            <w:proofErr w:type="spellStart"/>
            <w:r w:rsidR="00C710D1">
              <w:rPr>
                <w:i/>
              </w:rPr>
              <w:t>limpa</w:t>
            </w:r>
            <w:proofErr w:type="spellEnd"/>
            <w:r w:rsidRPr="008323DC">
              <w:rPr>
                <w:i/>
              </w:rPr>
              <w:t>?(</w:t>
            </w:r>
            <w:proofErr w:type="spellStart"/>
            <w:r w:rsidRPr="008323DC">
              <w:rPr>
                <w:i/>
              </w:rPr>
              <w:t>gravilla,follas,bolsas,papeis,restos</w:t>
            </w:r>
            <w:proofErr w:type="spellEnd"/>
            <w:r w:rsidRPr="008323DC">
              <w:rPr>
                <w:i/>
              </w:rPr>
              <w:t xml:space="preserve"> de comida)</w:t>
            </w:r>
          </w:p>
        </w:tc>
        <w:tc>
          <w:tcPr>
            <w:tcW w:w="904" w:type="dxa"/>
            <w:gridSpan w:val="7"/>
          </w:tcPr>
          <w:p w:rsidR="0024197A" w:rsidRPr="008323DC" w:rsidRDefault="001910CE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 xml:space="preserve">Si </w:t>
            </w:r>
          </w:p>
        </w:tc>
        <w:tc>
          <w:tcPr>
            <w:tcW w:w="805" w:type="dxa"/>
            <w:gridSpan w:val="2"/>
          </w:tcPr>
          <w:p w:rsidR="0024197A" w:rsidRPr="008323DC" w:rsidRDefault="001910CE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No</w:t>
            </w:r>
            <w:r w:rsidR="00FC0D01">
              <w:rPr>
                <w:b/>
                <w:color w:val="0070C0"/>
              </w:rPr>
              <w:t>n</w:t>
            </w:r>
          </w:p>
        </w:tc>
      </w:tr>
      <w:tr w:rsidR="00CC1095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24197A" w:rsidRDefault="005316CD" w:rsidP="0040298E">
            <w:pPr>
              <w:spacing w:after="0"/>
            </w:pPr>
            <w:r>
              <w:t>12</w:t>
            </w:r>
          </w:p>
        </w:tc>
        <w:tc>
          <w:tcPr>
            <w:tcW w:w="6515" w:type="dxa"/>
            <w:gridSpan w:val="23"/>
          </w:tcPr>
          <w:p w:rsidR="0024197A" w:rsidRPr="008323DC" w:rsidRDefault="001910CE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323DC">
              <w:rPr>
                <w:i/>
              </w:rPr>
              <w:t xml:space="preserve"> A superficie do pavimento está libre de </w:t>
            </w:r>
            <w:proofErr w:type="spellStart"/>
            <w:r w:rsidRPr="008323DC">
              <w:rPr>
                <w:i/>
              </w:rPr>
              <w:t>obxectos</w:t>
            </w:r>
            <w:proofErr w:type="spellEnd"/>
            <w:r w:rsidRPr="008323DC">
              <w:rPr>
                <w:i/>
              </w:rPr>
              <w:t xml:space="preserve"> contund</w:t>
            </w:r>
            <w:r w:rsidR="00C710D1">
              <w:rPr>
                <w:i/>
              </w:rPr>
              <w:t>entes?(</w:t>
            </w:r>
            <w:proofErr w:type="spellStart"/>
            <w:r w:rsidR="00C710D1">
              <w:rPr>
                <w:i/>
              </w:rPr>
              <w:t>atornillados,contrapesos</w:t>
            </w:r>
            <w:proofErr w:type="spellEnd"/>
            <w:r w:rsidR="00C710D1">
              <w:rPr>
                <w:i/>
              </w:rPr>
              <w:t>)</w:t>
            </w:r>
          </w:p>
        </w:tc>
        <w:tc>
          <w:tcPr>
            <w:tcW w:w="904" w:type="dxa"/>
            <w:gridSpan w:val="7"/>
          </w:tcPr>
          <w:p w:rsidR="0024197A" w:rsidRPr="008323DC" w:rsidRDefault="001910CE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Si</w:t>
            </w:r>
          </w:p>
        </w:tc>
        <w:tc>
          <w:tcPr>
            <w:tcW w:w="805" w:type="dxa"/>
            <w:gridSpan w:val="2"/>
          </w:tcPr>
          <w:p w:rsidR="0024197A" w:rsidRPr="008323DC" w:rsidRDefault="001910CE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No</w:t>
            </w:r>
            <w:r w:rsidR="00FC0D01">
              <w:rPr>
                <w:b/>
                <w:color w:val="0070C0"/>
              </w:rPr>
              <w:t>n</w:t>
            </w:r>
          </w:p>
        </w:tc>
      </w:tr>
      <w:tr w:rsidR="00CC1095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24197A" w:rsidRDefault="005316CD" w:rsidP="0040298E">
            <w:pPr>
              <w:spacing w:after="0"/>
            </w:pPr>
            <w:r>
              <w:t>13</w:t>
            </w:r>
          </w:p>
        </w:tc>
        <w:tc>
          <w:tcPr>
            <w:tcW w:w="6515" w:type="dxa"/>
            <w:gridSpan w:val="23"/>
          </w:tcPr>
          <w:p w:rsidR="0024197A" w:rsidRPr="008323DC" w:rsidRDefault="001910CE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323DC">
              <w:rPr>
                <w:i/>
              </w:rPr>
              <w:t xml:space="preserve">O pavimento presenta </w:t>
            </w:r>
            <w:proofErr w:type="spellStart"/>
            <w:r w:rsidRPr="008323DC">
              <w:rPr>
                <w:i/>
              </w:rPr>
              <w:t>unha</w:t>
            </w:r>
            <w:proofErr w:type="spellEnd"/>
            <w:r w:rsidRPr="008323DC">
              <w:rPr>
                <w:i/>
              </w:rPr>
              <w:t xml:space="preserve"> adherencia </w:t>
            </w:r>
            <w:proofErr w:type="spellStart"/>
            <w:r w:rsidRPr="008323DC">
              <w:rPr>
                <w:i/>
              </w:rPr>
              <w:t>axeitada</w:t>
            </w:r>
            <w:proofErr w:type="spellEnd"/>
            <w:r w:rsidRPr="008323DC">
              <w:rPr>
                <w:i/>
              </w:rPr>
              <w:t>?</w:t>
            </w:r>
          </w:p>
        </w:tc>
        <w:tc>
          <w:tcPr>
            <w:tcW w:w="904" w:type="dxa"/>
            <w:gridSpan w:val="7"/>
          </w:tcPr>
          <w:p w:rsidR="0024197A" w:rsidRPr="008323DC" w:rsidRDefault="001910CE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Si</w:t>
            </w:r>
          </w:p>
        </w:tc>
        <w:tc>
          <w:tcPr>
            <w:tcW w:w="805" w:type="dxa"/>
            <w:gridSpan w:val="2"/>
          </w:tcPr>
          <w:p w:rsidR="0024197A" w:rsidRPr="008323DC" w:rsidRDefault="001910CE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No</w:t>
            </w:r>
            <w:r w:rsidR="00FC0D01">
              <w:rPr>
                <w:b/>
                <w:color w:val="0070C0"/>
              </w:rPr>
              <w:t>n</w:t>
            </w:r>
          </w:p>
        </w:tc>
      </w:tr>
      <w:tr w:rsidR="00D620BE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910CE" w:rsidRDefault="001910CE" w:rsidP="0040298E">
            <w:pPr>
              <w:spacing w:after="0"/>
            </w:pPr>
            <w:r>
              <w:t>14</w:t>
            </w:r>
          </w:p>
        </w:tc>
        <w:tc>
          <w:tcPr>
            <w:tcW w:w="6515" w:type="dxa"/>
            <w:gridSpan w:val="23"/>
          </w:tcPr>
          <w:p w:rsidR="001910CE" w:rsidRPr="008323DC" w:rsidRDefault="001910CE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323DC">
              <w:rPr>
                <w:i/>
              </w:rPr>
              <w:t>A superficie do pavimento é de:</w:t>
            </w:r>
          </w:p>
        </w:tc>
        <w:tc>
          <w:tcPr>
            <w:tcW w:w="1709" w:type="dxa"/>
            <w:gridSpan w:val="9"/>
            <w:vMerge w:val="restart"/>
            <w:shd w:val="clear" w:color="auto" w:fill="D9D9D9" w:themeFill="background1" w:themeFillShade="D9"/>
          </w:tcPr>
          <w:p w:rsidR="001910CE" w:rsidRDefault="001910CE" w:rsidP="0040298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3054" w:rsidTr="00C7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shd w:val="clear" w:color="auto" w:fill="BFBFBF" w:themeFill="background1" w:themeFillShade="BF"/>
          </w:tcPr>
          <w:p w:rsidR="001910CE" w:rsidRDefault="001910CE" w:rsidP="0040298E">
            <w:pPr>
              <w:spacing w:after="0"/>
            </w:pPr>
          </w:p>
        </w:tc>
        <w:tc>
          <w:tcPr>
            <w:tcW w:w="1172" w:type="dxa"/>
            <w:gridSpan w:val="2"/>
          </w:tcPr>
          <w:p w:rsidR="001910CE" w:rsidRDefault="001910CE" w:rsidP="001910C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cemento</w:t>
            </w:r>
          </w:p>
        </w:tc>
        <w:tc>
          <w:tcPr>
            <w:tcW w:w="1663" w:type="dxa"/>
            <w:gridSpan w:val="6"/>
          </w:tcPr>
          <w:p w:rsidR="001910CE" w:rsidRDefault="001910CE" w:rsidP="001910C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adoquines</w:t>
            </w:r>
          </w:p>
        </w:tc>
        <w:tc>
          <w:tcPr>
            <w:tcW w:w="853" w:type="dxa"/>
            <w:gridSpan w:val="2"/>
          </w:tcPr>
          <w:p w:rsidR="001910CE" w:rsidRDefault="001910CE" w:rsidP="001910C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asfalto</w:t>
            </w:r>
          </w:p>
        </w:tc>
        <w:tc>
          <w:tcPr>
            <w:tcW w:w="2827" w:type="dxa"/>
            <w:gridSpan w:val="13"/>
          </w:tcPr>
          <w:p w:rsidR="001910CE" w:rsidRDefault="001910CE" w:rsidP="001910C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</w:t>
            </w:r>
            <w:r w:rsidR="00C710D1">
              <w:t>u</w:t>
            </w:r>
            <w:r>
              <w:t>tras</w:t>
            </w:r>
            <w:proofErr w:type="spellEnd"/>
          </w:p>
        </w:tc>
        <w:tc>
          <w:tcPr>
            <w:tcW w:w="1709" w:type="dxa"/>
            <w:gridSpan w:val="9"/>
            <w:vMerge/>
          </w:tcPr>
          <w:p w:rsidR="001910CE" w:rsidRDefault="001910CE" w:rsidP="0040298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1095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24197A" w:rsidRDefault="005316CD" w:rsidP="0040298E">
            <w:pPr>
              <w:spacing w:after="0"/>
            </w:pPr>
            <w:r>
              <w:t>16</w:t>
            </w:r>
          </w:p>
        </w:tc>
        <w:tc>
          <w:tcPr>
            <w:tcW w:w="6515" w:type="dxa"/>
            <w:gridSpan w:val="23"/>
          </w:tcPr>
          <w:p w:rsidR="0024197A" w:rsidRPr="008323DC" w:rsidRDefault="008323DC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323DC">
              <w:rPr>
                <w:i/>
              </w:rPr>
              <w:t>D</w:t>
            </w:r>
            <w:r w:rsidR="00045394" w:rsidRPr="008323DC">
              <w:rPr>
                <w:i/>
              </w:rPr>
              <w:t xml:space="preserve">ispón a pista </w:t>
            </w:r>
            <w:proofErr w:type="spellStart"/>
            <w:r w:rsidR="00045394" w:rsidRPr="008323DC">
              <w:rPr>
                <w:i/>
              </w:rPr>
              <w:t>dalgún</w:t>
            </w:r>
            <w:proofErr w:type="spellEnd"/>
            <w:r w:rsidR="00045394" w:rsidRPr="008323DC">
              <w:rPr>
                <w:i/>
              </w:rPr>
              <w:t xml:space="preserve"> sistema de </w:t>
            </w:r>
            <w:proofErr w:type="spellStart"/>
            <w:r w:rsidR="00045394" w:rsidRPr="008323DC">
              <w:rPr>
                <w:i/>
              </w:rPr>
              <w:t>drenaxe</w:t>
            </w:r>
            <w:proofErr w:type="spellEnd"/>
            <w:r w:rsidR="00045394" w:rsidRPr="008323DC">
              <w:rPr>
                <w:i/>
              </w:rPr>
              <w:t xml:space="preserve"> con alcantarillados en caso de </w:t>
            </w:r>
            <w:proofErr w:type="spellStart"/>
            <w:r w:rsidRPr="008323DC">
              <w:rPr>
                <w:i/>
              </w:rPr>
              <w:t>choiva</w:t>
            </w:r>
            <w:proofErr w:type="spellEnd"/>
            <w:r w:rsidR="00045394" w:rsidRPr="008323DC">
              <w:rPr>
                <w:i/>
              </w:rPr>
              <w:t>?</w:t>
            </w:r>
          </w:p>
        </w:tc>
        <w:tc>
          <w:tcPr>
            <w:tcW w:w="904" w:type="dxa"/>
            <w:gridSpan w:val="7"/>
          </w:tcPr>
          <w:p w:rsidR="0024197A" w:rsidRPr="008323DC" w:rsidRDefault="00045394" w:rsidP="008323DC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Si</w:t>
            </w:r>
          </w:p>
        </w:tc>
        <w:tc>
          <w:tcPr>
            <w:tcW w:w="805" w:type="dxa"/>
            <w:gridSpan w:val="2"/>
          </w:tcPr>
          <w:p w:rsidR="0024197A" w:rsidRPr="008323DC" w:rsidRDefault="00045394" w:rsidP="008323DC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No</w:t>
            </w:r>
            <w:r w:rsidR="00FC0D01">
              <w:rPr>
                <w:b/>
                <w:color w:val="0070C0"/>
              </w:rPr>
              <w:t>n</w:t>
            </w:r>
          </w:p>
        </w:tc>
      </w:tr>
      <w:tr w:rsidR="00CC1095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24197A" w:rsidRDefault="005316CD" w:rsidP="0040298E">
            <w:pPr>
              <w:spacing w:after="0"/>
            </w:pPr>
            <w:r>
              <w:t>17</w:t>
            </w:r>
          </w:p>
        </w:tc>
        <w:tc>
          <w:tcPr>
            <w:tcW w:w="6515" w:type="dxa"/>
            <w:gridSpan w:val="23"/>
          </w:tcPr>
          <w:p w:rsidR="0024197A" w:rsidRPr="008323DC" w:rsidRDefault="00045394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323DC">
              <w:rPr>
                <w:i/>
              </w:rPr>
              <w:t xml:space="preserve">As </w:t>
            </w:r>
            <w:proofErr w:type="gramStart"/>
            <w:r w:rsidRPr="008323DC">
              <w:rPr>
                <w:i/>
              </w:rPr>
              <w:t>tapas</w:t>
            </w:r>
            <w:proofErr w:type="gramEnd"/>
            <w:r w:rsidRPr="008323DC">
              <w:rPr>
                <w:i/>
              </w:rPr>
              <w:t xml:space="preserve"> dos </w:t>
            </w:r>
            <w:proofErr w:type="spellStart"/>
            <w:r w:rsidRPr="008323DC">
              <w:rPr>
                <w:i/>
              </w:rPr>
              <w:t>sumidoiros</w:t>
            </w:r>
            <w:proofErr w:type="spellEnd"/>
            <w:r w:rsidRPr="008323DC">
              <w:rPr>
                <w:i/>
              </w:rPr>
              <w:t xml:space="preserve"> están deterioradas </w:t>
            </w:r>
            <w:proofErr w:type="spellStart"/>
            <w:r w:rsidRPr="008323DC">
              <w:rPr>
                <w:i/>
              </w:rPr>
              <w:t>ou</w:t>
            </w:r>
            <w:proofErr w:type="spellEnd"/>
            <w:r w:rsidRPr="008323DC">
              <w:rPr>
                <w:i/>
              </w:rPr>
              <w:t xml:space="preserve"> ausentes?</w:t>
            </w:r>
          </w:p>
        </w:tc>
        <w:tc>
          <w:tcPr>
            <w:tcW w:w="904" w:type="dxa"/>
            <w:gridSpan w:val="7"/>
          </w:tcPr>
          <w:p w:rsidR="0024197A" w:rsidRPr="008323DC" w:rsidRDefault="00045394" w:rsidP="008323DC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Si</w:t>
            </w:r>
          </w:p>
        </w:tc>
        <w:tc>
          <w:tcPr>
            <w:tcW w:w="805" w:type="dxa"/>
            <w:gridSpan w:val="2"/>
          </w:tcPr>
          <w:p w:rsidR="0024197A" w:rsidRPr="008323DC" w:rsidRDefault="00045394" w:rsidP="008323DC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 xml:space="preserve"> No</w:t>
            </w:r>
            <w:r w:rsidR="00FC0D01">
              <w:rPr>
                <w:b/>
                <w:color w:val="0070C0"/>
              </w:rPr>
              <w:t>n</w:t>
            </w:r>
          </w:p>
        </w:tc>
      </w:tr>
      <w:tr w:rsidR="00CC1095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24197A" w:rsidRDefault="005316CD" w:rsidP="0040298E">
            <w:pPr>
              <w:spacing w:after="0"/>
            </w:pPr>
            <w:r>
              <w:t>18</w:t>
            </w:r>
          </w:p>
        </w:tc>
        <w:tc>
          <w:tcPr>
            <w:tcW w:w="6515" w:type="dxa"/>
            <w:gridSpan w:val="23"/>
          </w:tcPr>
          <w:p w:rsidR="0024197A" w:rsidRPr="008323DC" w:rsidRDefault="00045394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323DC">
              <w:rPr>
                <w:i/>
              </w:rPr>
              <w:t xml:space="preserve">Existen bordillos dentro </w:t>
            </w:r>
            <w:proofErr w:type="spellStart"/>
            <w:r w:rsidRPr="008323DC">
              <w:rPr>
                <w:i/>
              </w:rPr>
              <w:t>ou</w:t>
            </w:r>
            <w:proofErr w:type="spellEnd"/>
            <w:r w:rsidRPr="008323DC">
              <w:rPr>
                <w:i/>
              </w:rPr>
              <w:t xml:space="preserve"> cercanos </w:t>
            </w:r>
            <w:proofErr w:type="spellStart"/>
            <w:r w:rsidRPr="008323DC">
              <w:rPr>
                <w:i/>
              </w:rPr>
              <w:t>á</w:t>
            </w:r>
            <w:proofErr w:type="spellEnd"/>
            <w:r w:rsidRPr="008323DC">
              <w:rPr>
                <w:i/>
              </w:rPr>
              <w:t xml:space="preserve"> pista</w:t>
            </w:r>
            <w:proofErr w:type="gramStart"/>
            <w:r w:rsidRPr="008323DC">
              <w:rPr>
                <w:i/>
              </w:rPr>
              <w:t>?</w:t>
            </w:r>
            <w:proofErr w:type="gramEnd"/>
          </w:p>
        </w:tc>
        <w:tc>
          <w:tcPr>
            <w:tcW w:w="904" w:type="dxa"/>
            <w:gridSpan w:val="7"/>
          </w:tcPr>
          <w:p w:rsidR="0024197A" w:rsidRPr="008323DC" w:rsidRDefault="00045394" w:rsidP="008323DC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 xml:space="preserve">Si </w:t>
            </w:r>
          </w:p>
        </w:tc>
        <w:tc>
          <w:tcPr>
            <w:tcW w:w="805" w:type="dxa"/>
            <w:gridSpan w:val="2"/>
          </w:tcPr>
          <w:p w:rsidR="0024197A" w:rsidRPr="008323DC" w:rsidRDefault="00045394" w:rsidP="008323DC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No</w:t>
            </w:r>
            <w:r w:rsidR="00FC0D01">
              <w:rPr>
                <w:b/>
                <w:color w:val="0070C0"/>
              </w:rPr>
              <w:t>n</w:t>
            </w:r>
          </w:p>
        </w:tc>
      </w:tr>
      <w:tr w:rsidR="00CC1095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24197A" w:rsidRDefault="005316CD" w:rsidP="0040298E">
            <w:pPr>
              <w:spacing w:after="0"/>
            </w:pPr>
            <w:r>
              <w:t>19</w:t>
            </w:r>
          </w:p>
        </w:tc>
        <w:tc>
          <w:tcPr>
            <w:tcW w:w="6515" w:type="dxa"/>
            <w:gridSpan w:val="23"/>
          </w:tcPr>
          <w:p w:rsidR="0024197A" w:rsidRPr="008323DC" w:rsidRDefault="00045394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323DC">
              <w:rPr>
                <w:i/>
              </w:rPr>
              <w:t xml:space="preserve">Existen </w:t>
            </w:r>
            <w:proofErr w:type="spellStart"/>
            <w:r w:rsidRPr="008323DC">
              <w:rPr>
                <w:i/>
              </w:rPr>
              <w:t>liñas</w:t>
            </w:r>
            <w:proofErr w:type="spellEnd"/>
            <w:r w:rsidRPr="008323DC">
              <w:rPr>
                <w:i/>
              </w:rPr>
              <w:t xml:space="preserve"> de </w:t>
            </w:r>
            <w:proofErr w:type="spellStart"/>
            <w:r w:rsidRPr="008323DC">
              <w:rPr>
                <w:i/>
              </w:rPr>
              <w:t>marcaxe</w:t>
            </w:r>
            <w:proofErr w:type="spellEnd"/>
            <w:r w:rsidRPr="008323DC">
              <w:rPr>
                <w:i/>
              </w:rPr>
              <w:t xml:space="preserve"> ben visibles e de diferentes </w:t>
            </w:r>
            <w:proofErr w:type="spellStart"/>
            <w:r w:rsidRPr="008323DC">
              <w:rPr>
                <w:i/>
              </w:rPr>
              <w:t>cores</w:t>
            </w:r>
            <w:proofErr w:type="spellEnd"/>
            <w:proofErr w:type="gramStart"/>
            <w:r w:rsidRPr="008323DC">
              <w:rPr>
                <w:i/>
              </w:rPr>
              <w:t>?</w:t>
            </w:r>
            <w:proofErr w:type="gramEnd"/>
          </w:p>
        </w:tc>
        <w:tc>
          <w:tcPr>
            <w:tcW w:w="904" w:type="dxa"/>
            <w:gridSpan w:val="7"/>
          </w:tcPr>
          <w:p w:rsidR="0024197A" w:rsidRPr="008323DC" w:rsidRDefault="00045394" w:rsidP="008323DC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Si</w:t>
            </w:r>
          </w:p>
        </w:tc>
        <w:tc>
          <w:tcPr>
            <w:tcW w:w="805" w:type="dxa"/>
            <w:gridSpan w:val="2"/>
          </w:tcPr>
          <w:p w:rsidR="0024197A" w:rsidRPr="008323DC" w:rsidRDefault="00045394" w:rsidP="008323DC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 xml:space="preserve"> No</w:t>
            </w:r>
            <w:r w:rsidR="00FC0D01">
              <w:rPr>
                <w:b/>
                <w:color w:val="0070C0"/>
              </w:rPr>
              <w:t>n</w:t>
            </w:r>
          </w:p>
        </w:tc>
      </w:tr>
      <w:tr w:rsidR="006A639E" w:rsidTr="00F871C3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Merge w:val="restart"/>
          </w:tcPr>
          <w:p w:rsidR="00317F19" w:rsidRDefault="00317F19" w:rsidP="0040298E">
            <w:pPr>
              <w:spacing w:after="0"/>
            </w:pPr>
            <w:r>
              <w:t>20</w:t>
            </w:r>
          </w:p>
        </w:tc>
        <w:tc>
          <w:tcPr>
            <w:tcW w:w="2393" w:type="dxa"/>
            <w:gridSpan w:val="6"/>
            <w:vMerge w:val="restart"/>
          </w:tcPr>
          <w:p w:rsidR="00317F19" w:rsidRDefault="00317F19" w:rsidP="0004539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3DC">
              <w:rPr>
                <w:i/>
              </w:rPr>
              <w:t xml:space="preserve">Estado </w:t>
            </w:r>
            <w:proofErr w:type="spellStart"/>
            <w:r w:rsidRPr="008323DC">
              <w:rPr>
                <w:i/>
              </w:rPr>
              <w:t>xeral</w:t>
            </w:r>
            <w:proofErr w:type="spellEnd"/>
            <w:r w:rsidRPr="008323DC">
              <w:rPr>
                <w:i/>
              </w:rPr>
              <w:t xml:space="preserve"> de conservación</w:t>
            </w:r>
            <w:r>
              <w:t>:</w:t>
            </w:r>
          </w:p>
        </w:tc>
        <w:tc>
          <w:tcPr>
            <w:tcW w:w="1766" w:type="dxa"/>
            <w:gridSpan w:val="8"/>
          </w:tcPr>
          <w:p w:rsidR="00317F19" w:rsidRPr="008323DC" w:rsidRDefault="00317F19" w:rsidP="0040298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8323DC">
              <w:rPr>
                <w:b/>
              </w:rPr>
              <w:t>Moi</w:t>
            </w:r>
            <w:proofErr w:type="spellEnd"/>
            <w:r w:rsidRPr="008323DC">
              <w:rPr>
                <w:b/>
              </w:rPr>
              <w:t xml:space="preserve"> mal</w:t>
            </w:r>
          </w:p>
        </w:tc>
        <w:tc>
          <w:tcPr>
            <w:tcW w:w="1367" w:type="dxa"/>
            <w:gridSpan w:val="5"/>
          </w:tcPr>
          <w:p w:rsidR="00317F19" w:rsidRPr="008323DC" w:rsidRDefault="00317F19" w:rsidP="0040298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323DC">
              <w:rPr>
                <w:b/>
              </w:rPr>
              <w:t>Mal</w:t>
            </w:r>
          </w:p>
        </w:tc>
        <w:tc>
          <w:tcPr>
            <w:tcW w:w="1152" w:type="dxa"/>
            <w:gridSpan w:val="7"/>
          </w:tcPr>
          <w:p w:rsidR="00317F19" w:rsidRPr="008323DC" w:rsidRDefault="008323DC" w:rsidP="0040298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</w:t>
            </w:r>
            <w:r w:rsidR="00317F19" w:rsidRPr="008323DC">
              <w:rPr>
                <w:b/>
              </w:rPr>
              <w:t>egular</w:t>
            </w:r>
          </w:p>
        </w:tc>
        <w:tc>
          <w:tcPr>
            <w:tcW w:w="695" w:type="dxa"/>
            <w:gridSpan w:val="3"/>
          </w:tcPr>
          <w:p w:rsidR="00317F19" w:rsidRPr="008323DC" w:rsidRDefault="00317F19" w:rsidP="0040298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323DC">
              <w:rPr>
                <w:b/>
              </w:rPr>
              <w:t>Ben</w:t>
            </w:r>
          </w:p>
        </w:tc>
        <w:tc>
          <w:tcPr>
            <w:tcW w:w="851" w:type="dxa"/>
            <w:gridSpan w:val="3"/>
          </w:tcPr>
          <w:p w:rsidR="00317F19" w:rsidRPr="008323DC" w:rsidRDefault="00317F19" w:rsidP="0040298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8323DC">
              <w:rPr>
                <w:b/>
              </w:rPr>
              <w:t>Moi</w:t>
            </w:r>
            <w:proofErr w:type="spellEnd"/>
            <w:r w:rsidRPr="008323DC">
              <w:rPr>
                <w:b/>
              </w:rPr>
              <w:t xml:space="preserve"> ben</w:t>
            </w:r>
          </w:p>
        </w:tc>
      </w:tr>
      <w:tr w:rsidR="006A639E" w:rsidTr="00F871C3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Merge/>
          </w:tcPr>
          <w:p w:rsidR="00317F19" w:rsidRDefault="00317F19" w:rsidP="0040298E">
            <w:pPr>
              <w:spacing w:after="0"/>
            </w:pPr>
          </w:p>
        </w:tc>
        <w:tc>
          <w:tcPr>
            <w:tcW w:w="2393" w:type="dxa"/>
            <w:gridSpan w:val="6"/>
            <w:vMerge/>
          </w:tcPr>
          <w:p w:rsidR="00317F19" w:rsidRDefault="00317F19" w:rsidP="0004539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6" w:type="dxa"/>
            <w:gridSpan w:val="8"/>
          </w:tcPr>
          <w:p w:rsidR="00317F19" w:rsidRDefault="00317F19" w:rsidP="0040298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67" w:type="dxa"/>
            <w:gridSpan w:val="5"/>
          </w:tcPr>
          <w:p w:rsidR="00317F19" w:rsidRDefault="00317F19" w:rsidP="0040298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2" w:type="dxa"/>
            <w:gridSpan w:val="7"/>
          </w:tcPr>
          <w:p w:rsidR="00317F19" w:rsidRDefault="00317F19" w:rsidP="0040298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5" w:type="dxa"/>
            <w:gridSpan w:val="3"/>
          </w:tcPr>
          <w:p w:rsidR="00317F19" w:rsidRDefault="00317F19" w:rsidP="0040298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gridSpan w:val="3"/>
          </w:tcPr>
          <w:p w:rsidR="00317F19" w:rsidRDefault="00317F19" w:rsidP="0040298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25559" w:rsidRDefault="00F25559" w:rsidP="0040298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7F19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33"/>
            <w:shd w:val="clear" w:color="auto" w:fill="808080" w:themeFill="background1" w:themeFillShade="80"/>
          </w:tcPr>
          <w:p w:rsidR="00317F19" w:rsidRPr="00317F19" w:rsidRDefault="00317F19" w:rsidP="0040298E">
            <w:pPr>
              <w:spacing w:after="0"/>
              <w:rPr>
                <w:b/>
                <w:i/>
              </w:rPr>
            </w:pPr>
            <w:r w:rsidRPr="00317F19">
              <w:rPr>
                <w:b/>
                <w:i/>
                <w:color w:val="FFFF00"/>
              </w:rPr>
              <w:lastRenderedPageBreak/>
              <w:t>ENTORNO</w:t>
            </w:r>
          </w:p>
        </w:tc>
      </w:tr>
      <w:tr w:rsidR="00CC1095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24197A" w:rsidRDefault="005316CD" w:rsidP="0040298E">
            <w:pPr>
              <w:spacing w:after="0"/>
            </w:pPr>
            <w:r>
              <w:t>22</w:t>
            </w:r>
          </w:p>
        </w:tc>
        <w:tc>
          <w:tcPr>
            <w:tcW w:w="6515" w:type="dxa"/>
            <w:gridSpan w:val="23"/>
          </w:tcPr>
          <w:p w:rsidR="0024197A" w:rsidRPr="008323DC" w:rsidRDefault="00317F19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323DC">
              <w:rPr>
                <w:i/>
              </w:rPr>
              <w:t xml:space="preserve">Está situada a pista cercana a: </w:t>
            </w:r>
            <w:proofErr w:type="spellStart"/>
            <w:r w:rsidRPr="008323DC">
              <w:rPr>
                <w:i/>
              </w:rPr>
              <w:t>industrias</w:t>
            </w:r>
            <w:proofErr w:type="gramStart"/>
            <w:r w:rsidRPr="008323DC">
              <w:rPr>
                <w:i/>
              </w:rPr>
              <w:t>,vertedoiros,centrales</w:t>
            </w:r>
            <w:proofErr w:type="spellEnd"/>
            <w:proofErr w:type="gramEnd"/>
            <w:r w:rsidRPr="008323DC">
              <w:rPr>
                <w:i/>
              </w:rPr>
              <w:t xml:space="preserve"> </w:t>
            </w:r>
            <w:proofErr w:type="spellStart"/>
            <w:r w:rsidRPr="008323DC">
              <w:rPr>
                <w:i/>
              </w:rPr>
              <w:t>eléctricas,obras</w:t>
            </w:r>
            <w:proofErr w:type="spellEnd"/>
            <w:r w:rsidRPr="008323DC">
              <w:rPr>
                <w:i/>
              </w:rPr>
              <w:t xml:space="preserve"> </w:t>
            </w:r>
            <w:r w:rsidR="00C710D1">
              <w:rPr>
                <w:i/>
              </w:rPr>
              <w:t xml:space="preserve">, </w:t>
            </w:r>
            <w:proofErr w:type="spellStart"/>
            <w:r w:rsidRPr="008323DC">
              <w:rPr>
                <w:i/>
              </w:rPr>
              <w:t>gasoliñeiras</w:t>
            </w:r>
            <w:proofErr w:type="spellEnd"/>
            <w:r w:rsidRPr="008323DC">
              <w:rPr>
                <w:i/>
              </w:rPr>
              <w:t>,</w:t>
            </w:r>
            <w:r w:rsidR="00C710D1">
              <w:rPr>
                <w:i/>
              </w:rPr>
              <w:t xml:space="preserve"> </w:t>
            </w:r>
            <w:r w:rsidRPr="008323DC">
              <w:rPr>
                <w:i/>
              </w:rPr>
              <w:t xml:space="preserve">estradas </w:t>
            </w:r>
            <w:proofErr w:type="spellStart"/>
            <w:r w:rsidRPr="008323DC">
              <w:rPr>
                <w:i/>
              </w:rPr>
              <w:t>moi</w:t>
            </w:r>
            <w:proofErr w:type="spellEnd"/>
            <w:r w:rsidRPr="008323DC">
              <w:rPr>
                <w:i/>
              </w:rPr>
              <w:t xml:space="preserve"> transitadas e</w:t>
            </w:r>
            <w:r w:rsidR="00C710D1">
              <w:rPr>
                <w:i/>
              </w:rPr>
              <w:t xml:space="preserve"> non</w:t>
            </w:r>
            <w:r>
              <w:t xml:space="preserve"> </w:t>
            </w:r>
            <w:r w:rsidRPr="008323DC">
              <w:rPr>
                <w:i/>
              </w:rPr>
              <w:t>colindantes,</w:t>
            </w:r>
            <w:r w:rsidR="00C710D1">
              <w:rPr>
                <w:i/>
              </w:rPr>
              <w:t xml:space="preserve"> </w:t>
            </w:r>
            <w:proofErr w:type="spellStart"/>
            <w:r w:rsidRPr="008323DC">
              <w:rPr>
                <w:i/>
              </w:rPr>
              <w:t>aeroportos,vías</w:t>
            </w:r>
            <w:proofErr w:type="spellEnd"/>
            <w:r w:rsidRPr="008323DC">
              <w:rPr>
                <w:i/>
              </w:rPr>
              <w:t xml:space="preserve"> ferroviarias,</w:t>
            </w:r>
            <w:r w:rsidR="00C710D1">
              <w:rPr>
                <w:i/>
              </w:rPr>
              <w:t xml:space="preserve"> </w:t>
            </w:r>
            <w:r w:rsidRPr="008323DC">
              <w:rPr>
                <w:i/>
              </w:rPr>
              <w:t>zonas con</w:t>
            </w:r>
            <w:r w:rsidR="00C710D1">
              <w:rPr>
                <w:i/>
              </w:rPr>
              <w:t xml:space="preserve"> altos índices de polinización, </w:t>
            </w:r>
            <w:r w:rsidRPr="008323DC">
              <w:rPr>
                <w:i/>
              </w:rPr>
              <w:t>aulas</w:t>
            </w:r>
            <w:r w:rsidR="006C375A" w:rsidRPr="008323DC">
              <w:rPr>
                <w:i/>
              </w:rPr>
              <w:t xml:space="preserve"> cercanas </w:t>
            </w:r>
            <w:proofErr w:type="spellStart"/>
            <w:r w:rsidR="006C375A" w:rsidRPr="008323DC">
              <w:rPr>
                <w:i/>
              </w:rPr>
              <w:t>etc</w:t>
            </w:r>
            <w:proofErr w:type="spellEnd"/>
            <w:r w:rsidR="006C375A" w:rsidRPr="008323DC">
              <w:rPr>
                <w:i/>
              </w:rPr>
              <w:t>?</w:t>
            </w:r>
          </w:p>
          <w:p w:rsidR="006C375A" w:rsidRDefault="008323DC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i/>
              </w:rPr>
              <w:t>Sinala</w:t>
            </w:r>
            <w:proofErr w:type="spellEnd"/>
            <w:r>
              <w:rPr>
                <w:i/>
              </w:rPr>
              <w:t xml:space="preserve"> cal</w:t>
            </w:r>
            <w:r w:rsidR="006C375A">
              <w:t>:</w:t>
            </w:r>
          </w:p>
        </w:tc>
        <w:tc>
          <w:tcPr>
            <w:tcW w:w="904" w:type="dxa"/>
            <w:gridSpan w:val="7"/>
          </w:tcPr>
          <w:p w:rsidR="0024197A" w:rsidRPr="008323DC" w:rsidRDefault="006C375A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Si</w:t>
            </w:r>
          </w:p>
        </w:tc>
        <w:tc>
          <w:tcPr>
            <w:tcW w:w="805" w:type="dxa"/>
            <w:gridSpan w:val="2"/>
          </w:tcPr>
          <w:p w:rsidR="0024197A" w:rsidRPr="008323DC" w:rsidRDefault="006C375A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8323DC">
              <w:rPr>
                <w:b/>
                <w:color w:val="0070C0"/>
              </w:rPr>
              <w:t>No</w:t>
            </w:r>
            <w:r w:rsidR="00FC0D01">
              <w:rPr>
                <w:b/>
                <w:color w:val="0070C0"/>
              </w:rPr>
              <w:t>n</w:t>
            </w:r>
          </w:p>
        </w:tc>
      </w:tr>
      <w:tr w:rsidR="00735055" w:rsidRPr="008323DC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24197A" w:rsidRPr="008323DC" w:rsidRDefault="005316CD" w:rsidP="008323DC">
            <w:pPr>
              <w:spacing w:after="0"/>
              <w:rPr>
                <w:i/>
              </w:rPr>
            </w:pPr>
            <w:r w:rsidRPr="008323DC">
              <w:rPr>
                <w:i/>
              </w:rPr>
              <w:t>23</w:t>
            </w:r>
          </w:p>
        </w:tc>
        <w:tc>
          <w:tcPr>
            <w:tcW w:w="6515" w:type="dxa"/>
            <w:gridSpan w:val="23"/>
          </w:tcPr>
          <w:p w:rsidR="0024197A" w:rsidRPr="008323DC" w:rsidRDefault="006C375A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8323DC">
              <w:rPr>
                <w:i/>
              </w:rPr>
              <w:t>Atópanse</w:t>
            </w:r>
            <w:proofErr w:type="spellEnd"/>
            <w:r w:rsidRPr="008323DC">
              <w:rPr>
                <w:i/>
              </w:rPr>
              <w:t xml:space="preserve"> debidamente </w:t>
            </w:r>
            <w:proofErr w:type="spellStart"/>
            <w:r w:rsidRPr="008323DC">
              <w:rPr>
                <w:i/>
              </w:rPr>
              <w:t>protexidos</w:t>
            </w:r>
            <w:proofErr w:type="spellEnd"/>
            <w:r w:rsidRPr="008323DC">
              <w:rPr>
                <w:i/>
              </w:rPr>
              <w:t xml:space="preserve"> os transformadores </w:t>
            </w:r>
            <w:proofErr w:type="spellStart"/>
            <w:r w:rsidRPr="008323DC">
              <w:rPr>
                <w:i/>
              </w:rPr>
              <w:t>eléctricos</w:t>
            </w:r>
            <w:proofErr w:type="gramStart"/>
            <w:r w:rsidRPr="008323DC">
              <w:rPr>
                <w:i/>
              </w:rPr>
              <w:t>,depósitos</w:t>
            </w:r>
            <w:proofErr w:type="spellEnd"/>
            <w:proofErr w:type="gramEnd"/>
            <w:r w:rsidRPr="008323DC">
              <w:rPr>
                <w:i/>
              </w:rPr>
              <w:t xml:space="preserve"> de gas </w:t>
            </w:r>
            <w:proofErr w:type="spellStart"/>
            <w:r w:rsidRPr="008323DC">
              <w:rPr>
                <w:i/>
              </w:rPr>
              <w:t>ou</w:t>
            </w:r>
            <w:proofErr w:type="spellEnd"/>
            <w:r w:rsidRPr="008323DC">
              <w:rPr>
                <w:i/>
              </w:rPr>
              <w:t xml:space="preserve"> </w:t>
            </w:r>
            <w:proofErr w:type="spellStart"/>
            <w:r w:rsidRPr="008323DC">
              <w:rPr>
                <w:i/>
              </w:rPr>
              <w:t>gasoil,etc</w:t>
            </w:r>
            <w:proofErr w:type="spellEnd"/>
            <w:r w:rsidRPr="008323DC">
              <w:rPr>
                <w:i/>
              </w:rPr>
              <w:t>?</w:t>
            </w:r>
          </w:p>
        </w:tc>
        <w:tc>
          <w:tcPr>
            <w:tcW w:w="904" w:type="dxa"/>
            <w:gridSpan w:val="7"/>
          </w:tcPr>
          <w:p w:rsidR="0024197A" w:rsidRPr="008323DC" w:rsidRDefault="006C375A" w:rsidP="008323DC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70C0"/>
              </w:rPr>
            </w:pPr>
            <w:r w:rsidRPr="008323DC">
              <w:rPr>
                <w:b/>
                <w:i/>
                <w:color w:val="0070C0"/>
              </w:rPr>
              <w:t>Si</w:t>
            </w:r>
          </w:p>
        </w:tc>
        <w:tc>
          <w:tcPr>
            <w:tcW w:w="805" w:type="dxa"/>
            <w:gridSpan w:val="2"/>
          </w:tcPr>
          <w:p w:rsidR="0024197A" w:rsidRPr="008323DC" w:rsidRDefault="006C375A" w:rsidP="008323DC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70C0"/>
              </w:rPr>
            </w:pPr>
            <w:r w:rsidRPr="008323DC">
              <w:rPr>
                <w:b/>
                <w:i/>
                <w:color w:val="0070C0"/>
              </w:rPr>
              <w:t>No</w:t>
            </w:r>
            <w:r w:rsidR="00FC0D01">
              <w:rPr>
                <w:b/>
                <w:i/>
                <w:color w:val="0070C0"/>
              </w:rPr>
              <w:t>n</w:t>
            </w:r>
          </w:p>
        </w:tc>
      </w:tr>
      <w:tr w:rsidR="00735055" w:rsidRPr="008323DC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24197A" w:rsidRPr="008323DC" w:rsidRDefault="005316CD" w:rsidP="008323DC">
            <w:pPr>
              <w:spacing w:after="0"/>
              <w:rPr>
                <w:i/>
              </w:rPr>
            </w:pPr>
            <w:r w:rsidRPr="008323DC">
              <w:rPr>
                <w:i/>
              </w:rPr>
              <w:t>24</w:t>
            </w:r>
          </w:p>
        </w:tc>
        <w:tc>
          <w:tcPr>
            <w:tcW w:w="6515" w:type="dxa"/>
            <w:gridSpan w:val="23"/>
          </w:tcPr>
          <w:p w:rsidR="0024197A" w:rsidRPr="008323DC" w:rsidRDefault="006C375A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323DC">
              <w:rPr>
                <w:i/>
              </w:rPr>
              <w:t>Existen rampas de acceso para ANEE</w:t>
            </w:r>
            <w:proofErr w:type="gramStart"/>
            <w:r w:rsidRPr="008323DC">
              <w:rPr>
                <w:i/>
              </w:rPr>
              <w:t>?</w:t>
            </w:r>
            <w:proofErr w:type="gramEnd"/>
          </w:p>
        </w:tc>
        <w:tc>
          <w:tcPr>
            <w:tcW w:w="904" w:type="dxa"/>
            <w:gridSpan w:val="7"/>
          </w:tcPr>
          <w:p w:rsidR="0024197A" w:rsidRPr="008323DC" w:rsidRDefault="006C375A" w:rsidP="008323DC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70C0"/>
              </w:rPr>
            </w:pPr>
            <w:r w:rsidRPr="008323DC">
              <w:rPr>
                <w:b/>
                <w:i/>
                <w:color w:val="0070C0"/>
              </w:rPr>
              <w:t>Si</w:t>
            </w:r>
          </w:p>
        </w:tc>
        <w:tc>
          <w:tcPr>
            <w:tcW w:w="805" w:type="dxa"/>
            <w:gridSpan w:val="2"/>
          </w:tcPr>
          <w:p w:rsidR="0024197A" w:rsidRPr="008323DC" w:rsidRDefault="006C375A" w:rsidP="008323DC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70C0"/>
              </w:rPr>
            </w:pPr>
            <w:r w:rsidRPr="008323DC">
              <w:rPr>
                <w:b/>
                <w:i/>
                <w:color w:val="0070C0"/>
              </w:rPr>
              <w:t>No</w:t>
            </w:r>
            <w:r w:rsidR="00FC0D01">
              <w:rPr>
                <w:b/>
                <w:i/>
                <w:color w:val="0070C0"/>
              </w:rPr>
              <w:t>n</w:t>
            </w:r>
          </w:p>
        </w:tc>
      </w:tr>
      <w:tr w:rsidR="00735055" w:rsidRPr="008323DC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24197A" w:rsidRPr="008323DC" w:rsidRDefault="005316CD" w:rsidP="008323DC">
            <w:pPr>
              <w:spacing w:after="0"/>
              <w:rPr>
                <w:i/>
              </w:rPr>
            </w:pPr>
            <w:r w:rsidRPr="008323DC">
              <w:rPr>
                <w:i/>
              </w:rPr>
              <w:t>25</w:t>
            </w:r>
          </w:p>
        </w:tc>
        <w:tc>
          <w:tcPr>
            <w:tcW w:w="6515" w:type="dxa"/>
            <w:gridSpan w:val="23"/>
          </w:tcPr>
          <w:p w:rsidR="0024197A" w:rsidRPr="008323DC" w:rsidRDefault="00C710D1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A</w:t>
            </w:r>
            <w:r w:rsidR="008323DC" w:rsidRPr="008323DC">
              <w:rPr>
                <w:i/>
              </w:rPr>
              <w:t xml:space="preserve">s </w:t>
            </w:r>
            <w:proofErr w:type="gramStart"/>
            <w:r w:rsidR="008323DC" w:rsidRPr="008323DC">
              <w:rPr>
                <w:i/>
              </w:rPr>
              <w:t>rampas</w:t>
            </w:r>
            <w:proofErr w:type="gramEnd"/>
            <w:r w:rsidR="008323DC" w:rsidRPr="008323DC">
              <w:rPr>
                <w:i/>
              </w:rPr>
              <w:t xml:space="preserve"> son deslizantes?</w:t>
            </w:r>
          </w:p>
        </w:tc>
        <w:tc>
          <w:tcPr>
            <w:tcW w:w="904" w:type="dxa"/>
            <w:gridSpan w:val="7"/>
          </w:tcPr>
          <w:p w:rsidR="0024197A" w:rsidRPr="008323DC" w:rsidRDefault="008323DC" w:rsidP="008323DC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70C0"/>
              </w:rPr>
            </w:pPr>
            <w:r w:rsidRPr="008323DC">
              <w:rPr>
                <w:b/>
                <w:i/>
                <w:color w:val="0070C0"/>
              </w:rPr>
              <w:t>Si</w:t>
            </w:r>
          </w:p>
        </w:tc>
        <w:tc>
          <w:tcPr>
            <w:tcW w:w="805" w:type="dxa"/>
            <w:gridSpan w:val="2"/>
          </w:tcPr>
          <w:p w:rsidR="0024197A" w:rsidRPr="008323DC" w:rsidRDefault="008323DC" w:rsidP="008323DC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70C0"/>
              </w:rPr>
            </w:pPr>
            <w:r w:rsidRPr="008323DC">
              <w:rPr>
                <w:b/>
                <w:i/>
                <w:color w:val="0070C0"/>
              </w:rPr>
              <w:t>N0</w:t>
            </w:r>
            <w:r w:rsidR="00FC0D01">
              <w:rPr>
                <w:b/>
                <w:i/>
                <w:color w:val="0070C0"/>
              </w:rPr>
              <w:t>n</w:t>
            </w:r>
          </w:p>
        </w:tc>
      </w:tr>
      <w:tr w:rsidR="008323DC" w:rsidRPr="008323DC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33"/>
            <w:shd w:val="clear" w:color="auto" w:fill="808080" w:themeFill="background1" w:themeFillShade="80"/>
          </w:tcPr>
          <w:p w:rsidR="008323DC" w:rsidRPr="008323DC" w:rsidRDefault="008323DC" w:rsidP="008323DC">
            <w:pPr>
              <w:spacing w:after="0"/>
              <w:rPr>
                <w:i/>
              </w:rPr>
            </w:pPr>
            <w:r w:rsidRPr="008323DC">
              <w:rPr>
                <w:i/>
                <w:color w:val="FFFF00"/>
              </w:rPr>
              <w:t>INSTALACIÓNS CUBERTAS</w:t>
            </w:r>
            <w:r w:rsidR="00125E88">
              <w:rPr>
                <w:i/>
                <w:color w:val="FFFF00"/>
              </w:rPr>
              <w:t xml:space="preserve">  (XIMNASIO)</w:t>
            </w:r>
          </w:p>
        </w:tc>
      </w:tr>
      <w:tr w:rsidR="008323DC" w:rsidRPr="008323DC" w:rsidTr="00F871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33"/>
          </w:tcPr>
          <w:p w:rsidR="008323DC" w:rsidRPr="008323DC" w:rsidRDefault="008323DC" w:rsidP="008323DC">
            <w:pPr>
              <w:spacing w:after="0"/>
              <w:rPr>
                <w:b/>
              </w:rPr>
            </w:pPr>
            <w:r w:rsidRPr="008323DC">
              <w:rPr>
                <w:b/>
              </w:rPr>
              <w:t>Cuestión</w:t>
            </w:r>
          </w:p>
        </w:tc>
      </w:tr>
      <w:tr w:rsidR="006A639E" w:rsidRPr="008323DC" w:rsidTr="00F871C3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Merge w:val="restart"/>
          </w:tcPr>
          <w:p w:rsidR="00125E88" w:rsidRPr="008323DC" w:rsidRDefault="00125E88" w:rsidP="008323DC">
            <w:pPr>
              <w:spacing w:after="0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1561" w:type="dxa"/>
            <w:gridSpan w:val="4"/>
            <w:vMerge w:val="restart"/>
          </w:tcPr>
          <w:p w:rsidR="00125E88" w:rsidRPr="00125E88" w:rsidRDefault="00125E88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5E88">
              <w:t>TIPO  DE SALA</w:t>
            </w:r>
          </w:p>
        </w:tc>
        <w:tc>
          <w:tcPr>
            <w:tcW w:w="1417" w:type="dxa"/>
            <w:gridSpan w:val="5"/>
          </w:tcPr>
          <w:p w:rsidR="00125E88" w:rsidRPr="00125E88" w:rsidRDefault="00125E88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25E88">
              <w:rPr>
                <w:b/>
              </w:rPr>
              <w:t>XIMNASIO</w:t>
            </w:r>
          </w:p>
        </w:tc>
        <w:tc>
          <w:tcPr>
            <w:tcW w:w="992" w:type="dxa"/>
            <w:gridSpan w:val="3"/>
          </w:tcPr>
          <w:p w:rsidR="00125E88" w:rsidRPr="00125E88" w:rsidRDefault="00125E88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25E88">
              <w:rPr>
                <w:b/>
              </w:rPr>
              <w:t>PAVILLON</w:t>
            </w:r>
          </w:p>
        </w:tc>
        <w:tc>
          <w:tcPr>
            <w:tcW w:w="2708" w:type="dxa"/>
            <w:gridSpan w:val="14"/>
          </w:tcPr>
          <w:p w:rsidR="00125E88" w:rsidRPr="00125E88" w:rsidRDefault="00125E88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25E88">
              <w:rPr>
                <w:b/>
              </w:rPr>
              <w:t>SUM</w:t>
            </w:r>
          </w:p>
        </w:tc>
        <w:tc>
          <w:tcPr>
            <w:tcW w:w="1546" w:type="dxa"/>
            <w:gridSpan w:val="6"/>
          </w:tcPr>
          <w:p w:rsidR="00125E88" w:rsidRPr="00125E88" w:rsidRDefault="00125E88" w:rsidP="008323D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25E88">
              <w:rPr>
                <w:b/>
              </w:rPr>
              <w:t>OUTRAS</w:t>
            </w:r>
          </w:p>
        </w:tc>
      </w:tr>
      <w:tr w:rsidR="006A639E" w:rsidRPr="008323DC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Merge/>
          </w:tcPr>
          <w:p w:rsidR="00125E88" w:rsidRDefault="00125E88" w:rsidP="008323DC">
            <w:pPr>
              <w:spacing w:after="0"/>
              <w:rPr>
                <w:i/>
              </w:rPr>
            </w:pPr>
          </w:p>
        </w:tc>
        <w:tc>
          <w:tcPr>
            <w:tcW w:w="1561" w:type="dxa"/>
            <w:gridSpan w:val="4"/>
            <w:vMerge/>
          </w:tcPr>
          <w:p w:rsidR="00125E88" w:rsidRPr="00125E88" w:rsidRDefault="00125E88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gridSpan w:val="5"/>
          </w:tcPr>
          <w:p w:rsidR="00125E88" w:rsidRPr="00125E88" w:rsidRDefault="00125E88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gridSpan w:val="3"/>
          </w:tcPr>
          <w:p w:rsidR="00125E88" w:rsidRPr="00125E88" w:rsidRDefault="00125E88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8" w:type="dxa"/>
            <w:gridSpan w:val="14"/>
          </w:tcPr>
          <w:p w:rsidR="00125E88" w:rsidRPr="00125E88" w:rsidRDefault="00125E88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  <w:gridSpan w:val="6"/>
          </w:tcPr>
          <w:p w:rsidR="00125E88" w:rsidRPr="00125E88" w:rsidRDefault="00125E88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055" w:rsidRPr="008323DC" w:rsidTr="00F871C3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Merge w:val="restart"/>
          </w:tcPr>
          <w:p w:rsidR="00125E88" w:rsidRPr="00125E88" w:rsidRDefault="00125E88" w:rsidP="008323DC">
            <w:pPr>
              <w:spacing w:after="0"/>
            </w:pPr>
            <w:r>
              <w:t>27</w:t>
            </w:r>
          </w:p>
        </w:tc>
        <w:tc>
          <w:tcPr>
            <w:tcW w:w="6678" w:type="dxa"/>
            <w:gridSpan w:val="26"/>
            <w:vMerge w:val="restart"/>
          </w:tcPr>
          <w:p w:rsidR="00125E88" w:rsidRPr="00FC0D01" w:rsidRDefault="00125E88" w:rsidP="00125E88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C0D01">
              <w:rPr>
                <w:i/>
              </w:rPr>
              <w:t>Tipo de iluminación</w:t>
            </w:r>
          </w:p>
        </w:tc>
        <w:tc>
          <w:tcPr>
            <w:tcW w:w="695" w:type="dxa"/>
            <w:gridSpan w:val="3"/>
          </w:tcPr>
          <w:p w:rsidR="00125E88" w:rsidRPr="00F617AF" w:rsidRDefault="00125E88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proofErr w:type="spellStart"/>
            <w:r w:rsidRPr="00F617AF">
              <w:rPr>
                <w:b/>
                <w:color w:val="0070C0"/>
              </w:rPr>
              <w:t>Nat</w:t>
            </w:r>
            <w:proofErr w:type="spellEnd"/>
          </w:p>
        </w:tc>
        <w:tc>
          <w:tcPr>
            <w:tcW w:w="851" w:type="dxa"/>
            <w:gridSpan w:val="3"/>
          </w:tcPr>
          <w:p w:rsidR="00125E88" w:rsidRPr="00F617AF" w:rsidRDefault="00125E88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F617AF">
              <w:rPr>
                <w:b/>
                <w:color w:val="0070C0"/>
              </w:rPr>
              <w:t>Art</w:t>
            </w:r>
          </w:p>
        </w:tc>
      </w:tr>
      <w:tr w:rsidR="00735055" w:rsidRPr="008323DC" w:rsidTr="00F871C3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Merge/>
          </w:tcPr>
          <w:p w:rsidR="00125E88" w:rsidRDefault="00125E88" w:rsidP="008323DC">
            <w:pPr>
              <w:spacing w:after="0"/>
            </w:pPr>
          </w:p>
        </w:tc>
        <w:tc>
          <w:tcPr>
            <w:tcW w:w="6678" w:type="dxa"/>
            <w:gridSpan w:val="26"/>
            <w:vMerge/>
          </w:tcPr>
          <w:p w:rsidR="00125E88" w:rsidRPr="00FC0D01" w:rsidRDefault="00125E88" w:rsidP="00125E8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695" w:type="dxa"/>
            <w:gridSpan w:val="3"/>
          </w:tcPr>
          <w:p w:rsidR="00125E88" w:rsidRPr="00125E88" w:rsidRDefault="00125E88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gridSpan w:val="3"/>
          </w:tcPr>
          <w:p w:rsidR="00125E88" w:rsidRPr="00125E88" w:rsidRDefault="00125E88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20BE" w:rsidRPr="008323DC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25E88" w:rsidRPr="00125E88" w:rsidRDefault="00125E88" w:rsidP="008323DC">
            <w:pPr>
              <w:spacing w:after="0"/>
            </w:pPr>
            <w:r>
              <w:t>28</w:t>
            </w:r>
          </w:p>
        </w:tc>
        <w:tc>
          <w:tcPr>
            <w:tcW w:w="6678" w:type="dxa"/>
            <w:gridSpan w:val="26"/>
          </w:tcPr>
          <w:p w:rsidR="00125E88" w:rsidRPr="00FC0D01" w:rsidRDefault="00F617AF" w:rsidP="00F617AF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C0D01">
              <w:rPr>
                <w:i/>
              </w:rPr>
              <w:t xml:space="preserve">É </w:t>
            </w:r>
            <w:proofErr w:type="spellStart"/>
            <w:r w:rsidRPr="00FC0D01">
              <w:rPr>
                <w:i/>
              </w:rPr>
              <w:t>axeitada</w:t>
            </w:r>
            <w:proofErr w:type="spellEnd"/>
            <w:r w:rsidRPr="00FC0D01">
              <w:rPr>
                <w:i/>
              </w:rPr>
              <w:t xml:space="preserve"> a iluminación</w:t>
            </w:r>
            <w:proofErr w:type="gramStart"/>
            <w:r w:rsidRPr="00FC0D01">
              <w:rPr>
                <w:i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125E88" w:rsidRPr="00FC0D01" w:rsidRDefault="00F617AF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FC0D01">
              <w:rPr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125E88" w:rsidRPr="00FC0D01" w:rsidRDefault="00F617AF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FC0D01">
              <w:rPr>
                <w:color w:val="0070C0"/>
              </w:rPr>
              <w:t>No</w:t>
            </w:r>
            <w:r w:rsidR="00FC0D01" w:rsidRPr="00FC0D01">
              <w:rPr>
                <w:color w:val="0070C0"/>
              </w:rPr>
              <w:t>n</w:t>
            </w:r>
          </w:p>
        </w:tc>
      </w:tr>
      <w:tr w:rsidR="00D620BE" w:rsidRPr="008323DC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25E88" w:rsidRPr="00125E88" w:rsidRDefault="00F617AF" w:rsidP="008323DC">
            <w:pPr>
              <w:spacing w:after="0"/>
            </w:pPr>
            <w:r>
              <w:t>29</w:t>
            </w:r>
          </w:p>
        </w:tc>
        <w:tc>
          <w:tcPr>
            <w:tcW w:w="6678" w:type="dxa"/>
            <w:gridSpan w:val="26"/>
          </w:tcPr>
          <w:p w:rsidR="00125E88" w:rsidRPr="00FC0D01" w:rsidRDefault="00F617AF" w:rsidP="00F617AF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C0D01">
              <w:rPr>
                <w:i/>
              </w:rPr>
              <w:t xml:space="preserve">Os focos </w:t>
            </w:r>
            <w:proofErr w:type="spellStart"/>
            <w:r w:rsidRPr="00FC0D01">
              <w:rPr>
                <w:i/>
              </w:rPr>
              <w:t>ou</w:t>
            </w:r>
            <w:proofErr w:type="spellEnd"/>
            <w:r w:rsidRPr="00FC0D01">
              <w:rPr>
                <w:i/>
              </w:rPr>
              <w:t xml:space="preserve"> lámparas están </w:t>
            </w:r>
            <w:proofErr w:type="spellStart"/>
            <w:r w:rsidRPr="00FC0D01">
              <w:rPr>
                <w:i/>
              </w:rPr>
              <w:t>protexidos</w:t>
            </w:r>
            <w:proofErr w:type="spellEnd"/>
            <w:r w:rsidRPr="00FC0D01">
              <w:rPr>
                <w:i/>
              </w:rPr>
              <w:t xml:space="preserve"> </w:t>
            </w:r>
            <w:proofErr w:type="spellStart"/>
            <w:r w:rsidRPr="00FC0D01">
              <w:rPr>
                <w:i/>
              </w:rPr>
              <w:t>ou</w:t>
            </w:r>
            <w:proofErr w:type="spellEnd"/>
            <w:r w:rsidRPr="00FC0D01">
              <w:rPr>
                <w:i/>
              </w:rPr>
              <w:t xml:space="preserve"> son irrompibles</w:t>
            </w:r>
            <w:proofErr w:type="gramStart"/>
            <w:r w:rsidRPr="00FC0D01">
              <w:rPr>
                <w:i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125E88" w:rsidRPr="00FC0D01" w:rsidRDefault="00F617AF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FC0D01">
              <w:rPr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125E88" w:rsidRPr="00FC0D01" w:rsidRDefault="00F617AF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FC0D01">
              <w:rPr>
                <w:color w:val="0070C0"/>
              </w:rPr>
              <w:t>No</w:t>
            </w:r>
            <w:r w:rsidR="00FC0D01" w:rsidRPr="00FC0D01">
              <w:rPr>
                <w:color w:val="0070C0"/>
              </w:rPr>
              <w:t>n</w:t>
            </w:r>
          </w:p>
        </w:tc>
      </w:tr>
      <w:tr w:rsidR="00D620BE" w:rsidRPr="008323DC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25E88" w:rsidRPr="00125E88" w:rsidRDefault="00F617AF" w:rsidP="008323DC">
            <w:pPr>
              <w:spacing w:after="0"/>
            </w:pPr>
            <w:r>
              <w:t>30</w:t>
            </w:r>
          </w:p>
        </w:tc>
        <w:tc>
          <w:tcPr>
            <w:tcW w:w="6678" w:type="dxa"/>
            <w:gridSpan w:val="26"/>
          </w:tcPr>
          <w:p w:rsidR="00125E88" w:rsidRPr="00FC0D01" w:rsidRDefault="00F617AF" w:rsidP="00F617AF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C0D01">
              <w:rPr>
                <w:i/>
              </w:rPr>
              <w:t xml:space="preserve">As </w:t>
            </w:r>
            <w:proofErr w:type="spellStart"/>
            <w:proofErr w:type="gramStart"/>
            <w:r w:rsidRPr="00FC0D01">
              <w:rPr>
                <w:i/>
              </w:rPr>
              <w:t>ventás</w:t>
            </w:r>
            <w:proofErr w:type="spellEnd"/>
            <w:proofErr w:type="gramEnd"/>
            <w:r w:rsidRPr="00FC0D01">
              <w:rPr>
                <w:i/>
              </w:rPr>
              <w:t xml:space="preserve"> están a </w:t>
            </w:r>
            <w:proofErr w:type="spellStart"/>
            <w:r w:rsidRPr="00FC0D01">
              <w:rPr>
                <w:i/>
              </w:rPr>
              <w:t>unha</w:t>
            </w:r>
            <w:proofErr w:type="spellEnd"/>
            <w:r w:rsidRPr="00FC0D01">
              <w:rPr>
                <w:i/>
              </w:rPr>
              <w:t xml:space="preserve"> altura </w:t>
            </w:r>
            <w:proofErr w:type="spellStart"/>
            <w:r w:rsidRPr="00FC0D01">
              <w:rPr>
                <w:i/>
              </w:rPr>
              <w:t>axeitada</w:t>
            </w:r>
            <w:proofErr w:type="spellEnd"/>
            <w:r w:rsidRPr="00FC0D01">
              <w:rPr>
                <w:i/>
              </w:rPr>
              <w:t xml:space="preserve"> e  son irrompibles?</w:t>
            </w:r>
          </w:p>
        </w:tc>
        <w:tc>
          <w:tcPr>
            <w:tcW w:w="695" w:type="dxa"/>
            <w:gridSpan w:val="3"/>
          </w:tcPr>
          <w:p w:rsidR="00125E88" w:rsidRPr="00FC0D01" w:rsidRDefault="00F617AF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FC0D01">
              <w:rPr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125E88" w:rsidRPr="00FC0D01" w:rsidRDefault="00F617AF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FC0D01">
              <w:rPr>
                <w:color w:val="0070C0"/>
              </w:rPr>
              <w:t>No</w:t>
            </w:r>
            <w:r w:rsidR="00FC0D01" w:rsidRPr="00FC0D01">
              <w:rPr>
                <w:color w:val="0070C0"/>
              </w:rPr>
              <w:t>n</w:t>
            </w:r>
          </w:p>
        </w:tc>
      </w:tr>
      <w:tr w:rsidR="00D620BE" w:rsidRPr="008323DC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25E88" w:rsidRPr="00125E88" w:rsidRDefault="00F617AF" w:rsidP="008323DC">
            <w:pPr>
              <w:spacing w:after="0"/>
            </w:pPr>
            <w:r>
              <w:t>31</w:t>
            </w:r>
          </w:p>
        </w:tc>
        <w:tc>
          <w:tcPr>
            <w:tcW w:w="6678" w:type="dxa"/>
            <w:gridSpan w:val="26"/>
          </w:tcPr>
          <w:p w:rsidR="00125E88" w:rsidRPr="00FC0D01" w:rsidRDefault="00FC0D01" w:rsidP="00FC0D0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C0D01">
              <w:rPr>
                <w:i/>
              </w:rPr>
              <w:t xml:space="preserve">Existen </w:t>
            </w:r>
            <w:proofErr w:type="spellStart"/>
            <w:r w:rsidRPr="00FC0D01">
              <w:rPr>
                <w:i/>
              </w:rPr>
              <w:t>ventanais</w:t>
            </w:r>
            <w:proofErr w:type="spellEnd"/>
            <w:r w:rsidRPr="00FC0D01">
              <w:rPr>
                <w:i/>
              </w:rPr>
              <w:t xml:space="preserve"> que abran cara o interior do </w:t>
            </w:r>
            <w:proofErr w:type="spellStart"/>
            <w:r w:rsidRPr="00FC0D01">
              <w:rPr>
                <w:i/>
              </w:rPr>
              <w:t>ximnasio</w:t>
            </w:r>
            <w:proofErr w:type="spellEnd"/>
            <w:r w:rsidRPr="00FC0D01">
              <w:rPr>
                <w:i/>
              </w:rPr>
              <w:t>?</w:t>
            </w:r>
          </w:p>
        </w:tc>
        <w:tc>
          <w:tcPr>
            <w:tcW w:w="695" w:type="dxa"/>
            <w:gridSpan w:val="3"/>
          </w:tcPr>
          <w:p w:rsidR="00125E88" w:rsidRPr="00FC0D01" w:rsidRDefault="00FC0D01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FC0D01">
              <w:rPr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125E88" w:rsidRPr="00FC0D01" w:rsidRDefault="00FC0D01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FC0D01">
              <w:rPr>
                <w:color w:val="0070C0"/>
              </w:rPr>
              <w:t>Non</w:t>
            </w:r>
          </w:p>
        </w:tc>
      </w:tr>
      <w:tr w:rsidR="00D620BE" w:rsidRPr="008323DC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25E88" w:rsidRPr="00125E88" w:rsidRDefault="00FC0D01" w:rsidP="008323DC">
            <w:pPr>
              <w:spacing w:after="0"/>
            </w:pPr>
            <w:r>
              <w:t>32</w:t>
            </w:r>
          </w:p>
        </w:tc>
        <w:tc>
          <w:tcPr>
            <w:tcW w:w="6678" w:type="dxa"/>
            <w:gridSpan w:val="26"/>
          </w:tcPr>
          <w:p w:rsidR="00125E88" w:rsidRPr="00FC0D01" w:rsidRDefault="00FC0D01" w:rsidP="00FC0D0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FC0D01">
              <w:rPr>
                <w:i/>
              </w:rPr>
              <w:t xml:space="preserve">Son lisas as paredes do </w:t>
            </w:r>
            <w:proofErr w:type="spellStart"/>
            <w:r w:rsidRPr="00FC0D01">
              <w:rPr>
                <w:i/>
              </w:rPr>
              <w:t>ximnasio</w:t>
            </w:r>
            <w:proofErr w:type="spellEnd"/>
            <w:r w:rsidRPr="00FC0D01">
              <w:rPr>
                <w:i/>
              </w:rPr>
              <w:t xml:space="preserve"> ata </w:t>
            </w:r>
            <w:proofErr w:type="spellStart"/>
            <w:r w:rsidRPr="00FC0D01">
              <w:rPr>
                <w:i/>
              </w:rPr>
              <w:t>dous</w:t>
            </w:r>
            <w:proofErr w:type="spellEnd"/>
            <w:r w:rsidRPr="00FC0D01">
              <w:rPr>
                <w:i/>
              </w:rPr>
              <w:t xml:space="preserve"> metros de altura</w:t>
            </w:r>
            <w:proofErr w:type="gramStart"/>
            <w:r w:rsidRPr="00FC0D01">
              <w:rPr>
                <w:i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125E88" w:rsidRPr="00FC0D01" w:rsidRDefault="00FC0D01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FC0D01">
              <w:rPr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125E88" w:rsidRPr="00FC0D01" w:rsidRDefault="00FC0D01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FC0D01">
              <w:rPr>
                <w:color w:val="0070C0"/>
              </w:rPr>
              <w:t>Non</w:t>
            </w:r>
          </w:p>
        </w:tc>
      </w:tr>
      <w:tr w:rsidR="00D620BE" w:rsidRPr="008323DC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25E88" w:rsidRPr="00125E88" w:rsidRDefault="00FC0D01" w:rsidP="008323DC">
            <w:pPr>
              <w:spacing w:after="0"/>
            </w:pPr>
            <w:r>
              <w:t>33</w:t>
            </w:r>
          </w:p>
        </w:tc>
        <w:tc>
          <w:tcPr>
            <w:tcW w:w="6678" w:type="dxa"/>
            <w:gridSpan w:val="26"/>
          </w:tcPr>
          <w:p w:rsidR="00125E88" w:rsidRPr="00125E88" w:rsidRDefault="00FC0D01" w:rsidP="00D620B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Presentan signos de </w:t>
            </w:r>
            <w:proofErr w:type="spellStart"/>
            <w:proofErr w:type="gramStart"/>
            <w:r>
              <w:t>humidade</w:t>
            </w:r>
            <w:proofErr w:type="spellEnd"/>
            <w:r>
              <w:t xml:space="preserve">  as</w:t>
            </w:r>
            <w:proofErr w:type="gramEnd"/>
            <w:r>
              <w:t xml:space="preserve"> paredes?</w:t>
            </w:r>
          </w:p>
        </w:tc>
        <w:tc>
          <w:tcPr>
            <w:tcW w:w="695" w:type="dxa"/>
            <w:gridSpan w:val="3"/>
          </w:tcPr>
          <w:p w:rsidR="00125E88" w:rsidRPr="00125E88" w:rsidRDefault="00FC0D01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</w:t>
            </w:r>
          </w:p>
        </w:tc>
        <w:tc>
          <w:tcPr>
            <w:tcW w:w="851" w:type="dxa"/>
            <w:gridSpan w:val="3"/>
          </w:tcPr>
          <w:p w:rsidR="00125E88" w:rsidRPr="00125E88" w:rsidRDefault="00FC0D01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</w:t>
            </w:r>
          </w:p>
        </w:tc>
      </w:tr>
      <w:tr w:rsidR="00735055" w:rsidRPr="008323DC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FC0D01" w:rsidRPr="00125E88" w:rsidRDefault="00FC0D01" w:rsidP="008323DC">
            <w:pPr>
              <w:spacing w:after="0"/>
            </w:pPr>
            <w:r>
              <w:t>34</w:t>
            </w:r>
          </w:p>
        </w:tc>
        <w:tc>
          <w:tcPr>
            <w:tcW w:w="6678" w:type="dxa"/>
            <w:gridSpan w:val="26"/>
          </w:tcPr>
          <w:p w:rsidR="00FC0D01" w:rsidRPr="00125E88" w:rsidRDefault="00FC0D01" w:rsidP="00FC0D0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Existen tomas eléctricas </w:t>
            </w:r>
            <w:proofErr w:type="spellStart"/>
            <w:r>
              <w:t>ou</w:t>
            </w:r>
            <w:proofErr w:type="spellEnd"/>
            <w:r>
              <w:t xml:space="preserve"> enchufes en mal estado</w:t>
            </w:r>
            <w:proofErr w:type="gramStart"/>
            <w: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FC0D01" w:rsidRPr="00CC1095" w:rsidRDefault="00FC0D01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CC1095">
              <w:rPr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FC0D01" w:rsidRPr="00CC1095" w:rsidRDefault="00FC0D01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CC1095">
              <w:rPr>
                <w:color w:val="0070C0"/>
              </w:rPr>
              <w:t>Non</w:t>
            </w:r>
          </w:p>
        </w:tc>
      </w:tr>
      <w:tr w:rsidR="00735055" w:rsidRPr="008323DC" w:rsidTr="00F871C3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Merge w:val="restart"/>
          </w:tcPr>
          <w:p w:rsidR="00FC0D01" w:rsidRPr="00125E88" w:rsidRDefault="00FC0D01" w:rsidP="008323DC">
            <w:pPr>
              <w:spacing w:after="0"/>
            </w:pPr>
            <w:r>
              <w:t>35</w:t>
            </w:r>
          </w:p>
        </w:tc>
        <w:tc>
          <w:tcPr>
            <w:tcW w:w="6678" w:type="dxa"/>
            <w:gridSpan w:val="26"/>
          </w:tcPr>
          <w:p w:rsidR="00FC0D01" w:rsidRPr="00125E88" w:rsidRDefault="00FC0D01" w:rsidP="00D620B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Atopas</w:t>
            </w:r>
            <w:proofErr w:type="spellEnd"/>
            <w:r>
              <w:t xml:space="preserve"> elementos contundentes </w:t>
            </w:r>
            <w:proofErr w:type="spellStart"/>
            <w:r>
              <w:t>fixos</w:t>
            </w:r>
            <w:proofErr w:type="spellEnd"/>
            <w:r>
              <w:t xml:space="preserve"> cercanos </w:t>
            </w:r>
            <w:proofErr w:type="spellStart"/>
            <w:r>
              <w:t>á</w:t>
            </w:r>
            <w:proofErr w:type="spellEnd"/>
            <w:r>
              <w:t xml:space="preserve"> banda </w:t>
            </w:r>
            <w:proofErr w:type="spellStart"/>
            <w:r>
              <w:t>ou</w:t>
            </w:r>
            <w:proofErr w:type="spellEnd"/>
            <w:r>
              <w:t xml:space="preserve"> fondo</w:t>
            </w:r>
          </w:p>
        </w:tc>
        <w:tc>
          <w:tcPr>
            <w:tcW w:w="695" w:type="dxa"/>
            <w:gridSpan w:val="3"/>
            <w:vMerge w:val="restart"/>
          </w:tcPr>
          <w:p w:rsidR="00FC0D01" w:rsidRPr="00CC1095" w:rsidRDefault="00FC0D01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CC1095">
              <w:rPr>
                <w:color w:val="0070C0"/>
              </w:rPr>
              <w:t>Si</w:t>
            </w:r>
          </w:p>
        </w:tc>
        <w:tc>
          <w:tcPr>
            <w:tcW w:w="851" w:type="dxa"/>
            <w:gridSpan w:val="3"/>
            <w:vMerge w:val="restart"/>
          </w:tcPr>
          <w:p w:rsidR="00FC0D01" w:rsidRPr="00CC1095" w:rsidRDefault="00FC0D01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CC1095">
              <w:rPr>
                <w:color w:val="0070C0"/>
              </w:rPr>
              <w:t>Non</w:t>
            </w:r>
          </w:p>
        </w:tc>
      </w:tr>
      <w:tr w:rsidR="00093054" w:rsidRPr="008323DC" w:rsidTr="00C710D1">
        <w:trPr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Merge/>
          </w:tcPr>
          <w:p w:rsidR="00FC0D01" w:rsidRDefault="00FC0D01" w:rsidP="008323DC">
            <w:pPr>
              <w:spacing w:after="0"/>
            </w:pPr>
          </w:p>
        </w:tc>
        <w:tc>
          <w:tcPr>
            <w:tcW w:w="990" w:type="dxa"/>
          </w:tcPr>
          <w:p w:rsidR="00FC0D01" w:rsidRDefault="00CC1095" w:rsidP="00CC109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Grada</w:t>
            </w:r>
          </w:p>
        </w:tc>
        <w:tc>
          <w:tcPr>
            <w:tcW w:w="1988" w:type="dxa"/>
            <w:gridSpan w:val="8"/>
          </w:tcPr>
          <w:p w:rsidR="00FC0D01" w:rsidRDefault="00CC1095" w:rsidP="00CC109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Bancos</w:t>
            </w:r>
          </w:p>
        </w:tc>
        <w:tc>
          <w:tcPr>
            <w:tcW w:w="1135" w:type="dxa"/>
            <w:gridSpan w:val="4"/>
          </w:tcPr>
          <w:p w:rsidR="00FC0D01" w:rsidRDefault="00CC1095" w:rsidP="00CC109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Canastras</w:t>
            </w:r>
            <w:proofErr w:type="spellEnd"/>
          </w:p>
        </w:tc>
        <w:tc>
          <w:tcPr>
            <w:tcW w:w="1701" w:type="dxa"/>
            <w:gridSpan w:val="7"/>
          </w:tcPr>
          <w:p w:rsidR="00FC0D01" w:rsidRDefault="00CC1095" w:rsidP="00CC109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Soportes </w:t>
            </w:r>
          </w:p>
        </w:tc>
        <w:tc>
          <w:tcPr>
            <w:tcW w:w="864" w:type="dxa"/>
            <w:gridSpan w:val="6"/>
          </w:tcPr>
          <w:p w:rsidR="00FC0D01" w:rsidRDefault="00CC1095" w:rsidP="00CC109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outros</w:t>
            </w:r>
            <w:proofErr w:type="spellEnd"/>
          </w:p>
        </w:tc>
        <w:tc>
          <w:tcPr>
            <w:tcW w:w="695" w:type="dxa"/>
            <w:gridSpan w:val="3"/>
            <w:vMerge/>
          </w:tcPr>
          <w:p w:rsidR="00FC0D01" w:rsidRDefault="00FC0D01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gridSpan w:val="3"/>
            <w:vMerge/>
          </w:tcPr>
          <w:p w:rsidR="00FC0D01" w:rsidRDefault="00FC0D01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055" w:rsidRPr="008323DC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FC0D01" w:rsidRPr="00125E88" w:rsidRDefault="00FC0D01" w:rsidP="008323DC">
            <w:pPr>
              <w:spacing w:after="0"/>
            </w:pPr>
            <w:r>
              <w:t>36</w:t>
            </w:r>
          </w:p>
        </w:tc>
        <w:tc>
          <w:tcPr>
            <w:tcW w:w="6678" w:type="dxa"/>
            <w:gridSpan w:val="26"/>
          </w:tcPr>
          <w:p w:rsidR="00FC0D01" w:rsidRPr="00125E88" w:rsidRDefault="00CC1095" w:rsidP="00CC109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É utilizada a sala </w:t>
            </w:r>
            <w:proofErr w:type="spellStart"/>
            <w:r>
              <w:t>cuberta</w:t>
            </w:r>
            <w:proofErr w:type="spellEnd"/>
            <w:r>
              <w:t xml:space="preserve"> para almacenar material(bancos, colchonetas, soportes de red, pizarras, sillas, </w:t>
            </w:r>
            <w:proofErr w:type="spellStart"/>
            <w:r>
              <w:t>mobles,estanterías</w:t>
            </w:r>
            <w:proofErr w:type="spellEnd"/>
            <w:r>
              <w:t>…</w:t>
            </w:r>
            <w:proofErr w:type="gramStart"/>
            <w:r>
              <w:t>.)</w:t>
            </w:r>
            <w:proofErr w:type="gramEnd"/>
            <w:r>
              <w:t xml:space="preserve">? </w:t>
            </w:r>
          </w:p>
        </w:tc>
        <w:tc>
          <w:tcPr>
            <w:tcW w:w="695" w:type="dxa"/>
            <w:gridSpan w:val="3"/>
          </w:tcPr>
          <w:p w:rsidR="00FC0D01" w:rsidRPr="00731570" w:rsidRDefault="00CC1095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731570"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FC0D01" w:rsidRPr="00731570" w:rsidRDefault="00CC1095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731570">
              <w:rPr>
                <w:b/>
                <w:color w:val="0070C0"/>
              </w:rPr>
              <w:t xml:space="preserve"> Non</w:t>
            </w:r>
          </w:p>
        </w:tc>
      </w:tr>
      <w:tr w:rsidR="006A639E" w:rsidRPr="008323DC" w:rsidTr="00F871C3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Merge w:val="restart"/>
          </w:tcPr>
          <w:p w:rsidR="00D620BE" w:rsidRPr="00125E88" w:rsidRDefault="00D620BE" w:rsidP="008323DC">
            <w:pPr>
              <w:spacing w:after="0"/>
            </w:pPr>
            <w:r>
              <w:t>37</w:t>
            </w:r>
          </w:p>
        </w:tc>
        <w:tc>
          <w:tcPr>
            <w:tcW w:w="1561" w:type="dxa"/>
            <w:gridSpan w:val="4"/>
            <w:vMerge w:val="restart"/>
          </w:tcPr>
          <w:p w:rsidR="00D620BE" w:rsidRPr="00125E88" w:rsidRDefault="00D620BE" w:rsidP="00D620B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PISTA</w:t>
            </w:r>
          </w:p>
        </w:tc>
        <w:tc>
          <w:tcPr>
            <w:tcW w:w="1417" w:type="dxa"/>
            <w:gridSpan w:val="5"/>
          </w:tcPr>
          <w:p w:rsidR="00D620BE" w:rsidRPr="00125E88" w:rsidRDefault="00D620BE" w:rsidP="00D620B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Polideportiva</w:t>
            </w:r>
          </w:p>
        </w:tc>
        <w:tc>
          <w:tcPr>
            <w:tcW w:w="992" w:type="dxa"/>
            <w:gridSpan w:val="3"/>
          </w:tcPr>
          <w:p w:rsidR="00D620BE" w:rsidRPr="00125E88" w:rsidRDefault="00D620BE" w:rsidP="00D620B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Baloncesto</w:t>
            </w:r>
          </w:p>
        </w:tc>
        <w:tc>
          <w:tcPr>
            <w:tcW w:w="1844" w:type="dxa"/>
            <w:gridSpan w:val="8"/>
          </w:tcPr>
          <w:p w:rsidR="00D620BE" w:rsidRPr="00125E88" w:rsidRDefault="00D620BE" w:rsidP="00D620B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Voleibol</w:t>
            </w:r>
          </w:p>
        </w:tc>
        <w:tc>
          <w:tcPr>
            <w:tcW w:w="2410" w:type="dxa"/>
            <w:gridSpan w:val="12"/>
          </w:tcPr>
          <w:p w:rsidR="00D620BE" w:rsidRPr="00125E88" w:rsidRDefault="00C710D1" w:rsidP="00D620B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Balonmán</w:t>
            </w:r>
            <w:proofErr w:type="spellEnd"/>
            <w:r w:rsidR="00D620BE">
              <w:t xml:space="preserve"> e fútbol sala</w:t>
            </w:r>
          </w:p>
        </w:tc>
      </w:tr>
      <w:tr w:rsidR="006A639E" w:rsidRPr="008323DC" w:rsidTr="00F871C3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Merge/>
          </w:tcPr>
          <w:p w:rsidR="00D620BE" w:rsidRDefault="00D620BE" w:rsidP="008323DC">
            <w:pPr>
              <w:spacing w:after="0"/>
            </w:pPr>
          </w:p>
        </w:tc>
        <w:tc>
          <w:tcPr>
            <w:tcW w:w="1561" w:type="dxa"/>
            <w:gridSpan w:val="4"/>
            <w:vMerge/>
          </w:tcPr>
          <w:p w:rsidR="00D620BE" w:rsidRDefault="00D620BE" w:rsidP="00D620B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gridSpan w:val="5"/>
          </w:tcPr>
          <w:p w:rsidR="00D620BE" w:rsidRPr="00125E88" w:rsidRDefault="00D620BE" w:rsidP="00D620B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gridSpan w:val="3"/>
          </w:tcPr>
          <w:p w:rsidR="00D620BE" w:rsidRPr="00125E88" w:rsidRDefault="00D620BE" w:rsidP="00D620B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4" w:type="dxa"/>
            <w:gridSpan w:val="8"/>
          </w:tcPr>
          <w:p w:rsidR="00D620BE" w:rsidRPr="00125E88" w:rsidRDefault="00D620BE" w:rsidP="00D620B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gridSpan w:val="12"/>
          </w:tcPr>
          <w:p w:rsidR="00D620BE" w:rsidRPr="00125E88" w:rsidRDefault="00D620BE" w:rsidP="00D620B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055" w:rsidRPr="008323DC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FC0D01" w:rsidRPr="00125E88" w:rsidRDefault="00CC1095" w:rsidP="008323DC">
            <w:pPr>
              <w:spacing w:after="0"/>
            </w:pPr>
            <w:r>
              <w:t>38</w:t>
            </w:r>
          </w:p>
        </w:tc>
        <w:tc>
          <w:tcPr>
            <w:tcW w:w="6678" w:type="dxa"/>
            <w:gridSpan w:val="26"/>
          </w:tcPr>
          <w:p w:rsidR="00FC0D01" w:rsidRPr="00125E88" w:rsidRDefault="00735055" w:rsidP="0073505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Ten a sala columnas </w:t>
            </w:r>
            <w:proofErr w:type="spellStart"/>
            <w:r>
              <w:t>ou</w:t>
            </w:r>
            <w:proofErr w:type="spellEnd"/>
            <w:r>
              <w:t xml:space="preserve"> pilares que sobresalgan</w:t>
            </w:r>
            <w:proofErr w:type="gramStart"/>
            <w: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FC0D01" w:rsidRPr="00731570" w:rsidRDefault="00735055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731570"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FC0D01" w:rsidRPr="00731570" w:rsidRDefault="00735055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731570">
              <w:rPr>
                <w:b/>
                <w:color w:val="0070C0"/>
              </w:rPr>
              <w:t>Non</w:t>
            </w:r>
          </w:p>
        </w:tc>
      </w:tr>
      <w:tr w:rsidR="00D620BE" w:rsidRPr="008323DC" w:rsidTr="00F871C3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D620BE" w:rsidRPr="00125E88" w:rsidRDefault="00D620BE" w:rsidP="008323DC">
            <w:pPr>
              <w:spacing w:after="0"/>
            </w:pPr>
            <w:r>
              <w:t>39</w:t>
            </w:r>
          </w:p>
        </w:tc>
        <w:tc>
          <w:tcPr>
            <w:tcW w:w="6678" w:type="dxa"/>
            <w:gridSpan w:val="26"/>
          </w:tcPr>
          <w:p w:rsidR="00D620BE" w:rsidRPr="00125E88" w:rsidRDefault="00C710D1" w:rsidP="00D620B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 caso </w:t>
            </w:r>
            <w:proofErr w:type="gramStart"/>
            <w:r>
              <w:t>afirmativo ,</w:t>
            </w:r>
            <w:proofErr w:type="gramEnd"/>
            <w:r>
              <w:t xml:space="preserve"> </w:t>
            </w:r>
            <w:r w:rsidR="00735055">
              <w:t xml:space="preserve">están </w:t>
            </w:r>
            <w:proofErr w:type="spellStart"/>
            <w:r w:rsidR="00735055">
              <w:t>protexidas</w:t>
            </w:r>
            <w:proofErr w:type="spellEnd"/>
            <w:r w:rsidR="00735055">
              <w:t>?</w:t>
            </w:r>
          </w:p>
        </w:tc>
        <w:tc>
          <w:tcPr>
            <w:tcW w:w="695" w:type="dxa"/>
            <w:gridSpan w:val="3"/>
          </w:tcPr>
          <w:p w:rsidR="00D620BE" w:rsidRPr="00731570" w:rsidRDefault="00735055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731570"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D620BE" w:rsidRPr="00731570" w:rsidRDefault="00735055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731570">
              <w:rPr>
                <w:b/>
                <w:color w:val="0070C0"/>
              </w:rPr>
              <w:t>Non</w:t>
            </w:r>
          </w:p>
        </w:tc>
      </w:tr>
      <w:tr w:rsidR="00735055" w:rsidRPr="008323DC" w:rsidTr="00F871C3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Merge w:val="restart"/>
          </w:tcPr>
          <w:p w:rsidR="00735055" w:rsidRPr="00125E88" w:rsidRDefault="00735055" w:rsidP="008323DC">
            <w:pPr>
              <w:spacing w:after="0"/>
            </w:pPr>
            <w:r>
              <w:t>40</w:t>
            </w:r>
          </w:p>
        </w:tc>
        <w:tc>
          <w:tcPr>
            <w:tcW w:w="2835" w:type="dxa"/>
            <w:gridSpan w:val="8"/>
            <w:vMerge w:val="restart"/>
          </w:tcPr>
          <w:p w:rsidR="00735055" w:rsidRPr="00125E88" w:rsidRDefault="00735055" w:rsidP="007350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ventilación</w:t>
            </w:r>
          </w:p>
        </w:tc>
        <w:tc>
          <w:tcPr>
            <w:tcW w:w="3609" w:type="dxa"/>
            <w:gridSpan w:val="14"/>
          </w:tcPr>
          <w:p w:rsidR="00735055" w:rsidRPr="00125E88" w:rsidRDefault="00735055" w:rsidP="007350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Natural</w:t>
            </w:r>
          </w:p>
        </w:tc>
        <w:tc>
          <w:tcPr>
            <w:tcW w:w="1780" w:type="dxa"/>
            <w:gridSpan w:val="10"/>
          </w:tcPr>
          <w:p w:rsidR="00735055" w:rsidRPr="00125E88" w:rsidRDefault="00735055" w:rsidP="00735055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Artificial</w:t>
            </w:r>
          </w:p>
        </w:tc>
      </w:tr>
      <w:tr w:rsidR="00735055" w:rsidRPr="008323DC" w:rsidTr="00F871C3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Merge/>
          </w:tcPr>
          <w:p w:rsidR="00735055" w:rsidRDefault="00735055" w:rsidP="008323DC">
            <w:pPr>
              <w:spacing w:after="0"/>
            </w:pPr>
          </w:p>
        </w:tc>
        <w:tc>
          <w:tcPr>
            <w:tcW w:w="2835" w:type="dxa"/>
            <w:gridSpan w:val="8"/>
            <w:vMerge/>
          </w:tcPr>
          <w:p w:rsidR="00735055" w:rsidRDefault="00735055" w:rsidP="007350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09" w:type="dxa"/>
            <w:gridSpan w:val="14"/>
          </w:tcPr>
          <w:p w:rsidR="00735055" w:rsidRPr="00125E88" w:rsidRDefault="00735055" w:rsidP="007350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0" w:type="dxa"/>
            <w:gridSpan w:val="10"/>
          </w:tcPr>
          <w:p w:rsidR="00735055" w:rsidRPr="00125E88" w:rsidRDefault="00735055" w:rsidP="0073505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5055" w:rsidRPr="008323DC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FC0D01" w:rsidRPr="00125E88" w:rsidRDefault="00735055" w:rsidP="008323DC">
            <w:pPr>
              <w:spacing w:after="0"/>
            </w:pPr>
            <w:r>
              <w:t>41</w:t>
            </w:r>
          </w:p>
        </w:tc>
        <w:tc>
          <w:tcPr>
            <w:tcW w:w="6678" w:type="dxa"/>
            <w:gridSpan w:val="26"/>
          </w:tcPr>
          <w:p w:rsidR="00FC0D01" w:rsidRPr="006A639E" w:rsidRDefault="00735055" w:rsidP="0073157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639E">
              <w:t xml:space="preserve">É </w:t>
            </w:r>
            <w:proofErr w:type="spellStart"/>
            <w:r w:rsidRPr="006A639E">
              <w:t>axeitada</w:t>
            </w:r>
            <w:proofErr w:type="spellEnd"/>
            <w:r w:rsidRPr="006A639E">
              <w:t xml:space="preserve"> a ventilación</w:t>
            </w:r>
            <w:proofErr w:type="gramStart"/>
            <w:r w:rsidRPr="006A639E"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FC0D01" w:rsidRPr="00731570" w:rsidRDefault="00735055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731570"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FC0D01" w:rsidRPr="00731570" w:rsidRDefault="00735055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731570">
              <w:rPr>
                <w:b/>
                <w:color w:val="0070C0"/>
              </w:rPr>
              <w:t>Non</w:t>
            </w:r>
          </w:p>
        </w:tc>
      </w:tr>
      <w:tr w:rsidR="00735055" w:rsidRPr="008323DC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FC0D01" w:rsidRPr="00125E88" w:rsidRDefault="00735055" w:rsidP="008323DC">
            <w:pPr>
              <w:spacing w:after="0"/>
            </w:pPr>
            <w:r>
              <w:t>42</w:t>
            </w:r>
          </w:p>
        </w:tc>
        <w:tc>
          <w:tcPr>
            <w:tcW w:w="6678" w:type="dxa"/>
            <w:gridSpan w:val="26"/>
          </w:tcPr>
          <w:p w:rsidR="00FC0D01" w:rsidRPr="006A639E" w:rsidRDefault="00C710D1" w:rsidP="0073157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 </w:t>
            </w:r>
            <w:proofErr w:type="gramStart"/>
            <w:r>
              <w:t>manillas</w:t>
            </w:r>
            <w:proofErr w:type="gramEnd"/>
            <w:r>
              <w:t xml:space="preserve"> das portas pres</w:t>
            </w:r>
            <w:r w:rsidR="00735055" w:rsidRPr="006A639E">
              <w:t xml:space="preserve">entan formas </w:t>
            </w:r>
            <w:proofErr w:type="spellStart"/>
            <w:r w:rsidR="00735055" w:rsidRPr="006A639E">
              <w:t>saintes</w:t>
            </w:r>
            <w:proofErr w:type="spellEnd"/>
            <w:r w:rsidR="00735055" w:rsidRPr="006A639E">
              <w:t>?</w:t>
            </w:r>
          </w:p>
        </w:tc>
        <w:tc>
          <w:tcPr>
            <w:tcW w:w="695" w:type="dxa"/>
            <w:gridSpan w:val="3"/>
          </w:tcPr>
          <w:p w:rsidR="00FC0D01" w:rsidRPr="00731570" w:rsidRDefault="00735055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731570"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FC0D01" w:rsidRPr="00731570" w:rsidRDefault="00735055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731570">
              <w:rPr>
                <w:b/>
                <w:color w:val="0070C0"/>
              </w:rPr>
              <w:t>Non</w:t>
            </w:r>
          </w:p>
        </w:tc>
      </w:tr>
      <w:tr w:rsidR="00735055" w:rsidRPr="008323DC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FC0D01" w:rsidRPr="00125E88" w:rsidRDefault="00735055" w:rsidP="008323DC">
            <w:pPr>
              <w:spacing w:after="0"/>
            </w:pPr>
            <w:r>
              <w:t>43</w:t>
            </w:r>
          </w:p>
        </w:tc>
        <w:tc>
          <w:tcPr>
            <w:tcW w:w="6678" w:type="dxa"/>
            <w:gridSpan w:val="26"/>
          </w:tcPr>
          <w:p w:rsidR="00FC0D01" w:rsidRPr="006A639E" w:rsidRDefault="00735055" w:rsidP="0073157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639E">
              <w:t xml:space="preserve">Están </w:t>
            </w:r>
            <w:proofErr w:type="spellStart"/>
            <w:r w:rsidRPr="006A639E">
              <w:t>protexidos</w:t>
            </w:r>
            <w:proofErr w:type="spellEnd"/>
            <w:r w:rsidRPr="006A639E">
              <w:t xml:space="preserve"> os </w:t>
            </w:r>
            <w:proofErr w:type="spellStart"/>
            <w:r w:rsidRPr="006A639E">
              <w:t>radiadores</w:t>
            </w:r>
            <w:proofErr w:type="gramStart"/>
            <w:r w:rsidRPr="006A639E">
              <w:t>,mangueiras</w:t>
            </w:r>
            <w:proofErr w:type="spellEnd"/>
            <w:proofErr w:type="gramEnd"/>
            <w:r w:rsidRPr="006A639E">
              <w:t xml:space="preserve"> de </w:t>
            </w:r>
            <w:r w:rsidR="00C710D1">
              <w:t xml:space="preserve">incendios, </w:t>
            </w:r>
            <w:proofErr w:type="spellStart"/>
            <w:r w:rsidR="00C710D1">
              <w:t>cadros</w:t>
            </w:r>
            <w:proofErr w:type="spellEnd"/>
            <w:r w:rsidR="00C710D1">
              <w:t xml:space="preserve"> eléctricos</w:t>
            </w:r>
            <w:r w:rsidRPr="006A639E">
              <w:t>?</w:t>
            </w:r>
          </w:p>
        </w:tc>
        <w:tc>
          <w:tcPr>
            <w:tcW w:w="695" w:type="dxa"/>
            <w:gridSpan w:val="3"/>
          </w:tcPr>
          <w:p w:rsidR="00FC0D01" w:rsidRPr="00731570" w:rsidRDefault="00735055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731570">
              <w:rPr>
                <w:b/>
                <w:color w:val="0070C0"/>
              </w:rPr>
              <w:t xml:space="preserve">Si </w:t>
            </w:r>
          </w:p>
        </w:tc>
        <w:tc>
          <w:tcPr>
            <w:tcW w:w="851" w:type="dxa"/>
            <w:gridSpan w:val="3"/>
          </w:tcPr>
          <w:p w:rsidR="00FC0D01" w:rsidRPr="00731570" w:rsidRDefault="00735055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731570">
              <w:rPr>
                <w:b/>
                <w:color w:val="0070C0"/>
              </w:rPr>
              <w:t>Non</w:t>
            </w:r>
          </w:p>
        </w:tc>
      </w:tr>
      <w:tr w:rsidR="00735055" w:rsidRPr="008323DC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FC0D01" w:rsidRPr="00125E88" w:rsidRDefault="00735055" w:rsidP="008323DC">
            <w:pPr>
              <w:spacing w:after="0"/>
            </w:pPr>
            <w:r>
              <w:t>44</w:t>
            </w:r>
          </w:p>
        </w:tc>
        <w:tc>
          <w:tcPr>
            <w:tcW w:w="6678" w:type="dxa"/>
            <w:gridSpan w:val="26"/>
          </w:tcPr>
          <w:p w:rsidR="00FC0D01" w:rsidRPr="006A639E" w:rsidRDefault="00735055" w:rsidP="0073157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A639E">
              <w:t>Hai</w:t>
            </w:r>
            <w:proofErr w:type="spellEnd"/>
            <w:r w:rsidRPr="006A639E">
              <w:t xml:space="preserve"> almacén para colocar o material deportivo</w:t>
            </w:r>
            <w:proofErr w:type="gramStart"/>
            <w:r w:rsidRPr="006A639E"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FC0D01" w:rsidRPr="00731570" w:rsidRDefault="00735055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731570"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FC0D01" w:rsidRPr="00731570" w:rsidRDefault="00735055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731570">
              <w:rPr>
                <w:b/>
                <w:color w:val="0070C0"/>
              </w:rPr>
              <w:t xml:space="preserve"> Non</w:t>
            </w:r>
          </w:p>
        </w:tc>
      </w:tr>
      <w:tr w:rsidR="00735055" w:rsidRPr="008323DC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FC0D01" w:rsidRPr="00125E88" w:rsidRDefault="00735055" w:rsidP="008323DC">
            <w:pPr>
              <w:spacing w:after="0"/>
            </w:pPr>
            <w:r>
              <w:t>45</w:t>
            </w:r>
          </w:p>
        </w:tc>
        <w:tc>
          <w:tcPr>
            <w:tcW w:w="6678" w:type="dxa"/>
            <w:gridSpan w:val="26"/>
          </w:tcPr>
          <w:p w:rsidR="00FC0D01" w:rsidRPr="006A639E" w:rsidRDefault="00735055" w:rsidP="0073157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639E">
              <w:t xml:space="preserve">A altura do </w:t>
            </w:r>
            <w:proofErr w:type="spellStart"/>
            <w:r w:rsidRPr="006A639E">
              <w:t>teito</w:t>
            </w:r>
            <w:proofErr w:type="spellEnd"/>
            <w:r w:rsidRPr="006A639E">
              <w:t xml:space="preserve"> é de menos de 5 m</w:t>
            </w:r>
            <w:proofErr w:type="gramStart"/>
            <w:r w:rsidRPr="006A639E"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FC0D01" w:rsidRPr="00731570" w:rsidRDefault="00735055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731570"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FC0D01" w:rsidRPr="00731570" w:rsidRDefault="00735055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731570">
              <w:rPr>
                <w:b/>
                <w:color w:val="0070C0"/>
              </w:rPr>
              <w:t>Non</w:t>
            </w:r>
          </w:p>
        </w:tc>
      </w:tr>
      <w:tr w:rsidR="00735055" w:rsidRPr="008323DC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FC0D01" w:rsidRPr="00125E88" w:rsidRDefault="00735055" w:rsidP="008323DC">
            <w:pPr>
              <w:spacing w:after="0"/>
            </w:pPr>
            <w:r>
              <w:lastRenderedPageBreak/>
              <w:t>46</w:t>
            </w:r>
          </w:p>
        </w:tc>
        <w:tc>
          <w:tcPr>
            <w:tcW w:w="6678" w:type="dxa"/>
            <w:gridSpan w:val="26"/>
          </w:tcPr>
          <w:p w:rsidR="00FC0D01" w:rsidRPr="006A639E" w:rsidRDefault="00481130" w:rsidP="0073157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Cando </w:t>
            </w:r>
            <w:proofErr w:type="spellStart"/>
            <w:r>
              <w:t>chove</w:t>
            </w:r>
            <w:proofErr w:type="spellEnd"/>
            <w:r w:rsidR="00735055" w:rsidRPr="006A639E">
              <w:t xml:space="preserve"> existen </w:t>
            </w:r>
            <w:proofErr w:type="spellStart"/>
            <w:r w:rsidR="00735055" w:rsidRPr="006A639E">
              <w:t>goteiras</w:t>
            </w:r>
            <w:proofErr w:type="spellEnd"/>
            <w:r w:rsidR="00735055" w:rsidRPr="006A639E">
              <w:t>?</w:t>
            </w:r>
          </w:p>
        </w:tc>
        <w:tc>
          <w:tcPr>
            <w:tcW w:w="695" w:type="dxa"/>
            <w:gridSpan w:val="3"/>
          </w:tcPr>
          <w:p w:rsidR="00FC0D01" w:rsidRPr="00731570" w:rsidRDefault="00735055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731570"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FC0D01" w:rsidRDefault="00735055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731570">
              <w:rPr>
                <w:b/>
                <w:color w:val="0070C0"/>
              </w:rPr>
              <w:t>Non</w:t>
            </w:r>
          </w:p>
          <w:p w:rsidR="00F25559" w:rsidRPr="00731570" w:rsidRDefault="00F25559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</w:p>
        </w:tc>
      </w:tr>
      <w:tr w:rsidR="00E3406E" w:rsidRPr="008323DC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33"/>
            <w:shd w:val="clear" w:color="auto" w:fill="808080" w:themeFill="background1" w:themeFillShade="80"/>
          </w:tcPr>
          <w:p w:rsidR="00E3406E" w:rsidRPr="00E3406E" w:rsidRDefault="00E3406E" w:rsidP="008323DC">
            <w:pPr>
              <w:spacing w:after="0"/>
              <w:rPr>
                <w:i/>
              </w:rPr>
            </w:pPr>
            <w:r w:rsidRPr="00E3406E">
              <w:rPr>
                <w:i/>
                <w:color w:val="FFFF00"/>
              </w:rPr>
              <w:t>PAVIMENTO</w:t>
            </w:r>
          </w:p>
        </w:tc>
      </w:tr>
      <w:tr w:rsidR="00735055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735055" w:rsidRPr="00D56941" w:rsidRDefault="00E3406E" w:rsidP="008323DC">
            <w:pPr>
              <w:spacing w:after="0"/>
              <w:rPr>
                <w:b/>
              </w:rPr>
            </w:pPr>
            <w:r w:rsidRPr="00D56941">
              <w:rPr>
                <w:b/>
              </w:rPr>
              <w:t>47</w:t>
            </w:r>
          </w:p>
        </w:tc>
        <w:tc>
          <w:tcPr>
            <w:tcW w:w="6678" w:type="dxa"/>
            <w:gridSpan w:val="26"/>
          </w:tcPr>
          <w:p w:rsidR="00735055" w:rsidRPr="00D56941" w:rsidRDefault="00E3406E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56941">
              <w:rPr>
                <w:b/>
              </w:rPr>
              <w:t xml:space="preserve">A superficie do pavimento é lisa?(sin </w:t>
            </w:r>
            <w:proofErr w:type="spellStart"/>
            <w:r w:rsidRPr="00D56941">
              <w:rPr>
                <w:b/>
              </w:rPr>
              <w:t>grietas,buratos</w:t>
            </w:r>
            <w:proofErr w:type="spellEnd"/>
            <w:r w:rsidRPr="00D56941">
              <w:rPr>
                <w:b/>
              </w:rPr>
              <w:t xml:space="preserve">, </w:t>
            </w:r>
            <w:proofErr w:type="spellStart"/>
            <w:r w:rsidRPr="00D56941">
              <w:rPr>
                <w:b/>
              </w:rPr>
              <w:t>baches,buratos</w:t>
            </w:r>
            <w:proofErr w:type="spellEnd"/>
            <w:r w:rsidRPr="00D56941">
              <w:rPr>
                <w:b/>
              </w:rPr>
              <w:t xml:space="preserve"> sin tapas)</w:t>
            </w:r>
          </w:p>
        </w:tc>
        <w:tc>
          <w:tcPr>
            <w:tcW w:w="695" w:type="dxa"/>
            <w:gridSpan w:val="3"/>
          </w:tcPr>
          <w:p w:rsidR="00735055" w:rsidRPr="00D56941" w:rsidRDefault="00175B72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735055" w:rsidRPr="00D56941" w:rsidRDefault="00175B72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Non</w:t>
            </w:r>
          </w:p>
        </w:tc>
      </w:tr>
      <w:tr w:rsidR="00735055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735055" w:rsidRPr="00D56941" w:rsidRDefault="00E3406E" w:rsidP="008323DC">
            <w:pPr>
              <w:spacing w:after="0"/>
              <w:rPr>
                <w:b/>
              </w:rPr>
            </w:pPr>
            <w:r w:rsidRPr="00D56941">
              <w:rPr>
                <w:b/>
              </w:rPr>
              <w:t>48</w:t>
            </w:r>
          </w:p>
        </w:tc>
        <w:tc>
          <w:tcPr>
            <w:tcW w:w="6678" w:type="dxa"/>
            <w:gridSpan w:val="26"/>
          </w:tcPr>
          <w:p w:rsidR="00735055" w:rsidRPr="006A639E" w:rsidRDefault="00E3406E" w:rsidP="00C037F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6A639E">
              <w:rPr>
                <w:i/>
                <w:sz w:val="18"/>
                <w:szCs w:val="18"/>
              </w:rPr>
              <w:t>A sup</w:t>
            </w:r>
            <w:r w:rsidR="00481130">
              <w:rPr>
                <w:i/>
                <w:sz w:val="18"/>
                <w:szCs w:val="18"/>
              </w:rPr>
              <w:t xml:space="preserve">erficie do pavimento está </w:t>
            </w:r>
            <w:proofErr w:type="spellStart"/>
            <w:r w:rsidR="00481130">
              <w:rPr>
                <w:i/>
                <w:sz w:val="18"/>
                <w:szCs w:val="18"/>
              </w:rPr>
              <w:t>limpa</w:t>
            </w:r>
            <w:proofErr w:type="spellEnd"/>
            <w:r w:rsidRPr="006A639E">
              <w:rPr>
                <w:i/>
                <w:sz w:val="18"/>
                <w:szCs w:val="18"/>
              </w:rPr>
              <w:t>? (</w:t>
            </w:r>
            <w:proofErr w:type="spellStart"/>
            <w:r w:rsidR="00175B72" w:rsidRPr="006A639E">
              <w:rPr>
                <w:i/>
                <w:sz w:val="18"/>
                <w:szCs w:val="18"/>
              </w:rPr>
              <w:t>gravilla,follas,bolsas</w:t>
            </w:r>
            <w:proofErr w:type="spellEnd"/>
            <w:r w:rsidR="00175B72" w:rsidRPr="006A639E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="00175B72" w:rsidRPr="006A639E">
              <w:rPr>
                <w:i/>
                <w:sz w:val="18"/>
                <w:szCs w:val="18"/>
              </w:rPr>
              <w:t>papeis</w:t>
            </w:r>
            <w:proofErr w:type="spellEnd"/>
            <w:r w:rsidR="00175B72" w:rsidRPr="006A639E">
              <w:rPr>
                <w:i/>
                <w:sz w:val="18"/>
                <w:szCs w:val="18"/>
              </w:rPr>
              <w:t xml:space="preserve"> restos de comida)</w:t>
            </w:r>
          </w:p>
        </w:tc>
        <w:tc>
          <w:tcPr>
            <w:tcW w:w="695" w:type="dxa"/>
            <w:gridSpan w:val="3"/>
          </w:tcPr>
          <w:p w:rsidR="00735055" w:rsidRPr="00D56941" w:rsidRDefault="00175B72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735055" w:rsidRPr="00D56941" w:rsidRDefault="00175B72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Non</w:t>
            </w:r>
          </w:p>
        </w:tc>
      </w:tr>
      <w:tr w:rsidR="00735055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735055" w:rsidRPr="00D56941" w:rsidRDefault="00175B72" w:rsidP="008323DC">
            <w:pPr>
              <w:spacing w:after="0"/>
              <w:rPr>
                <w:b/>
              </w:rPr>
            </w:pPr>
            <w:r w:rsidRPr="00D56941">
              <w:rPr>
                <w:b/>
              </w:rPr>
              <w:t>49</w:t>
            </w:r>
          </w:p>
        </w:tc>
        <w:tc>
          <w:tcPr>
            <w:tcW w:w="6678" w:type="dxa"/>
            <w:gridSpan w:val="26"/>
          </w:tcPr>
          <w:p w:rsidR="00735055" w:rsidRPr="006A639E" w:rsidRDefault="00175B72" w:rsidP="00C037F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6A639E">
              <w:rPr>
                <w:i/>
                <w:sz w:val="18"/>
                <w:szCs w:val="18"/>
              </w:rPr>
              <w:t xml:space="preserve">A superficie do pavimento está libre de </w:t>
            </w:r>
            <w:proofErr w:type="spellStart"/>
            <w:r w:rsidRPr="006A639E">
              <w:rPr>
                <w:i/>
                <w:sz w:val="18"/>
                <w:szCs w:val="18"/>
              </w:rPr>
              <w:t>obxectos</w:t>
            </w:r>
            <w:proofErr w:type="spellEnd"/>
            <w:r w:rsidRPr="006A639E">
              <w:rPr>
                <w:i/>
                <w:sz w:val="18"/>
                <w:szCs w:val="18"/>
              </w:rPr>
              <w:t xml:space="preserve"> contundentes? (</w:t>
            </w:r>
            <w:proofErr w:type="spellStart"/>
            <w:r w:rsidRPr="006A639E">
              <w:rPr>
                <w:i/>
                <w:sz w:val="18"/>
                <w:szCs w:val="18"/>
              </w:rPr>
              <w:t>atornillados,contrapesos</w:t>
            </w:r>
            <w:proofErr w:type="spellEnd"/>
            <w:r w:rsidRPr="006A639E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95" w:type="dxa"/>
            <w:gridSpan w:val="3"/>
          </w:tcPr>
          <w:p w:rsidR="00735055" w:rsidRPr="00D56941" w:rsidRDefault="00175B72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735055" w:rsidRPr="00D56941" w:rsidRDefault="00175B72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Non</w:t>
            </w:r>
          </w:p>
        </w:tc>
      </w:tr>
      <w:tr w:rsidR="00175B72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75B72" w:rsidRPr="00D56941" w:rsidRDefault="00175B72" w:rsidP="008323DC">
            <w:pPr>
              <w:spacing w:after="0"/>
              <w:rPr>
                <w:b/>
              </w:rPr>
            </w:pPr>
            <w:r w:rsidRPr="00D56941">
              <w:rPr>
                <w:b/>
              </w:rPr>
              <w:t>50</w:t>
            </w:r>
          </w:p>
        </w:tc>
        <w:tc>
          <w:tcPr>
            <w:tcW w:w="6678" w:type="dxa"/>
            <w:gridSpan w:val="26"/>
          </w:tcPr>
          <w:p w:rsidR="00175B72" w:rsidRPr="006A639E" w:rsidRDefault="00175B72" w:rsidP="00C037F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6A639E">
              <w:rPr>
                <w:i/>
                <w:sz w:val="18"/>
                <w:szCs w:val="18"/>
              </w:rPr>
              <w:t xml:space="preserve"> O pavimento presenta una adherencia </w:t>
            </w:r>
            <w:proofErr w:type="spellStart"/>
            <w:r w:rsidRPr="006A639E">
              <w:rPr>
                <w:i/>
                <w:sz w:val="18"/>
                <w:szCs w:val="18"/>
              </w:rPr>
              <w:t>axeitada</w:t>
            </w:r>
            <w:proofErr w:type="spellEnd"/>
            <w:r w:rsidRPr="006A639E">
              <w:rPr>
                <w:i/>
                <w:sz w:val="18"/>
                <w:szCs w:val="18"/>
              </w:rPr>
              <w:t>?</w:t>
            </w:r>
          </w:p>
        </w:tc>
        <w:tc>
          <w:tcPr>
            <w:tcW w:w="695" w:type="dxa"/>
            <w:gridSpan w:val="3"/>
          </w:tcPr>
          <w:p w:rsidR="00175B72" w:rsidRPr="00D56941" w:rsidRDefault="00175B72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175B72" w:rsidRPr="00D56941" w:rsidRDefault="00175B72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Non</w:t>
            </w:r>
          </w:p>
        </w:tc>
      </w:tr>
      <w:tr w:rsidR="00175B72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75B72" w:rsidRPr="00D56941" w:rsidRDefault="00175B72" w:rsidP="008323DC">
            <w:pPr>
              <w:spacing w:after="0"/>
              <w:rPr>
                <w:b/>
              </w:rPr>
            </w:pPr>
            <w:r w:rsidRPr="00D56941">
              <w:rPr>
                <w:b/>
              </w:rPr>
              <w:t>51</w:t>
            </w:r>
          </w:p>
        </w:tc>
        <w:tc>
          <w:tcPr>
            <w:tcW w:w="6678" w:type="dxa"/>
            <w:gridSpan w:val="26"/>
          </w:tcPr>
          <w:p w:rsidR="00175B72" w:rsidRPr="006A639E" w:rsidRDefault="00481130" w:rsidP="00D56941">
            <w:pPr>
              <w:tabs>
                <w:tab w:val="left" w:pos="3780"/>
              </w:tabs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Existen </w:t>
            </w:r>
            <w:proofErr w:type="gramStart"/>
            <w:r>
              <w:rPr>
                <w:i/>
                <w:sz w:val="18"/>
                <w:szCs w:val="18"/>
              </w:rPr>
              <w:t xml:space="preserve">bordillos </w:t>
            </w:r>
            <w:r w:rsidR="00175B72" w:rsidRPr="006A639E">
              <w:rPr>
                <w:i/>
                <w:sz w:val="18"/>
                <w:szCs w:val="18"/>
              </w:rPr>
              <w:t xml:space="preserve"> cercanos</w:t>
            </w:r>
            <w:proofErr w:type="gramEnd"/>
            <w:r w:rsidR="00175B72" w:rsidRPr="006A639E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175B72" w:rsidRPr="006A639E">
              <w:rPr>
                <w:i/>
                <w:sz w:val="18"/>
                <w:szCs w:val="18"/>
              </w:rPr>
              <w:t>á</w:t>
            </w:r>
            <w:proofErr w:type="spellEnd"/>
            <w:r w:rsidR="00175B72" w:rsidRPr="006A639E">
              <w:rPr>
                <w:i/>
                <w:sz w:val="18"/>
                <w:szCs w:val="18"/>
              </w:rPr>
              <w:t xml:space="preserve"> pista?</w:t>
            </w:r>
            <w:r w:rsidR="00D56941" w:rsidRPr="006A639E">
              <w:rPr>
                <w:i/>
                <w:sz w:val="18"/>
                <w:szCs w:val="18"/>
              </w:rPr>
              <w:tab/>
            </w:r>
          </w:p>
        </w:tc>
        <w:tc>
          <w:tcPr>
            <w:tcW w:w="695" w:type="dxa"/>
            <w:gridSpan w:val="3"/>
          </w:tcPr>
          <w:p w:rsidR="00175B72" w:rsidRPr="00D56941" w:rsidRDefault="00175B72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175B72" w:rsidRPr="00D56941" w:rsidRDefault="00175B72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Non</w:t>
            </w:r>
          </w:p>
        </w:tc>
      </w:tr>
      <w:tr w:rsidR="00175B72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75B72" w:rsidRPr="00D56941" w:rsidRDefault="00175B72" w:rsidP="008323DC">
            <w:pPr>
              <w:spacing w:after="0"/>
              <w:rPr>
                <w:b/>
              </w:rPr>
            </w:pPr>
            <w:r w:rsidRPr="00D56941">
              <w:rPr>
                <w:b/>
              </w:rPr>
              <w:t>52</w:t>
            </w:r>
          </w:p>
        </w:tc>
        <w:tc>
          <w:tcPr>
            <w:tcW w:w="6678" w:type="dxa"/>
            <w:gridSpan w:val="26"/>
          </w:tcPr>
          <w:p w:rsidR="00175B72" w:rsidRPr="006A639E" w:rsidRDefault="00175B72" w:rsidP="00C037F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6A639E">
              <w:rPr>
                <w:i/>
                <w:sz w:val="18"/>
                <w:szCs w:val="18"/>
              </w:rPr>
              <w:t xml:space="preserve">Existen </w:t>
            </w:r>
            <w:proofErr w:type="spellStart"/>
            <w:r w:rsidRPr="006A639E">
              <w:rPr>
                <w:i/>
                <w:sz w:val="18"/>
                <w:szCs w:val="18"/>
              </w:rPr>
              <w:t>liñas</w:t>
            </w:r>
            <w:proofErr w:type="spellEnd"/>
            <w:r w:rsidRPr="006A639E">
              <w:rPr>
                <w:i/>
                <w:sz w:val="18"/>
                <w:szCs w:val="18"/>
              </w:rPr>
              <w:t xml:space="preserve"> de </w:t>
            </w:r>
            <w:proofErr w:type="spellStart"/>
            <w:r w:rsidRPr="006A639E">
              <w:rPr>
                <w:i/>
                <w:sz w:val="18"/>
                <w:szCs w:val="18"/>
              </w:rPr>
              <w:t>marcaxe</w:t>
            </w:r>
            <w:proofErr w:type="spellEnd"/>
            <w:r w:rsidRPr="006A639E">
              <w:rPr>
                <w:i/>
                <w:sz w:val="18"/>
                <w:szCs w:val="18"/>
              </w:rPr>
              <w:t xml:space="preserve"> ben visibles e de diferentes </w:t>
            </w:r>
            <w:proofErr w:type="spellStart"/>
            <w:r w:rsidRPr="006A639E">
              <w:rPr>
                <w:i/>
                <w:sz w:val="18"/>
                <w:szCs w:val="18"/>
              </w:rPr>
              <w:t>cores</w:t>
            </w:r>
            <w:proofErr w:type="spellEnd"/>
            <w:proofErr w:type="gramStart"/>
            <w:r w:rsidRPr="006A639E">
              <w:rPr>
                <w:i/>
                <w:sz w:val="18"/>
                <w:szCs w:val="18"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175B72" w:rsidRPr="00D56941" w:rsidRDefault="00175B72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175B72" w:rsidRPr="00D56941" w:rsidRDefault="00175B72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Non</w:t>
            </w:r>
          </w:p>
        </w:tc>
      </w:tr>
      <w:tr w:rsidR="00BB3CC2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BB3CC2" w:rsidRPr="00D56941" w:rsidRDefault="00BB3CC2" w:rsidP="008323DC">
            <w:pPr>
              <w:spacing w:after="0"/>
              <w:rPr>
                <w:b/>
              </w:rPr>
            </w:pPr>
            <w:r w:rsidRPr="00D56941">
              <w:rPr>
                <w:b/>
              </w:rPr>
              <w:t>53</w:t>
            </w:r>
          </w:p>
        </w:tc>
        <w:tc>
          <w:tcPr>
            <w:tcW w:w="2835" w:type="dxa"/>
            <w:gridSpan w:val="8"/>
          </w:tcPr>
          <w:p w:rsidR="00BB3CC2" w:rsidRPr="006A639E" w:rsidRDefault="00BB3CC2" w:rsidP="0009305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639E">
              <w:t xml:space="preserve">Estado </w:t>
            </w:r>
            <w:proofErr w:type="spellStart"/>
            <w:r w:rsidRPr="006A639E">
              <w:t>xeral</w:t>
            </w:r>
            <w:proofErr w:type="spellEnd"/>
            <w:r w:rsidRPr="006A639E">
              <w:t xml:space="preserve"> de conservación</w:t>
            </w:r>
          </w:p>
        </w:tc>
        <w:tc>
          <w:tcPr>
            <w:tcW w:w="1135" w:type="dxa"/>
            <w:gridSpan w:val="4"/>
          </w:tcPr>
          <w:p w:rsidR="00BB3CC2" w:rsidRPr="006A639E" w:rsidRDefault="00BB3CC2" w:rsidP="0009305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A639E">
              <w:t>Moi</w:t>
            </w:r>
            <w:proofErr w:type="spellEnd"/>
            <w:r w:rsidRPr="006A639E">
              <w:t xml:space="preserve"> mal</w:t>
            </w:r>
          </w:p>
        </w:tc>
        <w:tc>
          <w:tcPr>
            <w:tcW w:w="661" w:type="dxa"/>
            <w:gridSpan w:val="3"/>
          </w:tcPr>
          <w:p w:rsidR="00BB3CC2" w:rsidRPr="006A639E" w:rsidRDefault="00BB3CC2" w:rsidP="0009305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639E">
              <w:t>Mal</w:t>
            </w:r>
          </w:p>
        </w:tc>
        <w:tc>
          <w:tcPr>
            <w:tcW w:w="895" w:type="dxa"/>
            <w:gridSpan w:val="4"/>
          </w:tcPr>
          <w:p w:rsidR="00BB3CC2" w:rsidRPr="006A639E" w:rsidRDefault="00BB3CC2" w:rsidP="0009305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639E">
              <w:t>Regular</w:t>
            </w:r>
          </w:p>
        </w:tc>
        <w:tc>
          <w:tcPr>
            <w:tcW w:w="1564" w:type="dxa"/>
            <w:gridSpan w:val="9"/>
          </w:tcPr>
          <w:p w:rsidR="00BB3CC2" w:rsidRPr="006A639E" w:rsidRDefault="00BB3CC2" w:rsidP="00093054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639E">
              <w:t xml:space="preserve"> Ben</w:t>
            </w:r>
          </w:p>
        </w:tc>
        <w:tc>
          <w:tcPr>
            <w:tcW w:w="1134" w:type="dxa"/>
            <w:gridSpan w:val="4"/>
          </w:tcPr>
          <w:p w:rsidR="00BB3CC2" w:rsidRPr="006A639E" w:rsidRDefault="00BB3CC2" w:rsidP="0009305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Moi</w:t>
            </w:r>
            <w:proofErr w:type="spellEnd"/>
            <w:r>
              <w:t xml:space="preserve"> ben</w:t>
            </w:r>
          </w:p>
        </w:tc>
      </w:tr>
      <w:tr w:rsidR="00093054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33"/>
            <w:shd w:val="clear" w:color="auto" w:fill="808080" w:themeFill="background1" w:themeFillShade="80"/>
          </w:tcPr>
          <w:p w:rsidR="00093054" w:rsidRPr="00D56941" w:rsidRDefault="00093054" w:rsidP="008323DC">
            <w:pPr>
              <w:spacing w:after="0"/>
              <w:rPr>
                <w:b/>
                <w:i/>
              </w:rPr>
            </w:pPr>
            <w:r w:rsidRPr="00D56941">
              <w:rPr>
                <w:b/>
                <w:i/>
                <w:color w:val="FFFF00"/>
              </w:rPr>
              <w:t>ASEOS,</w:t>
            </w:r>
            <w:r w:rsidR="00E448A6" w:rsidRPr="00D56941">
              <w:rPr>
                <w:b/>
                <w:i/>
                <w:color w:val="FFFF00"/>
              </w:rPr>
              <w:t>LAVABOS,DUCHAS E VESTIARIOS</w:t>
            </w:r>
          </w:p>
        </w:tc>
      </w:tr>
      <w:tr w:rsidR="00175B72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75B72" w:rsidRPr="00D56941" w:rsidRDefault="00E448A6" w:rsidP="008323DC">
            <w:pPr>
              <w:spacing w:after="0"/>
              <w:rPr>
                <w:b/>
              </w:rPr>
            </w:pPr>
            <w:r w:rsidRPr="00D56941">
              <w:rPr>
                <w:b/>
              </w:rPr>
              <w:t>51</w:t>
            </w:r>
          </w:p>
        </w:tc>
        <w:tc>
          <w:tcPr>
            <w:tcW w:w="6678" w:type="dxa"/>
            <w:gridSpan w:val="26"/>
          </w:tcPr>
          <w:p w:rsidR="00175B72" w:rsidRPr="006A639E" w:rsidRDefault="00481130" w:rsidP="006A639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Os </w:t>
            </w:r>
            <w:proofErr w:type="spellStart"/>
            <w:r>
              <w:rPr>
                <w:bCs/>
                <w:i/>
                <w:color w:val="000000"/>
                <w:sz w:val="18"/>
                <w:szCs w:val="18"/>
                <w:shd w:val="clear" w:color="auto" w:fill="FFFFFF"/>
              </w:rPr>
              <w:t>chans</w:t>
            </w:r>
            <w:proofErr w:type="spellEnd"/>
            <w:r>
              <w:rPr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dos </w:t>
            </w:r>
            <w:proofErr w:type="spellStart"/>
            <w:r>
              <w:rPr>
                <w:bCs/>
                <w:i/>
                <w:color w:val="000000"/>
                <w:sz w:val="18"/>
                <w:szCs w:val="18"/>
                <w:shd w:val="clear" w:color="auto" w:fill="FFFFFF"/>
              </w:rPr>
              <w:t>vestia</w:t>
            </w:r>
            <w:r w:rsidR="007E6E78" w:rsidRPr="006A639E">
              <w:rPr>
                <w:bCs/>
                <w:i/>
                <w:color w:val="000000"/>
                <w:sz w:val="18"/>
                <w:szCs w:val="18"/>
                <w:shd w:val="clear" w:color="auto" w:fill="FFFFFF"/>
              </w:rPr>
              <w:t>rios</w:t>
            </w:r>
            <w:proofErr w:type="spellEnd"/>
            <w:r w:rsidR="007E6E78" w:rsidRPr="006A639E">
              <w:rPr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son </w:t>
            </w:r>
            <w:proofErr w:type="gramStart"/>
            <w:r w:rsidR="007E6E78" w:rsidRPr="006A639E">
              <w:rPr>
                <w:bCs/>
                <w:i/>
                <w:color w:val="000000"/>
                <w:sz w:val="18"/>
                <w:szCs w:val="18"/>
                <w:shd w:val="clear" w:color="auto" w:fill="FFFFFF"/>
              </w:rPr>
              <w:t>antideslizantes</w:t>
            </w:r>
            <w:r w:rsidR="00E448A6" w:rsidRPr="006A639E">
              <w:rPr>
                <w:i/>
              </w:rPr>
              <w:t>¿</w:t>
            </w:r>
            <w:proofErr w:type="gramEnd"/>
            <w:r w:rsidR="00E448A6" w:rsidRPr="006A639E">
              <w:rPr>
                <w:i/>
              </w:rPr>
              <w:t>?</w:t>
            </w:r>
          </w:p>
        </w:tc>
        <w:tc>
          <w:tcPr>
            <w:tcW w:w="695" w:type="dxa"/>
            <w:gridSpan w:val="3"/>
          </w:tcPr>
          <w:p w:rsidR="00175B72" w:rsidRPr="00D56941" w:rsidRDefault="00E448A6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175B72" w:rsidRPr="00D56941" w:rsidRDefault="00E448A6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Non</w:t>
            </w:r>
          </w:p>
        </w:tc>
      </w:tr>
      <w:tr w:rsidR="00175B72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75B72" w:rsidRPr="00D56941" w:rsidRDefault="007E6E78" w:rsidP="008323DC">
            <w:pPr>
              <w:spacing w:after="0"/>
              <w:rPr>
                <w:b/>
              </w:rPr>
            </w:pPr>
            <w:r w:rsidRPr="00D56941">
              <w:rPr>
                <w:b/>
              </w:rPr>
              <w:t>52</w:t>
            </w:r>
          </w:p>
        </w:tc>
        <w:tc>
          <w:tcPr>
            <w:tcW w:w="6678" w:type="dxa"/>
            <w:gridSpan w:val="26"/>
          </w:tcPr>
          <w:p w:rsidR="00175B72" w:rsidRPr="006A639E" w:rsidRDefault="007E6E78" w:rsidP="006A639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tantia" w:hAnsi="Constantia"/>
                <w:i/>
              </w:rPr>
            </w:pPr>
            <w:r w:rsidRPr="006A639E">
              <w:rPr>
                <w:rFonts w:ascii="Constantia" w:hAnsi="Constantia"/>
                <w:bCs/>
                <w:i/>
                <w:color w:val="000000"/>
                <w:shd w:val="clear" w:color="auto" w:fill="FFFFFF"/>
              </w:rPr>
              <w:t xml:space="preserve"> Os bancos, </w:t>
            </w:r>
            <w:proofErr w:type="gramStart"/>
            <w:r w:rsidRPr="006A639E">
              <w:rPr>
                <w:rFonts w:ascii="Constantia" w:hAnsi="Constantia"/>
                <w:bCs/>
                <w:i/>
                <w:color w:val="000000"/>
                <w:shd w:val="clear" w:color="auto" w:fill="FFFFFF"/>
              </w:rPr>
              <w:t>taquillas ,</w:t>
            </w:r>
            <w:proofErr w:type="gramEnd"/>
            <w:r w:rsidRPr="006A639E">
              <w:rPr>
                <w:rFonts w:ascii="Constantia" w:hAnsi="Constantia"/>
                <w:bCs/>
                <w:i/>
                <w:color w:val="000000"/>
                <w:shd w:val="clear" w:color="auto" w:fill="FFFFFF"/>
              </w:rPr>
              <w:t xml:space="preserve"> perchas e armarios están firmemente ancorados á </w:t>
            </w:r>
            <w:proofErr w:type="spellStart"/>
            <w:r w:rsidRPr="006A639E">
              <w:rPr>
                <w:rFonts w:ascii="Constantia" w:hAnsi="Constantia"/>
                <w:bCs/>
                <w:i/>
                <w:color w:val="000000"/>
                <w:shd w:val="clear" w:color="auto" w:fill="FFFFFF"/>
              </w:rPr>
              <w:t>parede</w:t>
            </w:r>
            <w:proofErr w:type="spellEnd"/>
            <w:r w:rsidRPr="006A639E">
              <w:rPr>
                <w:rFonts w:ascii="Constantia" w:hAnsi="Constantia"/>
                <w:bCs/>
                <w:i/>
                <w:color w:val="000000"/>
                <w:shd w:val="clear" w:color="auto" w:fill="FFFFFF"/>
              </w:rPr>
              <w:t>?</w:t>
            </w:r>
          </w:p>
        </w:tc>
        <w:tc>
          <w:tcPr>
            <w:tcW w:w="695" w:type="dxa"/>
            <w:gridSpan w:val="3"/>
          </w:tcPr>
          <w:p w:rsidR="00175B72" w:rsidRPr="00D56941" w:rsidRDefault="007E6E78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175B72" w:rsidRPr="00D56941" w:rsidRDefault="007E6E78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Non</w:t>
            </w:r>
          </w:p>
        </w:tc>
      </w:tr>
      <w:tr w:rsidR="00175B72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75B72" w:rsidRPr="00D56941" w:rsidRDefault="00C037F3" w:rsidP="008323DC">
            <w:pPr>
              <w:spacing w:after="0"/>
              <w:rPr>
                <w:b/>
              </w:rPr>
            </w:pPr>
            <w:r w:rsidRPr="00D56941">
              <w:rPr>
                <w:b/>
              </w:rPr>
              <w:t>53</w:t>
            </w:r>
          </w:p>
        </w:tc>
        <w:tc>
          <w:tcPr>
            <w:tcW w:w="6678" w:type="dxa"/>
            <w:gridSpan w:val="26"/>
          </w:tcPr>
          <w:p w:rsidR="00175B72" w:rsidRPr="006A639E" w:rsidRDefault="00C037F3" w:rsidP="006A639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Existen tomas de luz </w:t>
            </w:r>
            <w:proofErr w:type="spell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ou</w:t>
            </w:r>
            <w:proofErr w:type="spellEnd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enchufes en mal estado</w:t>
            </w:r>
            <w:proofErr w:type="gram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175B72" w:rsidRPr="00D56941" w:rsidRDefault="00C037F3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175B72" w:rsidRPr="00D56941" w:rsidRDefault="00C037F3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Non</w:t>
            </w:r>
          </w:p>
        </w:tc>
      </w:tr>
      <w:tr w:rsidR="00175B72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75B72" w:rsidRPr="00D56941" w:rsidRDefault="00C037F3" w:rsidP="008323DC">
            <w:pPr>
              <w:spacing w:after="0"/>
              <w:rPr>
                <w:b/>
              </w:rPr>
            </w:pPr>
            <w:r w:rsidRPr="00D56941">
              <w:rPr>
                <w:b/>
              </w:rPr>
              <w:t>54</w:t>
            </w:r>
          </w:p>
        </w:tc>
        <w:tc>
          <w:tcPr>
            <w:tcW w:w="6678" w:type="dxa"/>
            <w:gridSpan w:val="26"/>
          </w:tcPr>
          <w:p w:rsidR="00175B72" w:rsidRPr="006A639E" w:rsidRDefault="00C037F3" w:rsidP="006A639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As encimeras e lavabos están ben ancorados </w:t>
            </w:r>
            <w:proofErr w:type="spell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ás</w:t>
            </w:r>
            <w:proofErr w:type="spellEnd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paredes </w:t>
            </w:r>
            <w:proofErr w:type="spell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ou</w:t>
            </w:r>
            <w:proofErr w:type="spellEnd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ao</w:t>
            </w:r>
            <w:proofErr w:type="spellEnd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chan</w:t>
            </w:r>
            <w:proofErr w:type="gram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175B72" w:rsidRPr="00D56941" w:rsidRDefault="00C037F3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175B72" w:rsidRPr="00D56941" w:rsidRDefault="00C037F3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Non</w:t>
            </w:r>
          </w:p>
        </w:tc>
      </w:tr>
      <w:tr w:rsidR="00C037F3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33"/>
            <w:shd w:val="clear" w:color="auto" w:fill="808080" w:themeFill="background1" w:themeFillShade="80"/>
          </w:tcPr>
          <w:p w:rsidR="00C037F3" w:rsidRPr="00D56941" w:rsidRDefault="00C037F3" w:rsidP="008323DC">
            <w:pPr>
              <w:spacing w:after="0"/>
              <w:rPr>
                <w:b/>
                <w:i/>
              </w:rPr>
            </w:pPr>
            <w:r w:rsidRPr="00D56941">
              <w:rPr>
                <w:b/>
                <w:i/>
                <w:color w:val="FFFF00"/>
              </w:rPr>
              <w:t>ELEMENTOS DE SEGURIDADE</w:t>
            </w:r>
          </w:p>
        </w:tc>
      </w:tr>
      <w:tr w:rsidR="00175B72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75B72" w:rsidRPr="00D56941" w:rsidRDefault="00C037F3" w:rsidP="008323DC">
            <w:pPr>
              <w:spacing w:after="0"/>
              <w:rPr>
                <w:b/>
              </w:rPr>
            </w:pPr>
            <w:r w:rsidRPr="00D56941">
              <w:rPr>
                <w:b/>
              </w:rPr>
              <w:t>55</w:t>
            </w:r>
          </w:p>
        </w:tc>
        <w:tc>
          <w:tcPr>
            <w:tcW w:w="6678" w:type="dxa"/>
            <w:gridSpan w:val="26"/>
          </w:tcPr>
          <w:p w:rsidR="00175B72" w:rsidRPr="006A639E" w:rsidRDefault="00C037F3" w:rsidP="00C037F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Existe sala de enfermería para a aplicación de </w:t>
            </w:r>
            <w:proofErr w:type="spell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primeiros</w:t>
            </w:r>
            <w:proofErr w:type="spellEnd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auxilios</w:t>
            </w:r>
            <w:proofErr w:type="gram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175B72" w:rsidRPr="00D56941" w:rsidRDefault="00D56941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175B72" w:rsidRPr="00D56941" w:rsidRDefault="00D56941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Non</w:t>
            </w:r>
          </w:p>
        </w:tc>
      </w:tr>
      <w:tr w:rsidR="00175B72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75B72" w:rsidRPr="00D56941" w:rsidRDefault="00C037F3" w:rsidP="008323DC">
            <w:pPr>
              <w:spacing w:after="0"/>
              <w:rPr>
                <w:b/>
              </w:rPr>
            </w:pPr>
            <w:r w:rsidRPr="00D56941">
              <w:rPr>
                <w:b/>
              </w:rPr>
              <w:t>56</w:t>
            </w:r>
          </w:p>
        </w:tc>
        <w:tc>
          <w:tcPr>
            <w:tcW w:w="6678" w:type="dxa"/>
            <w:gridSpan w:val="26"/>
          </w:tcPr>
          <w:p w:rsidR="00175B72" w:rsidRPr="006A639E" w:rsidRDefault="00D56941" w:rsidP="00D56941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O botiquín </w:t>
            </w:r>
            <w:proofErr w:type="spell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atópase</w:t>
            </w:r>
            <w:proofErr w:type="spellEnd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o </w:t>
            </w:r>
            <w:proofErr w:type="spell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mais</w:t>
            </w:r>
            <w:proofErr w:type="spellEnd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próximo posible á instalación</w:t>
            </w:r>
            <w:proofErr w:type="gram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175B72" w:rsidRPr="00D56941" w:rsidRDefault="00D56941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175B72" w:rsidRPr="00D56941" w:rsidRDefault="00D56941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Non</w:t>
            </w:r>
          </w:p>
        </w:tc>
      </w:tr>
      <w:tr w:rsidR="00175B72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175B72" w:rsidRPr="00D56941" w:rsidRDefault="00D56941" w:rsidP="008323DC">
            <w:pPr>
              <w:spacing w:after="0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6678" w:type="dxa"/>
            <w:gridSpan w:val="26"/>
          </w:tcPr>
          <w:p w:rsidR="00175B72" w:rsidRPr="006A639E" w:rsidRDefault="00D56941" w:rsidP="00D5694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A639E">
              <w:rPr>
                <w:i/>
                <w:color w:val="auto"/>
              </w:rPr>
              <w:t>O botiquín está completo</w:t>
            </w:r>
            <w:proofErr w:type="gramStart"/>
            <w:r w:rsidRPr="006A639E">
              <w:rPr>
                <w:i/>
                <w:color w:val="auto"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175B72" w:rsidRPr="00D56941" w:rsidRDefault="00D56941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175B72" w:rsidRPr="00D56941" w:rsidRDefault="00D56941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D56941">
              <w:rPr>
                <w:b/>
                <w:color w:val="0070C0"/>
              </w:rPr>
              <w:t>Non</w:t>
            </w:r>
          </w:p>
        </w:tc>
      </w:tr>
      <w:tr w:rsidR="00740F22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740F22" w:rsidRDefault="00740F22" w:rsidP="008323DC">
            <w:pPr>
              <w:spacing w:after="0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6678" w:type="dxa"/>
            <w:gridSpan w:val="26"/>
          </w:tcPr>
          <w:p w:rsidR="00740F22" w:rsidRPr="006A639E" w:rsidRDefault="00740F22" w:rsidP="00740F22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Existe señalización de </w:t>
            </w:r>
            <w:proofErr w:type="spell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saídas</w:t>
            </w:r>
            <w:proofErr w:type="spellEnd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urxencia</w:t>
            </w:r>
            <w:proofErr w:type="gram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,ubicación</w:t>
            </w:r>
            <w:proofErr w:type="spellEnd"/>
            <w:proofErr w:type="gramEnd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de extintores e </w:t>
            </w:r>
            <w:proofErr w:type="spell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demais</w:t>
            </w:r>
            <w:proofErr w:type="spellEnd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sistemas de protección contra </w:t>
            </w:r>
            <w:proofErr w:type="spell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incendios,risc</w:t>
            </w:r>
            <w:r w:rsidR="00481130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os</w:t>
            </w:r>
            <w:proofErr w:type="spellEnd"/>
            <w:r w:rsidR="00481130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81130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elé</w:t>
            </w:r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ctricos,prohibición</w:t>
            </w:r>
            <w:proofErr w:type="spellEnd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fumar,chans</w:t>
            </w:r>
            <w:proofErr w:type="spellEnd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deslizantes </w:t>
            </w:r>
            <w:proofErr w:type="spell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ou</w:t>
            </w:r>
            <w:proofErr w:type="spellEnd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mollados</w:t>
            </w:r>
            <w:proofErr w:type="spellEnd"/>
            <w:r w:rsidRPr="006A639E">
              <w:rPr>
                <w:rFonts w:ascii="Verdana" w:hAnsi="Verdana"/>
                <w:b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</w:p>
        </w:tc>
        <w:tc>
          <w:tcPr>
            <w:tcW w:w="695" w:type="dxa"/>
            <w:gridSpan w:val="3"/>
          </w:tcPr>
          <w:p w:rsidR="00740F22" w:rsidRPr="00D56941" w:rsidRDefault="00740F22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740F22" w:rsidRPr="00D56941" w:rsidRDefault="00740F22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740F22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33"/>
            <w:shd w:val="clear" w:color="auto" w:fill="808080" w:themeFill="background1" w:themeFillShade="80"/>
          </w:tcPr>
          <w:p w:rsidR="00740F22" w:rsidRPr="00740F22" w:rsidRDefault="00740F22" w:rsidP="008323DC">
            <w:pPr>
              <w:spacing w:after="0"/>
              <w:rPr>
                <w:b/>
                <w:i/>
                <w:color w:val="FFFF00"/>
              </w:rPr>
            </w:pPr>
            <w:r w:rsidRPr="00740F22">
              <w:rPr>
                <w:b/>
                <w:i/>
                <w:color w:val="FFFF00"/>
              </w:rPr>
              <w:t>EQUIPAMENTO</w:t>
            </w:r>
          </w:p>
        </w:tc>
      </w:tr>
      <w:tr w:rsidR="00740F22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33"/>
            <w:shd w:val="clear" w:color="auto" w:fill="808080" w:themeFill="background1" w:themeFillShade="80"/>
          </w:tcPr>
          <w:p w:rsidR="00740F22" w:rsidRPr="00740F22" w:rsidRDefault="00740F22" w:rsidP="008323DC">
            <w:pPr>
              <w:spacing w:after="0"/>
              <w:rPr>
                <w:b/>
                <w:i/>
                <w:color w:val="0070C0"/>
              </w:rPr>
            </w:pPr>
            <w:r w:rsidRPr="00740F22">
              <w:rPr>
                <w:b/>
                <w:i/>
                <w:color w:val="FFFF00"/>
              </w:rPr>
              <w:t>CANASTRAS</w:t>
            </w:r>
          </w:p>
        </w:tc>
      </w:tr>
      <w:tr w:rsidR="00740F22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740F22" w:rsidRDefault="00740F22" w:rsidP="008323DC">
            <w:pPr>
              <w:spacing w:after="0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6678" w:type="dxa"/>
            <w:gridSpan w:val="26"/>
          </w:tcPr>
          <w:p w:rsidR="00740F22" w:rsidRPr="006A639E" w:rsidRDefault="00740F22" w:rsidP="006A639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</w:rPr>
            </w:pPr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Existen paredes </w:t>
            </w:r>
            <w:proofErr w:type="spell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ou</w:t>
            </w:r>
            <w:proofErr w:type="spellEnd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elementos contundentes próximos</w:t>
            </w:r>
            <w:proofErr w:type="gramStart"/>
            <w:r w:rsidR="006A639E"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740F22" w:rsidRPr="00D56941" w:rsidRDefault="006A639E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740F22" w:rsidRPr="00D56941" w:rsidRDefault="006A639E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740F22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740F22" w:rsidRDefault="006A639E" w:rsidP="008323DC">
            <w:pPr>
              <w:spacing w:after="0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6678" w:type="dxa"/>
            <w:gridSpan w:val="26"/>
          </w:tcPr>
          <w:p w:rsidR="00740F22" w:rsidRPr="006A639E" w:rsidRDefault="006A639E" w:rsidP="006A639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O </w:t>
            </w:r>
            <w:proofErr w:type="spell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anclaxe</w:t>
            </w:r>
            <w:proofErr w:type="spellEnd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ou</w:t>
            </w:r>
            <w:proofErr w:type="spellEnd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contrapeso é </w:t>
            </w:r>
            <w:proofErr w:type="spell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axeitado</w:t>
            </w:r>
            <w:proofErr w:type="spellEnd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para soportar un peso excesivo</w:t>
            </w:r>
            <w:proofErr w:type="gramStart"/>
            <w:r w:rsidRPr="006A639E">
              <w:rPr>
                <w:rFonts w:ascii="Verdana" w:hAnsi="Verdana"/>
                <w:b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740F22" w:rsidRPr="00D56941" w:rsidRDefault="006A639E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740F22" w:rsidRPr="00D56941" w:rsidRDefault="006A639E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740F22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740F22" w:rsidRDefault="006A639E" w:rsidP="008323DC">
            <w:pPr>
              <w:spacing w:after="0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6678" w:type="dxa"/>
            <w:gridSpan w:val="26"/>
          </w:tcPr>
          <w:p w:rsidR="00740F22" w:rsidRPr="006A639E" w:rsidRDefault="006A639E" w:rsidP="006A639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color w:val="auto"/>
              </w:rPr>
            </w:pPr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O estado do </w:t>
            </w:r>
            <w:proofErr w:type="spell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taboleiro</w:t>
            </w:r>
            <w:proofErr w:type="spellEnd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é óptimo</w:t>
            </w:r>
            <w:proofErr w:type="gramStart"/>
            <w:r w:rsidRPr="006A639E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740F22" w:rsidRPr="00D56941" w:rsidRDefault="006A639E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740F22" w:rsidRPr="00D56941" w:rsidRDefault="006A639E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6A639E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6A639E" w:rsidRDefault="00A62D6F" w:rsidP="008323DC">
            <w:pPr>
              <w:spacing w:after="0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6678" w:type="dxa"/>
            <w:gridSpan w:val="26"/>
          </w:tcPr>
          <w:p w:rsidR="006A639E" w:rsidRPr="00865DDF" w:rsidRDefault="00481130" w:rsidP="00A62D6F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Existen elementos </w:t>
            </w: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ou</w:t>
            </w:r>
            <w:proofErr w:type="spellEnd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saíntes</w:t>
            </w:r>
            <w:proofErr w:type="spellEnd"/>
            <w:r w:rsidR="00A62D6F"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oxidados</w:t>
            </w:r>
            <w:proofErr w:type="gramStart"/>
            <w:r w:rsidR="00A62D6F"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6A639E" w:rsidRDefault="00865DDF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6A639E" w:rsidRDefault="00865DDF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6A639E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6A639E" w:rsidRDefault="00865DDF" w:rsidP="008323DC">
            <w:pPr>
              <w:spacing w:after="0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6678" w:type="dxa"/>
            <w:gridSpan w:val="26"/>
          </w:tcPr>
          <w:p w:rsidR="006A639E" w:rsidRPr="00865DDF" w:rsidRDefault="00481130" w:rsidP="00865DDF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</w:t>
            </w:r>
            <w:r w:rsidR="00865DDF"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soporte está acolchado </w:t>
            </w:r>
            <w:proofErr w:type="spellStart"/>
            <w:r w:rsidR="00865DDF"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ou</w:t>
            </w:r>
            <w:proofErr w:type="spellEnd"/>
            <w:r w:rsidR="00865DDF"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865DDF"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protexido</w:t>
            </w:r>
            <w:proofErr w:type="spellEnd"/>
            <w:r w:rsidR="00865DDF"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</w:p>
        </w:tc>
        <w:tc>
          <w:tcPr>
            <w:tcW w:w="695" w:type="dxa"/>
            <w:gridSpan w:val="3"/>
          </w:tcPr>
          <w:p w:rsidR="006A639E" w:rsidRDefault="00865DDF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6A639E" w:rsidRDefault="00865DDF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6A639E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6A639E" w:rsidRDefault="00865DDF" w:rsidP="008323DC">
            <w:pPr>
              <w:spacing w:after="0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6678" w:type="dxa"/>
            <w:gridSpan w:val="26"/>
          </w:tcPr>
          <w:p w:rsidR="006A639E" w:rsidRPr="006A639E" w:rsidRDefault="00865DDF" w:rsidP="00865DDF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Están </w:t>
            </w:r>
            <w:proofErr w:type="spellStart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protexidos</w:t>
            </w:r>
            <w:proofErr w:type="spellEnd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os </w:t>
            </w:r>
            <w:proofErr w:type="spellStart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anclaxes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?</w:t>
            </w:r>
          </w:p>
        </w:tc>
        <w:tc>
          <w:tcPr>
            <w:tcW w:w="695" w:type="dxa"/>
            <w:gridSpan w:val="3"/>
          </w:tcPr>
          <w:p w:rsidR="006A639E" w:rsidRDefault="00865DDF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6A639E" w:rsidRDefault="00865DDF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6A639E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6A639E" w:rsidRDefault="00865DDF" w:rsidP="008323DC">
            <w:pPr>
              <w:spacing w:after="0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6678" w:type="dxa"/>
            <w:gridSpan w:val="26"/>
          </w:tcPr>
          <w:p w:rsidR="006A639E" w:rsidRPr="00865DDF" w:rsidRDefault="00865DDF" w:rsidP="00865DDF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O estado do aro é o </w:t>
            </w:r>
            <w:proofErr w:type="spellStart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axeitado</w:t>
            </w:r>
            <w:proofErr w:type="spellEnd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</w:p>
        </w:tc>
        <w:tc>
          <w:tcPr>
            <w:tcW w:w="695" w:type="dxa"/>
            <w:gridSpan w:val="3"/>
          </w:tcPr>
          <w:p w:rsidR="006A639E" w:rsidRDefault="00865DDF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6A639E" w:rsidRDefault="00865DDF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6A639E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6A639E" w:rsidRDefault="00865DDF" w:rsidP="008323DC">
            <w:pPr>
              <w:spacing w:after="0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6678" w:type="dxa"/>
            <w:gridSpan w:val="26"/>
          </w:tcPr>
          <w:p w:rsidR="006A639E" w:rsidRPr="00865DDF" w:rsidRDefault="00865DDF" w:rsidP="00865DDF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Existen </w:t>
            </w:r>
            <w:proofErr w:type="spellStart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letreiros</w:t>
            </w:r>
            <w:proofErr w:type="spellEnd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de advertencia para o </w:t>
            </w:r>
            <w:proofErr w:type="spellStart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seu</w:t>
            </w:r>
            <w:proofErr w:type="spellEnd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axeitado</w:t>
            </w:r>
            <w:proofErr w:type="spellEnd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uso</w:t>
            </w:r>
            <w:proofErr w:type="gramStart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6A639E" w:rsidRDefault="00865DDF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6A639E" w:rsidRDefault="00865DDF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6A639E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6A639E" w:rsidRDefault="00865DDF" w:rsidP="008323DC">
            <w:pPr>
              <w:spacing w:after="0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6678" w:type="dxa"/>
            <w:gridSpan w:val="26"/>
          </w:tcPr>
          <w:p w:rsidR="006A639E" w:rsidRPr="00865DDF" w:rsidRDefault="00865DDF" w:rsidP="00865DDF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O </w:t>
            </w:r>
            <w:proofErr w:type="spellStart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espazo</w:t>
            </w:r>
            <w:proofErr w:type="spellEnd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libre desde a </w:t>
            </w:r>
            <w:proofErr w:type="spellStart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proxección</w:t>
            </w:r>
            <w:proofErr w:type="spellEnd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vertical do </w:t>
            </w:r>
            <w:proofErr w:type="spellStart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taboleiro</w:t>
            </w:r>
            <w:proofErr w:type="spellEnd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ao</w:t>
            </w:r>
            <w:proofErr w:type="spellEnd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soporte da </w:t>
            </w:r>
            <w:proofErr w:type="spellStart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canastra</w:t>
            </w:r>
            <w:proofErr w:type="gramStart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,está</w:t>
            </w:r>
            <w:proofErr w:type="spellEnd"/>
            <w:proofErr w:type="gramEnd"/>
            <w:r w:rsidRPr="00865DDF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libre?</w:t>
            </w:r>
          </w:p>
        </w:tc>
        <w:tc>
          <w:tcPr>
            <w:tcW w:w="695" w:type="dxa"/>
            <w:gridSpan w:val="3"/>
          </w:tcPr>
          <w:p w:rsidR="006A639E" w:rsidRDefault="00865DDF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6A639E" w:rsidRDefault="00865DDF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707630" w:rsidRPr="00D56941" w:rsidTr="00C710D1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Merge w:val="restart"/>
          </w:tcPr>
          <w:p w:rsidR="00707630" w:rsidRDefault="00707630" w:rsidP="008323DC">
            <w:pPr>
              <w:spacing w:after="0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985" w:type="dxa"/>
            <w:gridSpan w:val="5"/>
            <w:vMerge w:val="restart"/>
          </w:tcPr>
          <w:p w:rsidR="00707630" w:rsidRDefault="00707630" w:rsidP="0070763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18"/>
                <w:szCs w:val="18"/>
              </w:rPr>
            </w:pPr>
            <w:r w:rsidRPr="00707630">
              <w:rPr>
                <w:i/>
                <w:color w:val="auto"/>
                <w:sz w:val="18"/>
                <w:szCs w:val="18"/>
              </w:rPr>
              <w:t xml:space="preserve">Material do </w:t>
            </w:r>
            <w:proofErr w:type="spellStart"/>
            <w:r w:rsidRPr="00707630">
              <w:rPr>
                <w:i/>
                <w:color w:val="auto"/>
                <w:sz w:val="18"/>
                <w:szCs w:val="18"/>
              </w:rPr>
              <w:t>taboleiro</w:t>
            </w:r>
            <w:proofErr w:type="spellEnd"/>
          </w:p>
        </w:tc>
        <w:tc>
          <w:tcPr>
            <w:tcW w:w="2128" w:type="dxa"/>
            <w:gridSpan w:val="8"/>
          </w:tcPr>
          <w:p w:rsidR="00707630" w:rsidRPr="00707630" w:rsidRDefault="00707630" w:rsidP="0070763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18"/>
                <w:szCs w:val="18"/>
              </w:rPr>
            </w:pPr>
            <w:r w:rsidRPr="00707630">
              <w:rPr>
                <w:i/>
                <w:color w:val="auto"/>
                <w:sz w:val="18"/>
                <w:szCs w:val="18"/>
              </w:rPr>
              <w:t>Madeira</w:t>
            </w:r>
          </w:p>
        </w:tc>
        <w:tc>
          <w:tcPr>
            <w:tcW w:w="965" w:type="dxa"/>
            <w:gridSpan w:val="3"/>
          </w:tcPr>
          <w:p w:rsidR="00707630" w:rsidRPr="00707630" w:rsidRDefault="00707630" w:rsidP="0070763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18"/>
                <w:szCs w:val="18"/>
              </w:rPr>
            </w:pPr>
            <w:r w:rsidRPr="00707630">
              <w:rPr>
                <w:i/>
                <w:color w:val="auto"/>
                <w:sz w:val="18"/>
                <w:szCs w:val="18"/>
              </w:rPr>
              <w:t>Metacrilato</w:t>
            </w:r>
          </w:p>
        </w:tc>
        <w:tc>
          <w:tcPr>
            <w:tcW w:w="1546" w:type="dxa"/>
            <w:gridSpan w:val="8"/>
          </w:tcPr>
          <w:p w:rsidR="00707630" w:rsidRPr="00707630" w:rsidRDefault="00707630" w:rsidP="0070763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18"/>
                <w:szCs w:val="18"/>
              </w:rPr>
            </w:pPr>
            <w:r w:rsidRPr="00707630">
              <w:rPr>
                <w:i/>
                <w:color w:val="auto"/>
                <w:sz w:val="18"/>
                <w:szCs w:val="18"/>
              </w:rPr>
              <w:t>Sintético</w:t>
            </w:r>
          </w:p>
        </w:tc>
        <w:tc>
          <w:tcPr>
            <w:tcW w:w="1600" w:type="dxa"/>
            <w:gridSpan w:val="8"/>
          </w:tcPr>
          <w:p w:rsidR="00707630" w:rsidRPr="00707630" w:rsidRDefault="00707630" w:rsidP="0070763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18"/>
                <w:szCs w:val="18"/>
              </w:rPr>
            </w:pPr>
            <w:r w:rsidRPr="00707630">
              <w:rPr>
                <w:i/>
                <w:color w:val="auto"/>
                <w:sz w:val="18"/>
                <w:szCs w:val="18"/>
              </w:rPr>
              <w:t>Metal</w:t>
            </w:r>
          </w:p>
        </w:tc>
      </w:tr>
      <w:tr w:rsidR="00707630" w:rsidRPr="00D56941" w:rsidTr="00C710D1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  <w:vMerge/>
          </w:tcPr>
          <w:p w:rsidR="00707630" w:rsidRDefault="00707630" w:rsidP="008323DC">
            <w:pPr>
              <w:spacing w:after="0"/>
              <w:rPr>
                <w:b/>
              </w:rPr>
            </w:pPr>
          </w:p>
        </w:tc>
        <w:tc>
          <w:tcPr>
            <w:tcW w:w="1985" w:type="dxa"/>
            <w:gridSpan w:val="5"/>
            <w:vMerge/>
          </w:tcPr>
          <w:p w:rsidR="00707630" w:rsidRPr="00707630" w:rsidRDefault="00707630" w:rsidP="0070763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18"/>
                <w:szCs w:val="18"/>
              </w:rPr>
            </w:pPr>
          </w:p>
        </w:tc>
        <w:tc>
          <w:tcPr>
            <w:tcW w:w="2128" w:type="dxa"/>
            <w:gridSpan w:val="8"/>
          </w:tcPr>
          <w:p w:rsidR="00707630" w:rsidRPr="00707630" w:rsidRDefault="00707630" w:rsidP="0070763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965" w:type="dxa"/>
            <w:gridSpan w:val="3"/>
          </w:tcPr>
          <w:p w:rsidR="00707630" w:rsidRPr="00707630" w:rsidRDefault="00707630" w:rsidP="0070763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546" w:type="dxa"/>
            <w:gridSpan w:val="8"/>
          </w:tcPr>
          <w:p w:rsidR="00707630" w:rsidRPr="00707630" w:rsidRDefault="00707630" w:rsidP="0070763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600" w:type="dxa"/>
            <w:gridSpan w:val="8"/>
          </w:tcPr>
          <w:p w:rsidR="00707630" w:rsidRPr="00707630" w:rsidRDefault="00707630" w:rsidP="0070763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  <w:sz w:val="18"/>
                <w:szCs w:val="18"/>
              </w:rPr>
            </w:pPr>
          </w:p>
        </w:tc>
      </w:tr>
      <w:tr w:rsidR="00707630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33"/>
            <w:shd w:val="clear" w:color="auto" w:fill="808080" w:themeFill="background1" w:themeFillShade="80"/>
          </w:tcPr>
          <w:p w:rsidR="00707630" w:rsidRPr="00707630" w:rsidRDefault="00707630" w:rsidP="008323DC">
            <w:pPr>
              <w:spacing w:after="0"/>
              <w:rPr>
                <w:b/>
                <w:i/>
                <w:color w:val="0070C0"/>
              </w:rPr>
            </w:pPr>
            <w:r w:rsidRPr="00707630">
              <w:rPr>
                <w:b/>
                <w:i/>
                <w:color w:val="FFFF00"/>
              </w:rPr>
              <w:t>PORTERIAS</w:t>
            </w:r>
          </w:p>
        </w:tc>
      </w:tr>
      <w:tr w:rsidR="006A639E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6A639E" w:rsidRDefault="00707630" w:rsidP="008323DC">
            <w:pPr>
              <w:spacing w:after="0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6678" w:type="dxa"/>
            <w:gridSpan w:val="26"/>
          </w:tcPr>
          <w:p w:rsidR="006A639E" w:rsidRPr="00707630" w:rsidRDefault="00707630" w:rsidP="0070763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707630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Existen paredes </w:t>
            </w:r>
            <w:proofErr w:type="spellStart"/>
            <w:r w:rsidRPr="00707630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ou</w:t>
            </w:r>
            <w:proofErr w:type="spellEnd"/>
            <w:r w:rsidRPr="00707630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elementos contundentes próximos</w:t>
            </w:r>
            <w:proofErr w:type="gramStart"/>
            <w:r w:rsidRPr="00707630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6A639E" w:rsidRDefault="00707630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6A639E" w:rsidRDefault="00707630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6A639E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6A639E" w:rsidRDefault="00707630" w:rsidP="008323DC">
            <w:pPr>
              <w:spacing w:after="0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6678" w:type="dxa"/>
            <w:gridSpan w:val="26"/>
          </w:tcPr>
          <w:p w:rsidR="006A639E" w:rsidRPr="00527296" w:rsidRDefault="00527296" w:rsidP="0052729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527296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O </w:t>
            </w:r>
            <w:proofErr w:type="spellStart"/>
            <w:r w:rsidRPr="00527296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anclaxe</w:t>
            </w:r>
            <w:proofErr w:type="spellEnd"/>
            <w:r w:rsidRPr="00527296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27296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ou</w:t>
            </w:r>
            <w:proofErr w:type="spellEnd"/>
            <w:r w:rsidRPr="00527296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contrapeso é </w:t>
            </w:r>
            <w:proofErr w:type="spellStart"/>
            <w:r w:rsidRPr="00527296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axeitado</w:t>
            </w:r>
            <w:proofErr w:type="spellEnd"/>
            <w:r w:rsidR="00707630" w:rsidRPr="00527296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para soportar un peso excesivo</w:t>
            </w:r>
            <w:proofErr w:type="gramStart"/>
            <w:r w:rsidR="00707630" w:rsidRPr="00527296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6A639E" w:rsidRDefault="00527296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6A639E" w:rsidRDefault="00527296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6A639E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6A639E" w:rsidRDefault="00527296" w:rsidP="008323DC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71</w:t>
            </w:r>
          </w:p>
        </w:tc>
        <w:tc>
          <w:tcPr>
            <w:tcW w:w="6678" w:type="dxa"/>
            <w:gridSpan w:val="26"/>
          </w:tcPr>
          <w:p w:rsidR="006A639E" w:rsidRPr="00527296" w:rsidRDefault="00481130" w:rsidP="0052729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Atopas</w:t>
            </w:r>
            <w:proofErr w:type="spellEnd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elementos </w:t>
            </w: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ou</w:t>
            </w:r>
            <w:proofErr w:type="spellEnd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saí</w:t>
            </w:r>
            <w:r w:rsidR="00527296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ntes</w:t>
            </w:r>
            <w:proofErr w:type="spellEnd"/>
            <w:r w:rsidR="00527296" w:rsidRPr="00527296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oxidados </w:t>
            </w:r>
            <w:proofErr w:type="spellStart"/>
            <w:r w:rsidR="00527296" w:rsidRPr="00527296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ou</w:t>
            </w:r>
            <w:proofErr w:type="spellEnd"/>
            <w:r w:rsidR="00527296" w:rsidRPr="00527296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rotos</w:t>
            </w:r>
            <w:proofErr w:type="gramStart"/>
            <w:r w:rsidR="00527296" w:rsidRPr="00527296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6A639E" w:rsidRDefault="00527296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6A639E" w:rsidRDefault="00527296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6A639E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6A639E" w:rsidRDefault="00527296" w:rsidP="008323DC">
            <w:pPr>
              <w:spacing w:after="0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6678" w:type="dxa"/>
            <w:gridSpan w:val="26"/>
          </w:tcPr>
          <w:p w:rsidR="006A639E" w:rsidRPr="00527296" w:rsidRDefault="00527296" w:rsidP="0052729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</w:t>
            </w:r>
            <w:r w:rsidRPr="00527296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s ganchos para as redes están oxidados </w:t>
            </w:r>
            <w:proofErr w:type="spellStart"/>
            <w:r w:rsidRPr="00527296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ou</w:t>
            </w:r>
            <w:proofErr w:type="spellEnd"/>
            <w:r w:rsidRPr="00527296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rotos</w:t>
            </w:r>
            <w:proofErr w:type="gramStart"/>
            <w:r w:rsidRPr="00527296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6A639E" w:rsidRDefault="00527296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6A639E" w:rsidRDefault="00527296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6A639E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6A639E" w:rsidRDefault="00D502CE" w:rsidP="008323DC">
            <w:pPr>
              <w:spacing w:after="0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6678" w:type="dxa"/>
            <w:gridSpan w:val="26"/>
          </w:tcPr>
          <w:p w:rsidR="006A639E" w:rsidRPr="006A639E" w:rsidRDefault="00D502CE" w:rsidP="00D502C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Os ganchos para as redes </w:t>
            </w: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poderían</w:t>
            </w:r>
            <w:proofErr w:type="spellEnd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provocar </w:t>
            </w: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atrapamento</w:t>
            </w:r>
            <w:proofErr w:type="spellEnd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</w:p>
        </w:tc>
        <w:tc>
          <w:tcPr>
            <w:tcW w:w="695" w:type="dxa"/>
            <w:gridSpan w:val="3"/>
          </w:tcPr>
          <w:p w:rsidR="006A639E" w:rsidRDefault="00D502CE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6A639E" w:rsidRDefault="00D502CE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6A639E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6A639E" w:rsidRDefault="00D502CE" w:rsidP="008323DC">
            <w:pPr>
              <w:spacing w:after="0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6678" w:type="dxa"/>
            <w:gridSpan w:val="26"/>
          </w:tcPr>
          <w:p w:rsidR="006A639E" w:rsidRPr="006A639E" w:rsidRDefault="00D502CE" w:rsidP="00D502C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Os ganchos para as redes permiten o desgarro</w:t>
            </w:r>
            <w:proofErr w:type="gram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6A639E" w:rsidRDefault="00D502CE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6A639E" w:rsidRDefault="00D502CE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6A639E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6A639E" w:rsidRDefault="00D502CE" w:rsidP="008323DC">
            <w:pPr>
              <w:spacing w:after="0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6678" w:type="dxa"/>
            <w:gridSpan w:val="26"/>
          </w:tcPr>
          <w:p w:rsidR="006A639E" w:rsidRPr="006A639E" w:rsidRDefault="00D502CE" w:rsidP="00D502C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O marco (postes e </w:t>
            </w: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largueiro</w:t>
            </w:r>
            <w:proofErr w:type="spellEnd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) está pintado con </w:t>
            </w: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cores</w:t>
            </w:r>
            <w:proofErr w:type="spellEnd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que permitan </w:t>
            </w: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unha</w:t>
            </w:r>
            <w:proofErr w:type="spellEnd"/>
            <w:r w:rsidR="00481130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discriminación visual </w:t>
            </w:r>
            <w:proofErr w:type="spellStart"/>
            <w:r w:rsidR="00481130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co</w:t>
            </w:r>
            <w:proofErr w:type="spellEnd"/>
            <w:r w:rsidR="00481130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81130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espaz</w:t>
            </w:r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</w:t>
            </w:r>
            <w:proofErr w:type="spellEnd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próximo</w:t>
            </w:r>
          </w:p>
        </w:tc>
        <w:tc>
          <w:tcPr>
            <w:tcW w:w="695" w:type="dxa"/>
            <w:gridSpan w:val="3"/>
          </w:tcPr>
          <w:p w:rsidR="006A639E" w:rsidRDefault="00D502CE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6A639E" w:rsidRDefault="00D502CE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275C3C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275C3C" w:rsidRDefault="00275C3C" w:rsidP="008323DC">
            <w:pPr>
              <w:spacing w:after="0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6678" w:type="dxa"/>
            <w:gridSpan w:val="26"/>
          </w:tcPr>
          <w:p w:rsidR="00275C3C" w:rsidRDefault="00275C3C" w:rsidP="00275C3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Están colocadas as redes</w:t>
            </w:r>
            <w:proofErr w:type="gram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275C3C" w:rsidRDefault="00275C3C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275C3C" w:rsidRDefault="00275C3C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F25559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F25559" w:rsidRDefault="00F25559" w:rsidP="008323DC">
            <w:pPr>
              <w:spacing w:after="0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6678" w:type="dxa"/>
            <w:gridSpan w:val="26"/>
          </w:tcPr>
          <w:p w:rsidR="00F25559" w:rsidRDefault="00F25559" w:rsidP="00F2555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Existen </w:t>
            </w: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letreiros</w:t>
            </w:r>
            <w:proofErr w:type="spellEnd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de advertencia para o </w:t>
            </w: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seu</w:t>
            </w:r>
            <w:proofErr w:type="spellEnd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axeitado</w:t>
            </w:r>
            <w:proofErr w:type="spellEnd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uso</w:t>
            </w:r>
            <w:proofErr w:type="gram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F25559" w:rsidRDefault="00F25559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</w:p>
        </w:tc>
        <w:tc>
          <w:tcPr>
            <w:tcW w:w="851" w:type="dxa"/>
            <w:gridSpan w:val="3"/>
          </w:tcPr>
          <w:p w:rsidR="00F25559" w:rsidRDefault="00F25559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</w:p>
        </w:tc>
      </w:tr>
      <w:tr w:rsidR="00F25559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33"/>
            <w:shd w:val="clear" w:color="auto" w:fill="808080" w:themeFill="background1" w:themeFillShade="80"/>
          </w:tcPr>
          <w:p w:rsidR="00F25559" w:rsidRPr="00F25559" w:rsidRDefault="00F25559" w:rsidP="008323DC">
            <w:pPr>
              <w:spacing w:after="0"/>
              <w:rPr>
                <w:b/>
                <w:i/>
                <w:color w:val="FFFF00"/>
              </w:rPr>
            </w:pPr>
            <w:r w:rsidRPr="00F25559">
              <w:rPr>
                <w:b/>
                <w:i/>
                <w:color w:val="FFFF00"/>
              </w:rPr>
              <w:t>POSTES DE VOLEIBOL</w:t>
            </w:r>
          </w:p>
        </w:tc>
      </w:tr>
      <w:tr w:rsidR="00F25559" w:rsidRPr="00D56941" w:rsidTr="00F871C3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gridSpan w:val="6"/>
            <w:vMerge w:val="restart"/>
          </w:tcPr>
          <w:p w:rsidR="00F25559" w:rsidRDefault="00F25559" w:rsidP="008323DC">
            <w:pPr>
              <w:spacing w:after="0"/>
              <w:rPr>
                <w:b/>
                <w:color w:val="0070C0"/>
              </w:rPr>
            </w:pPr>
            <w:r w:rsidRPr="00F25559">
              <w:rPr>
                <w:b/>
                <w:color w:val="auto"/>
              </w:rPr>
              <w:t>TIPOS DE ANCLAXE</w:t>
            </w:r>
          </w:p>
        </w:tc>
        <w:tc>
          <w:tcPr>
            <w:tcW w:w="1845" w:type="dxa"/>
            <w:gridSpan w:val="6"/>
          </w:tcPr>
          <w:p w:rsidR="00F25559" w:rsidRDefault="00F25559" w:rsidP="00F2555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ATORNILLADOS</w:t>
            </w:r>
          </w:p>
        </w:tc>
        <w:tc>
          <w:tcPr>
            <w:tcW w:w="1984" w:type="dxa"/>
            <w:gridSpan w:val="9"/>
          </w:tcPr>
          <w:p w:rsidR="00F25559" w:rsidRDefault="00F25559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CON CONTRAPESOS</w:t>
            </w:r>
          </w:p>
        </w:tc>
        <w:tc>
          <w:tcPr>
            <w:tcW w:w="2410" w:type="dxa"/>
            <w:gridSpan w:val="12"/>
          </w:tcPr>
          <w:p w:rsidR="00F25559" w:rsidRDefault="00F25559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CON BURATO TELESCÓPICO</w:t>
            </w:r>
          </w:p>
        </w:tc>
      </w:tr>
      <w:tr w:rsidR="00F25559" w:rsidRPr="00D56941" w:rsidTr="00F871C3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gridSpan w:val="6"/>
            <w:vMerge/>
          </w:tcPr>
          <w:p w:rsidR="00F25559" w:rsidRDefault="00F25559" w:rsidP="008323DC">
            <w:pPr>
              <w:spacing w:after="0"/>
              <w:rPr>
                <w:b/>
                <w:color w:val="0070C0"/>
              </w:rPr>
            </w:pPr>
          </w:p>
        </w:tc>
        <w:tc>
          <w:tcPr>
            <w:tcW w:w="1845" w:type="dxa"/>
            <w:gridSpan w:val="6"/>
          </w:tcPr>
          <w:p w:rsidR="00F25559" w:rsidRDefault="00F25559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</w:p>
        </w:tc>
        <w:tc>
          <w:tcPr>
            <w:tcW w:w="1984" w:type="dxa"/>
            <w:gridSpan w:val="9"/>
          </w:tcPr>
          <w:p w:rsidR="00F25559" w:rsidRDefault="00F25559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</w:p>
        </w:tc>
        <w:tc>
          <w:tcPr>
            <w:tcW w:w="2410" w:type="dxa"/>
            <w:gridSpan w:val="12"/>
          </w:tcPr>
          <w:p w:rsidR="00F25559" w:rsidRDefault="00F25559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</w:p>
        </w:tc>
      </w:tr>
      <w:tr w:rsidR="006A639E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6A639E" w:rsidRDefault="00F25559" w:rsidP="008323DC">
            <w:pPr>
              <w:spacing w:after="0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6678" w:type="dxa"/>
            <w:gridSpan w:val="26"/>
          </w:tcPr>
          <w:p w:rsidR="006A639E" w:rsidRPr="006A639E" w:rsidRDefault="00481130" w:rsidP="00275C3C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Atopas</w:t>
            </w:r>
            <w:proofErr w:type="spellEnd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elementos </w:t>
            </w: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ou</w:t>
            </w:r>
            <w:proofErr w:type="spellEnd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saí</w:t>
            </w:r>
            <w:r w:rsidR="00F25559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ntes</w:t>
            </w:r>
            <w:proofErr w:type="spellEnd"/>
            <w:r w:rsidR="00F25559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oxidados </w:t>
            </w:r>
            <w:proofErr w:type="spellStart"/>
            <w:r w:rsidR="00F25559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ou</w:t>
            </w:r>
            <w:proofErr w:type="spellEnd"/>
            <w:r w:rsidR="00F25559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rotos</w:t>
            </w:r>
            <w:proofErr w:type="gramStart"/>
            <w:r w:rsidR="00F25559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6A639E" w:rsidRDefault="00BA3B0D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6A639E" w:rsidRDefault="00F25559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F25559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F25559" w:rsidRDefault="00F25559" w:rsidP="008323DC">
            <w:pPr>
              <w:spacing w:after="0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6678" w:type="dxa"/>
            <w:gridSpan w:val="26"/>
          </w:tcPr>
          <w:p w:rsidR="00F25559" w:rsidRPr="006A639E" w:rsidRDefault="00481130" w:rsidP="00BA3B0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O contrapeso </w:t>
            </w:r>
            <w:proofErr w:type="spellStart"/>
            <w:proofErr w:type="gram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conten</w:t>
            </w:r>
            <w:proofErr w:type="spellEnd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fios</w:t>
            </w:r>
            <w:proofErr w:type="spellEnd"/>
            <w:proofErr w:type="gramEnd"/>
            <w:r w:rsidR="00BA3B0D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F25559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cortantes?</w:t>
            </w:r>
          </w:p>
        </w:tc>
        <w:tc>
          <w:tcPr>
            <w:tcW w:w="695" w:type="dxa"/>
            <w:gridSpan w:val="3"/>
          </w:tcPr>
          <w:p w:rsidR="00F25559" w:rsidRDefault="00BA3B0D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F25559" w:rsidRDefault="00BA3B0D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F25559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F25559" w:rsidRDefault="00F25559" w:rsidP="008323DC">
            <w:pPr>
              <w:spacing w:after="0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6678" w:type="dxa"/>
            <w:gridSpan w:val="26"/>
          </w:tcPr>
          <w:p w:rsidR="00F25559" w:rsidRPr="006A639E" w:rsidRDefault="00BA3B0D" w:rsidP="00BA3B0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Están sit</w:t>
            </w:r>
            <w:r w:rsidR="00481130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uados </w:t>
            </w:r>
            <w:proofErr w:type="spellStart"/>
            <w:r w:rsidR="00481130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ou</w:t>
            </w:r>
            <w:proofErr w:type="spellEnd"/>
            <w:r w:rsidR="00481130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almacenados en </w:t>
            </w:r>
            <w:proofErr w:type="spellStart"/>
            <w:r w:rsidR="00481130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espazos</w:t>
            </w:r>
            <w:proofErr w:type="spellEnd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 de </w:t>
            </w: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xogo</w:t>
            </w:r>
            <w:proofErr w:type="spellEnd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cando non se están utilizando</w:t>
            </w:r>
          </w:p>
        </w:tc>
        <w:tc>
          <w:tcPr>
            <w:tcW w:w="695" w:type="dxa"/>
            <w:gridSpan w:val="3"/>
          </w:tcPr>
          <w:p w:rsidR="00F25559" w:rsidRDefault="00BA3B0D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F25559" w:rsidRDefault="00BA3B0D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F25559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F25559" w:rsidRDefault="00BA3B0D" w:rsidP="008323DC">
            <w:pPr>
              <w:spacing w:after="0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6678" w:type="dxa"/>
            <w:gridSpan w:val="26"/>
          </w:tcPr>
          <w:p w:rsidR="00F25559" w:rsidRPr="006A639E" w:rsidRDefault="00BA3B0D" w:rsidP="00BA3B0D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Están redondeados todos os bordes e </w:t>
            </w:r>
            <w:proofErr w:type="gram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aristas  </w:t>
            </w: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expostos</w:t>
            </w:r>
            <w:proofErr w:type="spellEnd"/>
            <w:proofErr w:type="gramEnd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</w:p>
        </w:tc>
        <w:tc>
          <w:tcPr>
            <w:tcW w:w="695" w:type="dxa"/>
            <w:gridSpan w:val="3"/>
          </w:tcPr>
          <w:p w:rsidR="00F25559" w:rsidRDefault="00BA3B0D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F25559" w:rsidRDefault="00BA3B0D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F25559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F25559" w:rsidRDefault="00BA3B0D" w:rsidP="008323DC">
            <w:pPr>
              <w:spacing w:after="0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6678" w:type="dxa"/>
            <w:gridSpan w:val="26"/>
          </w:tcPr>
          <w:p w:rsidR="00F25559" w:rsidRPr="006A639E" w:rsidRDefault="00BA3B0D" w:rsidP="00BA3B0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Existen</w:t>
            </w:r>
            <w:r w:rsidR="00481130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81130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proteccións</w:t>
            </w:r>
            <w:proofErr w:type="spellEnd"/>
            <w:r w:rsidR="00481130"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dos postes ata 2 m</w:t>
            </w:r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de altura?</w:t>
            </w:r>
          </w:p>
        </w:tc>
        <w:tc>
          <w:tcPr>
            <w:tcW w:w="695" w:type="dxa"/>
            <w:gridSpan w:val="3"/>
          </w:tcPr>
          <w:p w:rsidR="00F25559" w:rsidRDefault="00BA3B0D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F25559" w:rsidRDefault="00BA3B0D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BA3B0D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" w:type="dxa"/>
          </w:tcPr>
          <w:p w:rsidR="00BA3B0D" w:rsidRDefault="00BA3B0D" w:rsidP="008323DC">
            <w:pPr>
              <w:spacing w:after="0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6678" w:type="dxa"/>
            <w:gridSpan w:val="26"/>
          </w:tcPr>
          <w:p w:rsidR="00BA3B0D" w:rsidRPr="006A639E" w:rsidRDefault="00BA3B0D" w:rsidP="00BA3B0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Existen </w:t>
            </w: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letreiros</w:t>
            </w:r>
            <w:proofErr w:type="spellEnd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de advertencia para o </w:t>
            </w: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seu</w:t>
            </w:r>
            <w:proofErr w:type="spellEnd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axeitado</w:t>
            </w:r>
            <w:proofErr w:type="spellEnd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uso</w:t>
            </w:r>
            <w:proofErr w:type="gramStart"/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>?</w:t>
            </w:r>
            <w:proofErr w:type="gramEnd"/>
          </w:p>
        </w:tc>
        <w:tc>
          <w:tcPr>
            <w:tcW w:w="695" w:type="dxa"/>
            <w:gridSpan w:val="3"/>
          </w:tcPr>
          <w:p w:rsidR="00BA3B0D" w:rsidRDefault="00BA3B0D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Si</w:t>
            </w:r>
          </w:p>
        </w:tc>
        <w:tc>
          <w:tcPr>
            <w:tcW w:w="851" w:type="dxa"/>
            <w:gridSpan w:val="3"/>
          </w:tcPr>
          <w:p w:rsidR="00BA3B0D" w:rsidRDefault="00BA3B0D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</w:t>
            </w:r>
          </w:p>
        </w:tc>
      </w:tr>
      <w:tr w:rsidR="00BB3CC2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33"/>
            <w:shd w:val="clear" w:color="auto" w:fill="808080" w:themeFill="background1" w:themeFillShade="80"/>
          </w:tcPr>
          <w:p w:rsidR="00BB3CC2" w:rsidRPr="00BB3CC2" w:rsidRDefault="00BB3CC2" w:rsidP="008323DC">
            <w:pPr>
              <w:spacing w:after="0"/>
              <w:rPr>
                <w:b/>
                <w:i/>
                <w:color w:val="0070C0"/>
              </w:rPr>
            </w:pPr>
            <w:r w:rsidRPr="00BB3CC2">
              <w:rPr>
                <w:b/>
                <w:i/>
                <w:color w:val="FFFF00"/>
              </w:rPr>
              <w:t>ALMACEN DE MATERIAL</w:t>
            </w:r>
          </w:p>
        </w:tc>
      </w:tr>
      <w:tr w:rsidR="00BB3CC2" w:rsidRPr="00D56941" w:rsidTr="00F871C3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8" w:type="dxa"/>
            <w:gridSpan w:val="26"/>
          </w:tcPr>
          <w:p w:rsidR="00BB3CC2" w:rsidRPr="00BB3CC2" w:rsidRDefault="00BB3CC2" w:rsidP="008323DC">
            <w:pPr>
              <w:spacing w:after="0"/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18"/>
                <w:szCs w:val="18"/>
                <w:shd w:val="clear" w:color="auto" w:fill="FFFFFF"/>
              </w:rPr>
              <w:t xml:space="preserve"> COLOCACIÓN ERGONÓMICA DO MATERIAL</w:t>
            </w:r>
          </w:p>
        </w:tc>
        <w:tc>
          <w:tcPr>
            <w:tcW w:w="710" w:type="dxa"/>
            <w:gridSpan w:val="4"/>
          </w:tcPr>
          <w:p w:rsidR="00BB3CC2" w:rsidRPr="00BB3CC2" w:rsidRDefault="00BB3CC2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70C0"/>
                <w:sz w:val="18"/>
                <w:szCs w:val="18"/>
                <w:shd w:val="clear" w:color="auto" w:fill="FFFFFF"/>
              </w:rPr>
            </w:pPr>
            <w:r w:rsidRPr="00BB3CC2">
              <w:rPr>
                <w:rFonts w:asciiTheme="majorHAnsi" w:hAnsiTheme="majorHAnsi"/>
                <w:b/>
                <w:bCs/>
                <w:color w:val="0070C0"/>
                <w:sz w:val="18"/>
                <w:szCs w:val="18"/>
                <w:shd w:val="clear" w:color="auto" w:fill="FFFFFF"/>
              </w:rPr>
              <w:t>Si</w:t>
            </w:r>
          </w:p>
        </w:tc>
        <w:tc>
          <w:tcPr>
            <w:tcW w:w="851" w:type="dxa"/>
            <w:gridSpan w:val="3"/>
          </w:tcPr>
          <w:p w:rsidR="00BB3CC2" w:rsidRPr="00BB3CC2" w:rsidRDefault="00BB3CC2" w:rsidP="008323D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0070C0"/>
                <w:sz w:val="18"/>
                <w:szCs w:val="18"/>
                <w:shd w:val="clear" w:color="auto" w:fill="FFFFFF"/>
              </w:rPr>
            </w:pPr>
            <w:r w:rsidRPr="00BB3CC2">
              <w:rPr>
                <w:rFonts w:asciiTheme="majorHAnsi" w:hAnsiTheme="majorHAnsi"/>
                <w:b/>
                <w:bCs/>
                <w:color w:val="0070C0"/>
                <w:sz w:val="18"/>
                <w:szCs w:val="18"/>
                <w:shd w:val="clear" w:color="auto" w:fill="FFFFFF"/>
              </w:rPr>
              <w:t>Non</w:t>
            </w:r>
          </w:p>
        </w:tc>
      </w:tr>
    </w:tbl>
    <w:p w:rsidR="004F1D8C" w:rsidRDefault="004F1D8C" w:rsidP="004F1D8C">
      <w:r>
        <w:tab/>
      </w:r>
      <w:r>
        <w:tab/>
      </w:r>
      <w:r>
        <w:tab/>
      </w:r>
      <w:r>
        <w:tab/>
      </w:r>
    </w:p>
    <w:p w:rsidR="004F1D8C" w:rsidRDefault="004F1D8C" w:rsidP="004F1D8C">
      <w:r>
        <w:tab/>
      </w:r>
      <w:r>
        <w:tab/>
      </w:r>
      <w:r>
        <w:tab/>
      </w:r>
      <w:r>
        <w:tab/>
      </w:r>
      <w:r>
        <w:tab/>
      </w:r>
    </w:p>
    <w:p w:rsidR="004F1D8C" w:rsidRDefault="004F1D8C" w:rsidP="004F1D8C">
      <w:r>
        <w:tab/>
      </w:r>
      <w:r>
        <w:tab/>
      </w:r>
      <w:r>
        <w:tab/>
      </w:r>
      <w:r>
        <w:tab/>
      </w:r>
      <w:r>
        <w:tab/>
      </w:r>
    </w:p>
    <w:p w:rsidR="004F1D8C" w:rsidRDefault="004F1D8C" w:rsidP="004F1D8C">
      <w:r>
        <w:tab/>
      </w:r>
      <w:r>
        <w:tab/>
      </w:r>
      <w:r>
        <w:tab/>
      </w:r>
      <w:r>
        <w:tab/>
      </w:r>
      <w:r>
        <w:tab/>
      </w:r>
    </w:p>
    <w:p w:rsidR="004F1D8C" w:rsidRDefault="004F1D8C" w:rsidP="004F1D8C">
      <w:r>
        <w:tab/>
      </w:r>
      <w:r>
        <w:tab/>
      </w:r>
      <w:r>
        <w:tab/>
      </w:r>
      <w:r>
        <w:tab/>
      </w:r>
      <w:r>
        <w:tab/>
      </w:r>
    </w:p>
    <w:p w:rsidR="002A3837" w:rsidRDefault="004F1D8C" w:rsidP="004F1D8C">
      <w:r>
        <w:tab/>
      </w:r>
      <w:r>
        <w:tab/>
      </w:r>
    </w:p>
    <w:p w:rsidR="00F871C3" w:rsidRDefault="00F871C3" w:rsidP="004F1D8C"/>
    <w:p w:rsidR="00F871C3" w:rsidRDefault="00F871C3" w:rsidP="004F1D8C"/>
    <w:p w:rsidR="00F871C3" w:rsidRDefault="00F871C3" w:rsidP="004F1D8C"/>
    <w:p w:rsidR="00F871C3" w:rsidRDefault="00F871C3" w:rsidP="004F1D8C"/>
    <w:p w:rsidR="00F871C3" w:rsidRDefault="00F871C3" w:rsidP="004F1D8C"/>
    <w:p w:rsidR="00F871C3" w:rsidRDefault="00F871C3" w:rsidP="004F1D8C"/>
    <w:p w:rsidR="00F871C3" w:rsidRDefault="00F871C3" w:rsidP="004F1D8C"/>
    <w:p w:rsidR="00F871C3" w:rsidRDefault="00F871C3" w:rsidP="004F1D8C"/>
    <w:p w:rsidR="00F871C3" w:rsidRDefault="00F871C3" w:rsidP="004F1D8C"/>
    <w:p w:rsidR="00F871C3" w:rsidRDefault="00F871C3" w:rsidP="004F1D8C"/>
    <w:p w:rsidR="00F871C3" w:rsidRDefault="00F871C3" w:rsidP="004F1D8C"/>
    <w:sdt>
      <w:sdtPr>
        <w:alias w:val="Título"/>
        <w:tag w:val=""/>
        <w:id w:val="78530956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565A32" w:rsidRDefault="00565A32" w:rsidP="00E713F0">
          <w:pPr>
            <w:pStyle w:val="Puesto"/>
          </w:pPr>
          <w:r>
            <w:t>INFORME DE RISCOS E MEDIDAS DE ACTUACIÓN</w:t>
          </w:r>
        </w:p>
      </w:sdtContent>
    </w:sdt>
    <w:tbl>
      <w:tblPr>
        <w:tblStyle w:val="tabladeinformes"/>
        <w:tblW w:w="0" w:type="auto"/>
        <w:tblInd w:w="5" w:type="dxa"/>
        <w:tblLook w:val="04A0" w:firstRow="1" w:lastRow="0" w:firstColumn="1" w:lastColumn="0" w:noHBand="0" w:noVBand="1"/>
      </w:tblPr>
      <w:tblGrid>
        <w:gridCol w:w="4362"/>
        <w:gridCol w:w="4361"/>
      </w:tblGrid>
      <w:tr w:rsidR="00565A32" w:rsidTr="00E713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565A32" w:rsidRDefault="00565A32" w:rsidP="004F1D8C"/>
        </w:tc>
        <w:tc>
          <w:tcPr>
            <w:tcW w:w="4364" w:type="dxa"/>
          </w:tcPr>
          <w:p w:rsidR="00565A32" w:rsidRDefault="00565A32" w:rsidP="004F1D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3F0" w:rsidTr="00E71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8" w:type="dxa"/>
            <w:gridSpan w:val="2"/>
            <w:shd w:val="clear" w:color="auto" w:fill="808080" w:themeFill="background1" w:themeFillShade="80"/>
          </w:tcPr>
          <w:p w:rsidR="00E713F0" w:rsidRPr="00E713F0" w:rsidRDefault="00E713F0" w:rsidP="00E713F0">
            <w:pPr>
              <w:jc w:val="center"/>
              <w:rPr>
                <w:color w:val="FFFF00"/>
                <w:sz w:val="28"/>
                <w:szCs w:val="28"/>
              </w:rPr>
            </w:pPr>
            <w:r w:rsidRPr="00E713F0">
              <w:rPr>
                <w:color w:val="FFFF00"/>
                <w:sz w:val="28"/>
                <w:szCs w:val="28"/>
              </w:rPr>
              <w:t>PISTA POLIDEPORTIVA EXTERIOR</w:t>
            </w:r>
          </w:p>
        </w:tc>
      </w:tr>
      <w:tr w:rsidR="00565A32" w:rsidTr="00E71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  <w:shd w:val="clear" w:color="auto" w:fill="F2F2F2" w:themeFill="background1" w:themeFillShade="F2"/>
          </w:tcPr>
          <w:p w:rsidR="00E713F0" w:rsidRPr="00E713F0" w:rsidRDefault="00E713F0" w:rsidP="00E713F0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RISCOS </w:t>
            </w:r>
            <w:r w:rsidRPr="00E713F0">
              <w:rPr>
                <w:b/>
                <w:color w:val="0070C0"/>
                <w:sz w:val="28"/>
                <w:szCs w:val="28"/>
              </w:rPr>
              <w:t xml:space="preserve"> IDENTIFICADOS</w:t>
            </w:r>
          </w:p>
        </w:tc>
        <w:tc>
          <w:tcPr>
            <w:tcW w:w="4364" w:type="dxa"/>
            <w:shd w:val="clear" w:color="auto" w:fill="F2F2F2" w:themeFill="background1" w:themeFillShade="F2"/>
          </w:tcPr>
          <w:p w:rsidR="00565A32" w:rsidRPr="00E713F0" w:rsidRDefault="00E713F0" w:rsidP="00E713F0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713F0">
              <w:rPr>
                <w:b/>
                <w:color w:val="0070C0"/>
                <w:sz w:val="28"/>
                <w:szCs w:val="28"/>
              </w:rPr>
              <w:t>MEDIDAS PREVENTIVAS</w:t>
            </w:r>
          </w:p>
        </w:tc>
      </w:tr>
      <w:tr w:rsidR="00565A32" w:rsidTr="00E71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565A32" w:rsidRDefault="00565A32" w:rsidP="004F1D8C"/>
          <w:p w:rsidR="00E713F0" w:rsidRDefault="00E713F0" w:rsidP="004F1D8C"/>
        </w:tc>
        <w:tc>
          <w:tcPr>
            <w:tcW w:w="4364" w:type="dxa"/>
          </w:tcPr>
          <w:p w:rsidR="00565A32" w:rsidRDefault="00565A32" w:rsidP="004F1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5A32" w:rsidTr="00E71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565A32" w:rsidRDefault="00565A32" w:rsidP="004F1D8C"/>
          <w:p w:rsidR="00E713F0" w:rsidRDefault="00E713F0" w:rsidP="004F1D8C"/>
          <w:p w:rsidR="00E713F0" w:rsidRDefault="00E713F0" w:rsidP="004F1D8C"/>
        </w:tc>
        <w:tc>
          <w:tcPr>
            <w:tcW w:w="4364" w:type="dxa"/>
          </w:tcPr>
          <w:p w:rsidR="00565A32" w:rsidRDefault="00565A32" w:rsidP="004F1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5A32" w:rsidTr="00E71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565A32" w:rsidRDefault="00565A32" w:rsidP="004F1D8C"/>
          <w:p w:rsidR="00E713F0" w:rsidRDefault="00E713F0" w:rsidP="004F1D8C"/>
          <w:p w:rsidR="00E713F0" w:rsidRDefault="00E713F0" w:rsidP="004F1D8C"/>
        </w:tc>
        <w:tc>
          <w:tcPr>
            <w:tcW w:w="4364" w:type="dxa"/>
          </w:tcPr>
          <w:p w:rsidR="00565A32" w:rsidRDefault="00565A32" w:rsidP="004F1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3F0" w:rsidTr="00E71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E713F0" w:rsidRDefault="00E713F0" w:rsidP="004F1D8C"/>
        </w:tc>
        <w:tc>
          <w:tcPr>
            <w:tcW w:w="4364" w:type="dxa"/>
          </w:tcPr>
          <w:p w:rsidR="00E713F0" w:rsidRDefault="00E713F0" w:rsidP="004F1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713F0" w:rsidRDefault="00E713F0" w:rsidP="004F1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3F0" w:rsidTr="00E71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E713F0" w:rsidRDefault="00E713F0" w:rsidP="004F1D8C"/>
        </w:tc>
        <w:tc>
          <w:tcPr>
            <w:tcW w:w="4364" w:type="dxa"/>
          </w:tcPr>
          <w:p w:rsidR="00E713F0" w:rsidRDefault="00E713F0" w:rsidP="004F1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713F0" w:rsidRDefault="00E713F0" w:rsidP="004F1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713F0" w:rsidRDefault="00E713F0" w:rsidP="00E713F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65A32" w:rsidRDefault="00565A32" w:rsidP="004F1D8C"/>
    <w:tbl>
      <w:tblPr>
        <w:tblStyle w:val="tabladeinformes"/>
        <w:tblW w:w="0" w:type="auto"/>
        <w:tblInd w:w="5" w:type="dxa"/>
        <w:tblLook w:val="04A0" w:firstRow="1" w:lastRow="0" w:firstColumn="1" w:lastColumn="0" w:noHBand="0" w:noVBand="1"/>
      </w:tblPr>
      <w:tblGrid>
        <w:gridCol w:w="4362"/>
        <w:gridCol w:w="4361"/>
      </w:tblGrid>
      <w:tr w:rsidR="00E713F0" w:rsidTr="00C71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E713F0" w:rsidRDefault="00E713F0" w:rsidP="00C710D1"/>
        </w:tc>
        <w:tc>
          <w:tcPr>
            <w:tcW w:w="4364" w:type="dxa"/>
          </w:tcPr>
          <w:p w:rsidR="00E713F0" w:rsidRDefault="00E713F0" w:rsidP="00C71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3F0" w:rsidTr="00C7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8" w:type="dxa"/>
            <w:gridSpan w:val="2"/>
            <w:shd w:val="clear" w:color="auto" w:fill="808080" w:themeFill="background1" w:themeFillShade="80"/>
          </w:tcPr>
          <w:p w:rsidR="00E713F0" w:rsidRPr="00E713F0" w:rsidRDefault="00E713F0" w:rsidP="00C710D1">
            <w:pPr>
              <w:jc w:val="center"/>
              <w:rPr>
                <w:color w:val="FFFF00"/>
                <w:sz w:val="28"/>
                <w:szCs w:val="28"/>
              </w:rPr>
            </w:pPr>
            <w:r>
              <w:rPr>
                <w:color w:val="FFFF00"/>
                <w:sz w:val="28"/>
                <w:szCs w:val="28"/>
              </w:rPr>
              <w:t>INSTALACIÓNS CUBERTAS</w:t>
            </w:r>
          </w:p>
        </w:tc>
      </w:tr>
      <w:tr w:rsidR="00E713F0" w:rsidTr="00C7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  <w:shd w:val="clear" w:color="auto" w:fill="F2F2F2" w:themeFill="background1" w:themeFillShade="F2"/>
          </w:tcPr>
          <w:p w:rsidR="00E713F0" w:rsidRPr="00E713F0" w:rsidRDefault="00E713F0" w:rsidP="00C710D1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RISCOS </w:t>
            </w:r>
            <w:r w:rsidRPr="00E713F0">
              <w:rPr>
                <w:b/>
                <w:color w:val="0070C0"/>
                <w:sz w:val="28"/>
                <w:szCs w:val="28"/>
              </w:rPr>
              <w:t xml:space="preserve"> IDENTIFICADOS</w:t>
            </w:r>
          </w:p>
        </w:tc>
        <w:tc>
          <w:tcPr>
            <w:tcW w:w="4364" w:type="dxa"/>
            <w:shd w:val="clear" w:color="auto" w:fill="F2F2F2" w:themeFill="background1" w:themeFillShade="F2"/>
          </w:tcPr>
          <w:p w:rsidR="00E713F0" w:rsidRPr="00E713F0" w:rsidRDefault="00E713F0" w:rsidP="00C710D1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713F0">
              <w:rPr>
                <w:b/>
                <w:color w:val="0070C0"/>
                <w:sz w:val="28"/>
                <w:szCs w:val="28"/>
              </w:rPr>
              <w:t>MEDIDAS PREVENTIVAS</w:t>
            </w:r>
          </w:p>
        </w:tc>
      </w:tr>
      <w:tr w:rsidR="00E713F0" w:rsidTr="00C7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E713F0" w:rsidRDefault="00E713F0" w:rsidP="00C710D1"/>
          <w:p w:rsidR="00E713F0" w:rsidRDefault="00E713F0" w:rsidP="00C710D1"/>
        </w:tc>
        <w:tc>
          <w:tcPr>
            <w:tcW w:w="4364" w:type="dxa"/>
          </w:tcPr>
          <w:p w:rsidR="00E713F0" w:rsidRDefault="00E713F0" w:rsidP="00C7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3F0" w:rsidTr="00C7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E713F0" w:rsidRDefault="00E713F0" w:rsidP="00C710D1"/>
          <w:p w:rsidR="00E713F0" w:rsidRDefault="00E713F0" w:rsidP="00C710D1"/>
          <w:p w:rsidR="00E713F0" w:rsidRDefault="00E713F0" w:rsidP="00C710D1"/>
        </w:tc>
        <w:tc>
          <w:tcPr>
            <w:tcW w:w="4364" w:type="dxa"/>
          </w:tcPr>
          <w:p w:rsidR="00E713F0" w:rsidRDefault="00E713F0" w:rsidP="00C7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3F0" w:rsidTr="00C7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E713F0" w:rsidRDefault="00E713F0" w:rsidP="00C710D1"/>
          <w:p w:rsidR="00E713F0" w:rsidRDefault="00E713F0" w:rsidP="00C710D1"/>
          <w:p w:rsidR="00E713F0" w:rsidRDefault="00E713F0" w:rsidP="00C710D1"/>
        </w:tc>
        <w:tc>
          <w:tcPr>
            <w:tcW w:w="4364" w:type="dxa"/>
          </w:tcPr>
          <w:p w:rsidR="00E713F0" w:rsidRDefault="00E713F0" w:rsidP="00C7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3F0" w:rsidTr="00C7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E713F0" w:rsidRDefault="00E713F0" w:rsidP="00C710D1"/>
        </w:tc>
        <w:tc>
          <w:tcPr>
            <w:tcW w:w="4364" w:type="dxa"/>
          </w:tcPr>
          <w:p w:rsidR="00E713F0" w:rsidRDefault="00E713F0" w:rsidP="00C7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713F0" w:rsidRDefault="00E713F0" w:rsidP="00C7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3F0" w:rsidTr="00C7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E713F0" w:rsidRDefault="00E713F0" w:rsidP="00C710D1"/>
        </w:tc>
        <w:tc>
          <w:tcPr>
            <w:tcW w:w="4364" w:type="dxa"/>
          </w:tcPr>
          <w:p w:rsidR="00E713F0" w:rsidRDefault="00E713F0" w:rsidP="00C7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713F0" w:rsidRDefault="00E713F0" w:rsidP="00C7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713F0" w:rsidRDefault="00E713F0" w:rsidP="00C710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713F0" w:rsidRDefault="00E713F0" w:rsidP="00E713F0"/>
    <w:tbl>
      <w:tblPr>
        <w:tblStyle w:val="tabladeinformes"/>
        <w:tblW w:w="0" w:type="auto"/>
        <w:tblInd w:w="5" w:type="dxa"/>
        <w:tblLook w:val="04A0" w:firstRow="1" w:lastRow="0" w:firstColumn="1" w:lastColumn="0" w:noHBand="0" w:noVBand="1"/>
      </w:tblPr>
      <w:tblGrid>
        <w:gridCol w:w="4362"/>
        <w:gridCol w:w="4361"/>
      </w:tblGrid>
      <w:tr w:rsidR="00E713F0" w:rsidTr="00C710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E713F0" w:rsidRDefault="00E713F0" w:rsidP="00C710D1"/>
        </w:tc>
        <w:tc>
          <w:tcPr>
            <w:tcW w:w="4364" w:type="dxa"/>
          </w:tcPr>
          <w:p w:rsidR="00E713F0" w:rsidRDefault="00E713F0" w:rsidP="00C710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3F0" w:rsidTr="00C7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8" w:type="dxa"/>
            <w:gridSpan w:val="2"/>
            <w:shd w:val="clear" w:color="auto" w:fill="808080" w:themeFill="background1" w:themeFillShade="80"/>
          </w:tcPr>
          <w:p w:rsidR="00E713F0" w:rsidRPr="00E713F0" w:rsidRDefault="00E713F0" w:rsidP="00C710D1">
            <w:pPr>
              <w:jc w:val="center"/>
              <w:rPr>
                <w:color w:val="FFFF00"/>
                <w:sz w:val="28"/>
                <w:szCs w:val="28"/>
              </w:rPr>
            </w:pPr>
            <w:r>
              <w:rPr>
                <w:color w:val="FFFF00"/>
                <w:sz w:val="28"/>
                <w:szCs w:val="28"/>
              </w:rPr>
              <w:t>OUTRAS</w:t>
            </w:r>
          </w:p>
        </w:tc>
      </w:tr>
      <w:tr w:rsidR="00E713F0" w:rsidTr="00C7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  <w:shd w:val="clear" w:color="auto" w:fill="F2F2F2" w:themeFill="background1" w:themeFillShade="F2"/>
          </w:tcPr>
          <w:p w:rsidR="00E713F0" w:rsidRPr="00E713F0" w:rsidRDefault="00E713F0" w:rsidP="00C710D1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RISCOS </w:t>
            </w:r>
            <w:r w:rsidRPr="00E713F0">
              <w:rPr>
                <w:b/>
                <w:color w:val="0070C0"/>
                <w:sz w:val="28"/>
                <w:szCs w:val="28"/>
              </w:rPr>
              <w:t xml:space="preserve"> IDENTIFICADOS</w:t>
            </w:r>
          </w:p>
        </w:tc>
        <w:tc>
          <w:tcPr>
            <w:tcW w:w="4364" w:type="dxa"/>
            <w:shd w:val="clear" w:color="auto" w:fill="F2F2F2" w:themeFill="background1" w:themeFillShade="F2"/>
          </w:tcPr>
          <w:p w:rsidR="00E713F0" w:rsidRPr="00E713F0" w:rsidRDefault="00E713F0" w:rsidP="00C710D1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E713F0">
              <w:rPr>
                <w:b/>
                <w:color w:val="0070C0"/>
                <w:sz w:val="28"/>
                <w:szCs w:val="28"/>
              </w:rPr>
              <w:t>MEDIDAS PREVENTIVAS</w:t>
            </w:r>
          </w:p>
        </w:tc>
      </w:tr>
      <w:tr w:rsidR="00E713F0" w:rsidTr="00C7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E713F0" w:rsidRDefault="00E713F0" w:rsidP="00C710D1"/>
          <w:p w:rsidR="00E713F0" w:rsidRDefault="00E713F0" w:rsidP="00C710D1"/>
        </w:tc>
        <w:tc>
          <w:tcPr>
            <w:tcW w:w="4364" w:type="dxa"/>
          </w:tcPr>
          <w:p w:rsidR="00E713F0" w:rsidRDefault="00E713F0" w:rsidP="00C7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3F0" w:rsidTr="00C7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E713F0" w:rsidRDefault="00E713F0" w:rsidP="00C710D1"/>
          <w:p w:rsidR="00E713F0" w:rsidRDefault="00E713F0" w:rsidP="00C710D1"/>
          <w:p w:rsidR="00E713F0" w:rsidRDefault="00E713F0" w:rsidP="00C710D1"/>
        </w:tc>
        <w:tc>
          <w:tcPr>
            <w:tcW w:w="4364" w:type="dxa"/>
          </w:tcPr>
          <w:p w:rsidR="00E713F0" w:rsidRDefault="00E713F0" w:rsidP="00C7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3F0" w:rsidTr="00C7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E713F0" w:rsidRDefault="00E713F0" w:rsidP="00C710D1"/>
          <w:p w:rsidR="00E713F0" w:rsidRDefault="00E713F0" w:rsidP="00C710D1"/>
          <w:p w:rsidR="00E713F0" w:rsidRDefault="00E713F0" w:rsidP="00C710D1"/>
        </w:tc>
        <w:tc>
          <w:tcPr>
            <w:tcW w:w="4364" w:type="dxa"/>
          </w:tcPr>
          <w:p w:rsidR="00E713F0" w:rsidRDefault="00E713F0" w:rsidP="00C7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3F0" w:rsidTr="00C7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E713F0" w:rsidRDefault="00E713F0" w:rsidP="00C710D1"/>
        </w:tc>
        <w:tc>
          <w:tcPr>
            <w:tcW w:w="4364" w:type="dxa"/>
          </w:tcPr>
          <w:p w:rsidR="00E713F0" w:rsidRDefault="00E713F0" w:rsidP="00C7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713F0" w:rsidRDefault="00E713F0" w:rsidP="00C7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3F0" w:rsidTr="00C710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4" w:type="dxa"/>
          </w:tcPr>
          <w:p w:rsidR="00E713F0" w:rsidRDefault="00E713F0" w:rsidP="00C710D1"/>
        </w:tc>
        <w:tc>
          <w:tcPr>
            <w:tcW w:w="4364" w:type="dxa"/>
          </w:tcPr>
          <w:p w:rsidR="00E713F0" w:rsidRDefault="00E713F0" w:rsidP="00C7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713F0" w:rsidRDefault="00E713F0" w:rsidP="00C7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713F0" w:rsidRDefault="00E713F0" w:rsidP="00C710D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713F0" w:rsidRDefault="00E713F0" w:rsidP="00E713F0"/>
    <w:p w:rsidR="00E713F0" w:rsidRDefault="00E713F0" w:rsidP="004F1D8C"/>
    <w:sectPr w:rsidR="00E713F0" w:rsidSect="00502B52">
      <w:footerReference w:type="default" r:id="rId12"/>
      <w:pgSz w:w="12240" w:h="15840" w:code="1"/>
      <w:pgMar w:top="1836" w:right="1751" w:bottom="765" w:left="1751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248" w:rsidRDefault="00E97248">
      <w:pPr>
        <w:spacing w:before="0" w:after="0" w:line="240" w:lineRule="auto"/>
      </w:pPr>
      <w:r>
        <w:separator/>
      </w:r>
    </w:p>
  </w:endnote>
  <w:endnote w:type="continuationSeparator" w:id="0">
    <w:p w:rsidR="00E97248" w:rsidRDefault="00E972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0D1" w:rsidRPr="00CF40D8" w:rsidRDefault="00C710D1">
    <w:pPr>
      <w:pStyle w:val="Piedepgina"/>
    </w:pPr>
    <w:r w:rsidRPr="00CF40D8">
      <w:t xml:space="preserve">Página </w:t>
    </w:r>
    <w:r w:rsidRPr="00CF40D8">
      <w:fldChar w:fldCharType="begin"/>
    </w:r>
    <w:r w:rsidRPr="00CF40D8">
      <w:instrText>PAGE  \* Arabic  \* MERGEFORMAT</w:instrText>
    </w:r>
    <w:r w:rsidRPr="00CF40D8">
      <w:fldChar w:fldCharType="separate"/>
    </w:r>
    <w:r w:rsidR="005F7F37">
      <w:rPr>
        <w:noProof/>
      </w:rPr>
      <w:t>5</w:t>
    </w:r>
    <w:r w:rsidRPr="00CF40D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248" w:rsidRDefault="00E97248">
      <w:pPr>
        <w:spacing w:before="0" w:after="0" w:line="240" w:lineRule="auto"/>
      </w:pPr>
      <w:r>
        <w:separator/>
      </w:r>
    </w:p>
  </w:footnote>
  <w:footnote w:type="continuationSeparator" w:id="0">
    <w:p w:rsidR="00E97248" w:rsidRDefault="00E9724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206D1A0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9B"/>
    <w:rsid w:val="00005E85"/>
    <w:rsid w:val="00031172"/>
    <w:rsid w:val="00045394"/>
    <w:rsid w:val="00062F8F"/>
    <w:rsid w:val="00093054"/>
    <w:rsid w:val="00125E88"/>
    <w:rsid w:val="00147F44"/>
    <w:rsid w:val="00162E13"/>
    <w:rsid w:val="00175B72"/>
    <w:rsid w:val="001910CE"/>
    <w:rsid w:val="001A1D08"/>
    <w:rsid w:val="001C2090"/>
    <w:rsid w:val="00210D08"/>
    <w:rsid w:val="0024197A"/>
    <w:rsid w:val="00246E4E"/>
    <w:rsid w:val="00275C3C"/>
    <w:rsid w:val="002A3837"/>
    <w:rsid w:val="002D0521"/>
    <w:rsid w:val="00315DF0"/>
    <w:rsid w:val="00317F19"/>
    <w:rsid w:val="00340910"/>
    <w:rsid w:val="0040298E"/>
    <w:rsid w:val="004241E5"/>
    <w:rsid w:val="00481130"/>
    <w:rsid w:val="004C7BC9"/>
    <w:rsid w:val="004F1D8C"/>
    <w:rsid w:val="00502B52"/>
    <w:rsid w:val="0052431A"/>
    <w:rsid w:val="00527296"/>
    <w:rsid w:val="005316CD"/>
    <w:rsid w:val="005350B4"/>
    <w:rsid w:val="00535F0C"/>
    <w:rsid w:val="00565A32"/>
    <w:rsid w:val="005E704C"/>
    <w:rsid w:val="005F7F37"/>
    <w:rsid w:val="006033B8"/>
    <w:rsid w:val="00650176"/>
    <w:rsid w:val="00652A01"/>
    <w:rsid w:val="006A639E"/>
    <w:rsid w:val="006C375A"/>
    <w:rsid w:val="006F6D69"/>
    <w:rsid w:val="007053DC"/>
    <w:rsid w:val="00707630"/>
    <w:rsid w:val="00731570"/>
    <w:rsid w:val="00735055"/>
    <w:rsid w:val="00740F22"/>
    <w:rsid w:val="00745F41"/>
    <w:rsid w:val="0076466F"/>
    <w:rsid w:val="007E2A09"/>
    <w:rsid w:val="007E6E78"/>
    <w:rsid w:val="00806A60"/>
    <w:rsid w:val="008323DC"/>
    <w:rsid w:val="00852D90"/>
    <w:rsid w:val="00865DDF"/>
    <w:rsid w:val="0087552D"/>
    <w:rsid w:val="008A2161"/>
    <w:rsid w:val="008B16CC"/>
    <w:rsid w:val="008D4AB4"/>
    <w:rsid w:val="0099638C"/>
    <w:rsid w:val="009D2D39"/>
    <w:rsid w:val="009F48DB"/>
    <w:rsid w:val="00A00556"/>
    <w:rsid w:val="00A13C76"/>
    <w:rsid w:val="00A1435B"/>
    <w:rsid w:val="00A62D6F"/>
    <w:rsid w:val="00A6494D"/>
    <w:rsid w:val="00AC4D8A"/>
    <w:rsid w:val="00AE339C"/>
    <w:rsid w:val="00AF1103"/>
    <w:rsid w:val="00BA3B0D"/>
    <w:rsid w:val="00BB1960"/>
    <w:rsid w:val="00BB3CC2"/>
    <w:rsid w:val="00BE2731"/>
    <w:rsid w:val="00C037F3"/>
    <w:rsid w:val="00C2009F"/>
    <w:rsid w:val="00C24251"/>
    <w:rsid w:val="00C710D1"/>
    <w:rsid w:val="00C8229B"/>
    <w:rsid w:val="00CA0C52"/>
    <w:rsid w:val="00CB02A0"/>
    <w:rsid w:val="00CC1095"/>
    <w:rsid w:val="00CF40D8"/>
    <w:rsid w:val="00D502CE"/>
    <w:rsid w:val="00D56941"/>
    <w:rsid w:val="00D620BE"/>
    <w:rsid w:val="00DC083A"/>
    <w:rsid w:val="00DD55D9"/>
    <w:rsid w:val="00DF14A1"/>
    <w:rsid w:val="00E3406E"/>
    <w:rsid w:val="00E448A6"/>
    <w:rsid w:val="00E713F0"/>
    <w:rsid w:val="00E81D9B"/>
    <w:rsid w:val="00E97248"/>
    <w:rsid w:val="00EA3D45"/>
    <w:rsid w:val="00EE54FF"/>
    <w:rsid w:val="00F25559"/>
    <w:rsid w:val="00F617AF"/>
    <w:rsid w:val="00F61A84"/>
    <w:rsid w:val="00F871C3"/>
    <w:rsid w:val="00FC0D01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49C6DA-5660-4CFF-9280-9C1B3654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s-E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B97"/>
    <w:pPr>
      <w:spacing w:after="160"/>
    </w:pPr>
  </w:style>
  <w:style w:type="paragraph" w:styleId="Ttulo1">
    <w:name w:val="heading 1"/>
    <w:basedOn w:val="Normal"/>
    <w:next w:val="Normal"/>
    <w:link w:val="Ttulo1Car"/>
    <w:uiPriority w:val="1"/>
    <w:qFormat/>
    <w:rsid w:val="00C24251"/>
    <w:pPr>
      <w:keepNext/>
      <w:keepLines/>
      <w:spacing w:before="360" w:after="60"/>
      <w:outlineLvl w:val="0"/>
    </w:pPr>
    <w:rPr>
      <w:rFonts w:asciiTheme="majorHAnsi" w:eastAsiaTheme="majorEastAsia" w:hAnsiTheme="majorHAnsi" w:cstheme="majorBidi"/>
      <w:color w:val="00A0B8" w:themeColor="accent1"/>
      <w:sz w:val="30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00A0B8" w:themeColor="accent1"/>
      <w:sz w:val="22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00A0B8" w:themeColor="accent1"/>
      <w:sz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iCs/>
      <w:color w:val="00A0B8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505C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99"/>
    <w:qFormat/>
    <w:pPr>
      <w:spacing w:before="0" w:after="0"/>
      <w:jc w:val="center"/>
    </w:pPr>
  </w:style>
  <w:style w:type="character" w:customStyle="1" w:styleId="Ttulo1Car">
    <w:name w:val="Título 1 Car"/>
    <w:basedOn w:val="Fuentedeprrafopredeter"/>
    <w:link w:val="Ttulo1"/>
    <w:uiPriority w:val="1"/>
    <w:rsid w:val="00C24251"/>
    <w:rPr>
      <w:rFonts w:asciiTheme="majorHAnsi" w:eastAsiaTheme="majorEastAsia" w:hAnsiTheme="majorHAnsi" w:cstheme="majorBidi"/>
      <w:color w:val="00A0B8" w:themeColor="accent1"/>
      <w:sz w:val="30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caps/>
      <w:color w:val="00A0B8" w:themeColor="accent1"/>
      <w:sz w:val="22"/>
    </w:rPr>
  </w:style>
  <w:style w:type="character" w:customStyle="1" w:styleId="Ttulo3Car">
    <w:name w:val="Título 3 Car"/>
    <w:basedOn w:val="Fuentedeprrafopredeter"/>
    <w:link w:val="Ttulo3"/>
    <w:uiPriority w:val="1"/>
    <w:rPr>
      <w:rFonts w:asciiTheme="majorHAnsi" w:eastAsiaTheme="majorEastAsia" w:hAnsiTheme="majorHAnsi" w:cstheme="majorBidi"/>
      <w:color w:val="00A0B8" w:themeColor="accent1"/>
      <w:sz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color w:val="00A0B8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00505C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Descripcin">
    <w:name w:val="caption"/>
    <w:basedOn w:val="Normal"/>
    <w:next w:val="Normal"/>
    <w:uiPriority w:val="10"/>
    <w:unhideWhenUsed/>
    <w:qFormat/>
    <w:pPr>
      <w:spacing w:before="200" w:after="120" w:line="240" w:lineRule="auto"/>
    </w:pPr>
    <w:rPr>
      <w:i/>
      <w:iCs/>
    </w:rPr>
  </w:style>
  <w:style w:type="paragraph" w:styleId="Listaconvietas">
    <w:name w:val="List Bullet"/>
    <w:basedOn w:val="Normal"/>
    <w:uiPriority w:val="1"/>
    <w:unhideWhenUsed/>
    <w:qFormat/>
    <w:rsid w:val="00C24251"/>
    <w:pPr>
      <w:numPr>
        <w:numId w:val="5"/>
      </w:numPr>
      <w:spacing w:after="120"/>
    </w:p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Puesto">
    <w:name w:val="Title"/>
    <w:basedOn w:val="Normal"/>
    <w:next w:val="Normal"/>
    <w:link w:val="PuestoCar"/>
    <w:uiPriority w:val="10"/>
    <w:unhideWhenUsed/>
    <w:qFormat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tulo">
    <w:name w:val="Subtitle"/>
    <w:basedOn w:val="Normal"/>
    <w:next w:val="Normal"/>
    <w:link w:val="SubttuloCar"/>
    <w:uiPriority w:val="11"/>
    <w:unhideWhenUsed/>
    <w:qFormat/>
    <w:pPr>
      <w:numPr>
        <w:ilvl w:val="1"/>
      </w:numPr>
      <w:spacing w:before="0" w:after="480"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caps/>
      <w:sz w:val="26"/>
    </w:rPr>
  </w:style>
  <w:style w:type="character" w:styleId="nfasis">
    <w:name w:val="Emphasis"/>
    <w:basedOn w:val="Fuentedeprrafopredeter"/>
    <w:uiPriority w:val="10"/>
    <w:unhideWhenUsed/>
    <w:qFormat/>
    <w:rPr>
      <w:i w:val="0"/>
      <w:iCs w:val="0"/>
      <w:color w:val="007789" w:themeColor="accent1" w:themeShade="BF"/>
    </w:rPr>
  </w:style>
  <w:style w:type="paragraph" w:styleId="Sinespaciado">
    <w:name w:val="No Spacing"/>
    <w:link w:val="SinespaciadoCar"/>
    <w:uiPriority w:val="1"/>
    <w:unhideWhenUsed/>
    <w:qFormat/>
    <w:pPr>
      <w:spacing w:before="0" w:after="0" w:line="240" w:lineRule="auto"/>
    </w:pPr>
    <w:rPr>
      <w:color w:val="auto"/>
    </w:rPr>
  </w:style>
  <w:style w:type="character" w:customStyle="1" w:styleId="SinespaciadoCar">
    <w:name w:val="Sin espaciado Car"/>
    <w:basedOn w:val="Fuentedeprrafopredeter"/>
    <w:link w:val="Sinespaciado"/>
    <w:uiPriority w:val="1"/>
    <w:rPr>
      <w:rFonts w:asciiTheme="minorHAnsi" w:eastAsiaTheme="minorEastAsia" w:hAnsiTheme="minorHAnsi" w:cstheme="minorBidi"/>
      <w:color w:val="auto"/>
    </w:rPr>
  </w:style>
  <w:style w:type="paragraph" w:styleId="Cita">
    <w:name w:val="Quote"/>
    <w:basedOn w:val="Normal"/>
    <w:next w:val="Normal"/>
    <w:link w:val="CitaCar"/>
    <w:uiPriority w:val="10"/>
    <w:unhideWhenUsed/>
    <w:qFormat/>
    <w:pPr>
      <w:spacing w:after="480"/>
      <w:jc w:val="center"/>
    </w:pPr>
    <w:rPr>
      <w:i/>
      <w:iCs/>
      <w:color w:val="00A0B8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character" w:customStyle="1" w:styleId="CitaCar">
    <w:name w:val="Cita Car"/>
    <w:basedOn w:val="Fuentedeprrafopredeter"/>
    <w:link w:val="Cita"/>
    <w:uiPriority w:val="10"/>
    <w:rPr>
      <w:i/>
      <w:iCs/>
      <w:color w:val="00A0B8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paragraph" w:styleId="TtulodeTDC">
    <w:name w:val="TOC Heading"/>
    <w:basedOn w:val="Ttulo1"/>
    <w:next w:val="Normal"/>
    <w:uiPriority w:val="39"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pPr>
      <w:spacing w:before="0" w:after="0" w:line="240" w:lineRule="auto"/>
      <w:jc w:val="right"/>
    </w:pPr>
    <w:rPr>
      <w:caps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sz w:val="16"/>
    </w:rPr>
  </w:style>
  <w:style w:type="paragraph" w:styleId="TDC3">
    <w:name w:val="toc 3"/>
    <w:basedOn w:val="Normal"/>
    <w:next w:val="Normal"/>
    <w:autoRedefine/>
    <w:uiPriority w:val="39"/>
    <w:unhideWhenUsed/>
    <w:pPr>
      <w:spacing w:after="100"/>
      <w:ind w:left="400"/>
    </w:pPr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EB8803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</w:rPr>
  </w:style>
  <w:style w:type="paragraph" w:styleId="Bibliografa">
    <w:name w:val="Bibliography"/>
    <w:basedOn w:val="Normal"/>
    <w:next w:val="Normal"/>
    <w:uiPriority w:val="39"/>
    <w:unhideWhenUsed/>
  </w:style>
  <w:style w:type="paragraph" w:styleId="Encabezado">
    <w:name w:val="header"/>
    <w:basedOn w:val="Normal"/>
    <w:link w:val="EncabezadoCar"/>
    <w:uiPriority w:val="99"/>
    <w:unhideWhenUsed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Sangranormal">
    <w:name w:val="Normal Indent"/>
    <w:basedOn w:val="Normal"/>
    <w:uiPriority w:val="99"/>
    <w:unhideWhenUsed/>
    <w:pPr>
      <w:ind w:left="72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customStyle="1" w:styleId="tabladeinformes">
    <w:name w:val="tabla de informes"/>
    <w:basedOn w:val="Tablanormal"/>
    <w:uiPriority w:val="99"/>
    <w:pPr>
      <w:spacing w:before="60" w:after="60" w:line="240" w:lineRule="auto"/>
      <w:jc w:val="center"/>
    </w:pPr>
    <w:tblPr>
      <w:tblBorders>
        <w:top w:val="single" w:sz="4" w:space="0" w:color="00A0B8" w:themeColor="accent1"/>
        <w:left w:val="single" w:sz="4" w:space="0" w:color="00A0B8" w:themeColor="accent1"/>
        <w:bottom w:val="single" w:sz="4" w:space="0" w:color="00A0B8" w:themeColor="accent1"/>
        <w:right w:val="single" w:sz="4" w:space="0" w:color="00A0B8" w:themeColor="accent1"/>
        <w:insideH w:val="single" w:sz="4" w:space="0" w:color="00A0B8" w:themeColor="accent1"/>
        <w:insideV w:val="single" w:sz="4" w:space="0" w:color="00A0B8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4F1D8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1clara-nfasis6">
    <w:name w:val="Grid Table 1 Light Accent 6"/>
    <w:basedOn w:val="Tablanormal"/>
    <w:uiPriority w:val="46"/>
    <w:rsid w:val="004F1D8C"/>
    <w:pPr>
      <w:spacing w:after="0" w:line="240" w:lineRule="auto"/>
    </w:pPr>
    <w:tblPr>
      <w:tblStyleRowBandSize w:val="1"/>
      <w:tblStyleColBandSize w:val="1"/>
      <w:tblBorders>
        <w:top w:val="single" w:sz="4" w:space="0" w:color="94EFE3" w:themeColor="accent6" w:themeTint="66"/>
        <w:left w:val="single" w:sz="4" w:space="0" w:color="94EFE3" w:themeColor="accent6" w:themeTint="66"/>
        <w:bottom w:val="single" w:sz="4" w:space="0" w:color="94EFE3" w:themeColor="accent6" w:themeTint="66"/>
        <w:right w:val="single" w:sz="4" w:space="0" w:color="94EFE3" w:themeColor="accent6" w:themeTint="66"/>
        <w:insideH w:val="single" w:sz="4" w:space="0" w:color="94EFE3" w:themeColor="accent6" w:themeTint="66"/>
        <w:insideV w:val="single" w:sz="4" w:space="0" w:color="94EFE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FE7D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E7D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Informe%20con%20fot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0EF32613A2465295EBD0C3B027D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F05E1-75BE-4F04-BDF7-5B8DE80350A2}"/>
      </w:docPartPr>
      <w:docPartBody>
        <w:p w:rsidR="005F515A" w:rsidRDefault="000002B1">
          <w:pPr>
            <w:pStyle w:val="EC0EF32613A2465295EBD0C3B027DCF5"/>
          </w:pPr>
          <w:r w:rsidRPr="00C84D22">
            <w:t>[Nombre de la asignatura]</w:t>
          </w:r>
        </w:p>
      </w:docPartBody>
    </w:docPart>
    <w:docPart>
      <w:docPartPr>
        <w:name w:val="3FA929B3878049A4A925C4E4D95B0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9F768-6909-43BC-B470-D3204545277E}"/>
      </w:docPartPr>
      <w:docPartBody>
        <w:p w:rsidR="005F515A" w:rsidRDefault="000002B1">
          <w:pPr>
            <w:pStyle w:val="3FA929B3878049A4A925C4E4D95B0D07"/>
          </w:pPr>
          <w:r w:rsidRPr="00C84D22">
            <w:t>[Fecha]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206D1A0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B1"/>
    <w:rsid w:val="000002B1"/>
    <w:rsid w:val="001C0D43"/>
    <w:rsid w:val="00250D37"/>
    <w:rsid w:val="005F515A"/>
    <w:rsid w:val="008001CE"/>
    <w:rsid w:val="008B7C61"/>
    <w:rsid w:val="009D7B1F"/>
    <w:rsid w:val="00AA6C8A"/>
    <w:rsid w:val="00BF7DBF"/>
    <w:rsid w:val="00DB7BF8"/>
    <w:rsid w:val="00FB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pPr>
      <w:keepNext/>
      <w:keepLines/>
      <w:spacing w:before="360" w:after="60" w:line="264" w:lineRule="auto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20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before="240" w:after="0" w:line="264" w:lineRule="auto"/>
      <w:outlineLvl w:val="1"/>
    </w:pPr>
    <w:rPr>
      <w:rFonts w:asciiTheme="majorHAnsi" w:eastAsiaTheme="majorEastAsia" w:hAnsiTheme="majorHAnsi" w:cstheme="majorBidi"/>
      <w:caps/>
      <w:color w:val="5B9BD5" w:themeColor="accent1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olor w:val="5B9BD5" w:themeColor="accent1"/>
      <w:sz w:val="30"/>
      <w:szCs w:val="20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caps/>
      <w:color w:val="5B9BD5" w:themeColor="accent1"/>
      <w:szCs w:val="20"/>
    </w:rPr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before="120" w:after="120" w:line="264" w:lineRule="auto"/>
    </w:pPr>
    <w:rPr>
      <w:rFonts w:eastAsiaTheme="minorHAnsi"/>
      <w:color w:val="595959" w:themeColor="text1" w:themeTint="A6"/>
      <w:sz w:val="20"/>
      <w:szCs w:val="20"/>
    </w:rPr>
  </w:style>
  <w:style w:type="paragraph" w:customStyle="1" w:styleId="9F58647095B74986827B03204B66FF29">
    <w:name w:val="9F58647095B74986827B03204B66FF29"/>
  </w:style>
  <w:style w:type="paragraph" w:customStyle="1" w:styleId="EC0EF32613A2465295EBD0C3B027DCF5">
    <w:name w:val="EC0EF32613A2465295EBD0C3B027DCF5"/>
  </w:style>
  <w:style w:type="paragraph" w:customStyle="1" w:styleId="3FA929B3878049A4A925C4E4D95B0D07">
    <w:name w:val="3FA929B3878049A4A925C4E4D95B0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FF2EDA-1FDD-4063-8AB5-98F8E0DDC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BBC54-750A-4D20-8BD0-FA456396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con foto.dotx</Template>
  <TotalTime>505</TotalTime>
  <Pages>1</Pages>
  <Words>1090</Words>
  <Characters>6000</Characters>
  <Application>Microsoft Office Word</Application>
  <DocSecurity>0</DocSecurity>
  <Lines>50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Encabezados</vt:lpstr>
      </vt:variant>
      <vt:variant>
        <vt:i4>5</vt:i4>
      </vt:variant>
    </vt:vector>
  </HeadingPairs>
  <TitlesOfParts>
    <vt:vector size="7" baseType="lpstr">
      <vt:lpstr>INFORME DE RISCOS E MEDIDAS DE ACTUACIÓN</vt:lpstr>
      <vt:lpstr/>
      <vt:lpstr>&lt;Ya puede empezar</vt:lpstr>
      <vt:lpstr>Déjelo perfecto</vt:lpstr>
      <vt:lpstr>Termínelo con un último toque</vt:lpstr>
      <vt:lpstr>    Agregar una tabla de contenido</vt:lpstr>
      <vt:lpstr>    Agregar una bibliografía</vt:lpstr>
    </vt:vector>
  </TitlesOfParts>
  <Company/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RISCOS E MEDIDAS DE ACTUACIÓN</dc:title>
  <dc:subject>NOME DO CENTRO</dc:subject>
  <dc:creator>Usuario</dc:creator>
  <cp:keywords>NOME E APELIDOS</cp:keywords>
  <cp:lastModifiedBy>Usuario</cp:lastModifiedBy>
  <cp:revision>17</cp:revision>
  <dcterms:created xsi:type="dcterms:W3CDTF">2015-10-05T16:18:00Z</dcterms:created>
  <dcterms:modified xsi:type="dcterms:W3CDTF">2015-11-06T10:18:00Z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TC028350589991</vt:lpwstr>
  </property>
</Properties>
</file>