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23" w:rsidRPr="00F405C3" w:rsidRDefault="00F90F23">
      <w:pPr>
        <w:rPr>
          <w:b/>
          <w:bCs/>
          <w:sz w:val="24"/>
          <w:szCs w:val="24"/>
          <w:lang w:val="pt-BR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9pt;margin-top:18pt;width:183.95pt;height:76.5pt;z-index:251658240">
            <v:imagedata r:id="rId5" o:title=""/>
            <w10:wrap type="square"/>
          </v:shape>
        </w:pict>
      </w:r>
      <w:r>
        <w:rPr>
          <w:noProof/>
          <w:lang w:eastAsia="es-ES"/>
        </w:rPr>
        <w:pict>
          <v:shape id="_x0000_s1027" type="#_x0000_t75" style="position:absolute;margin-left:270pt;margin-top:-18pt;width:207pt;height:31.15pt;z-index:251659264;visibility:visible">
            <v:imagedata r:id="rId6" o:title="" cropright="13819f"/>
            <w10:wrap type="square"/>
          </v:shape>
        </w:pict>
      </w:r>
    </w:p>
    <w:p w:rsidR="00F90F23" w:rsidRPr="00F405C3" w:rsidRDefault="00F90F23">
      <w:pPr>
        <w:rPr>
          <w:b/>
          <w:bCs/>
          <w:sz w:val="24"/>
          <w:szCs w:val="24"/>
          <w:lang w:val="pt-BR"/>
        </w:rPr>
      </w:pPr>
      <w:r w:rsidRPr="00F405C3">
        <w:rPr>
          <w:b/>
          <w:bCs/>
          <w:sz w:val="24"/>
          <w:szCs w:val="24"/>
          <w:lang w:val="pt-BR"/>
        </w:rPr>
        <w:t>O ÁLBUM ILUSTRADO, UN XÉNERO NOVO.</w:t>
      </w:r>
    </w:p>
    <w:p w:rsidR="00F90F23" w:rsidRPr="00F405C3" w:rsidRDefault="00F90F23">
      <w:pPr>
        <w:rPr>
          <w:sz w:val="24"/>
          <w:szCs w:val="24"/>
          <w:lang w:val="pt-BR"/>
        </w:rPr>
      </w:pPr>
      <w:r w:rsidRPr="00F405C3">
        <w:rPr>
          <w:b/>
          <w:bCs/>
          <w:sz w:val="24"/>
          <w:szCs w:val="24"/>
          <w:lang w:val="pt-BR"/>
        </w:rPr>
        <w:t xml:space="preserve">A cargo de : </w:t>
      </w:r>
      <w:r w:rsidRPr="00F405C3">
        <w:rPr>
          <w:sz w:val="24"/>
          <w:szCs w:val="24"/>
          <w:lang w:val="pt-BR"/>
        </w:rPr>
        <w:t>María Jesús Fernández Fernández</w:t>
      </w:r>
    </w:p>
    <w:p w:rsidR="00F90F23" w:rsidRDefault="00F90F23">
      <w:pPr>
        <w:rPr>
          <w:sz w:val="24"/>
          <w:szCs w:val="24"/>
          <w:lang w:val="pt-BR"/>
        </w:rPr>
      </w:pPr>
    </w:p>
    <w:p w:rsidR="00F90F23" w:rsidRPr="00F405C3" w:rsidRDefault="00F90F23">
      <w:pPr>
        <w:rPr>
          <w:sz w:val="24"/>
          <w:szCs w:val="24"/>
          <w:lang w:val="pt-BR"/>
        </w:rPr>
      </w:pPr>
    </w:p>
    <w:p w:rsidR="00F90F23" w:rsidRPr="00F405C3" w:rsidRDefault="00F90F23">
      <w:pPr>
        <w:rPr>
          <w:b/>
          <w:bCs/>
          <w:sz w:val="24"/>
          <w:szCs w:val="24"/>
          <w:lang w:val="pt-BR"/>
        </w:rPr>
      </w:pPr>
      <w:r w:rsidRPr="00F405C3">
        <w:rPr>
          <w:b/>
          <w:bCs/>
          <w:sz w:val="24"/>
          <w:szCs w:val="24"/>
          <w:lang w:val="pt-BR"/>
        </w:rPr>
        <w:t>Contidos a desenvolver:</w:t>
      </w:r>
    </w:p>
    <w:p w:rsidR="00F90F23" w:rsidRPr="00F405C3" w:rsidRDefault="00F90F23" w:rsidP="00672B63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pt-BR"/>
        </w:rPr>
      </w:pPr>
      <w:r w:rsidRPr="00F405C3">
        <w:rPr>
          <w:b/>
          <w:bCs/>
          <w:sz w:val="24"/>
          <w:szCs w:val="24"/>
          <w:lang w:val="pt-BR"/>
        </w:rPr>
        <w:t>Presentación e exposición da orixe, características e trazos principais do álbum ilustrado.</w:t>
      </w:r>
    </w:p>
    <w:p w:rsidR="00F90F23" w:rsidRPr="00F405C3" w:rsidRDefault="00F90F23" w:rsidP="00672B63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pt-BR"/>
        </w:rPr>
      </w:pPr>
      <w:r w:rsidRPr="00F405C3">
        <w:rPr>
          <w:b/>
          <w:bCs/>
          <w:sz w:val="24"/>
          <w:szCs w:val="24"/>
          <w:lang w:val="pt-BR"/>
        </w:rPr>
        <w:t>Presentación de autores/as clásicos universais do álbum ilustrado.</w:t>
      </w:r>
    </w:p>
    <w:p w:rsidR="00F90F23" w:rsidRDefault="00F90F23" w:rsidP="00672B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Análise de obras representativas.</w:t>
      </w:r>
    </w:p>
    <w:p w:rsidR="00F90F23" w:rsidRDefault="00F90F23" w:rsidP="00F405C3">
      <w:pPr>
        <w:pStyle w:val="ListParagraph"/>
        <w:ind w:left="360"/>
        <w:rPr>
          <w:b/>
          <w:bCs/>
          <w:sz w:val="24"/>
          <w:szCs w:val="24"/>
        </w:rPr>
      </w:pPr>
    </w:p>
    <w:p w:rsidR="00F90F23" w:rsidRDefault="00F90F23" w:rsidP="00672B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Bibliografía consultada para a exposición teórica:</w:t>
      </w:r>
    </w:p>
    <w:p w:rsidR="00F90F23" w:rsidRPr="00F405C3" w:rsidRDefault="00F90F23" w:rsidP="00672B63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pt-BR"/>
        </w:rPr>
      </w:pPr>
      <w:r w:rsidRPr="00F405C3">
        <w:rPr>
          <w:sz w:val="24"/>
          <w:szCs w:val="24"/>
          <w:lang w:val="pt-BR"/>
        </w:rPr>
        <w:t xml:space="preserve">Teresa Durán, </w:t>
      </w:r>
      <w:r w:rsidRPr="00F405C3">
        <w:rPr>
          <w:i/>
          <w:iCs/>
          <w:sz w:val="24"/>
          <w:szCs w:val="24"/>
          <w:lang w:val="pt-BR"/>
        </w:rPr>
        <w:t xml:space="preserve">Aprendiendo de los álbumes, </w:t>
      </w:r>
      <w:r w:rsidRPr="00F405C3">
        <w:rPr>
          <w:sz w:val="24"/>
          <w:szCs w:val="24"/>
          <w:lang w:val="pt-BR"/>
        </w:rPr>
        <w:t>Actas do 7º Encontró Nacional de Investigaçao en Leitura, Literatura infantil e Ilustraçao. Braga, Universidade do Minho, outubro, 2008.</w:t>
      </w:r>
    </w:p>
    <w:p w:rsidR="00F90F23" w:rsidRPr="00F405C3" w:rsidRDefault="00F90F23" w:rsidP="00672B63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pt-BR"/>
        </w:rPr>
      </w:pPr>
      <w:r w:rsidRPr="00F405C3">
        <w:rPr>
          <w:sz w:val="24"/>
          <w:szCs w:val="24"/>
          <w:lang w:val="pt-BR"/>
        </w:rPr>
        <w:t xml:space="preserve">Ana Margarida Ramos, </w:t>
      </w:r>
      <w:r w:rsidRPr="00F405C3">
        <w:rPr>
          <w:i/>
          <w:iCs/>
          <w:sz w:val="24"/>
          <w:szCs w:val="24"/>
          <w:lang w:val="pt-BR"/>
        </w:rPr>
        <w:t xml:space="preserve">Apontamentos para uma poética do álbum contemporáneo. </w:t>
      </w:r>
      <w:r w:rsidRPr="00F405C3">
        <w:rPr>
          <w:sz w:val="24"/>
          <w:szCs w:val="24"/>
          <w:lang w:val="pt-BR"/>
        </w:rPr>
        <w:t>O álbum na literatura infantil e xuvenil. Edicións Xerais de Galicia, 2011.</w:t>
      </w:r>
    </w:p>
    <w:p w:rsidR="00F90F23" w:rsidRPr="00B04089" w:rsidRDefault="00F90F23" w:rsidP="00672B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Denise Escarpit. </w:t>
      </w:r>
      <w:r>
        <w:rPr>
          <w:i/>
          <w:iCs/>
          <w:sz w:val="24"/>
          <w:szCs w:val="24"/>
        </w:rPr>
        <w:t xml:space="preserve">Leer un álbum, ¡es fácil! Una manera de interpretar y criticar los álbumes ilustrados. </w:t>
      </w:r>
      <w:r>
        <w:rPr>
          <w:sz w:val="24"/>
          <w:szCs w:val="24"/>
        </w:rPr>
        <w:t>Revista Peonza nº 75 / 76, 2006.</w:t>
      </w:r>
    </w:p>
    <w:p w:rsidR="00F90F23" w:rsidRPr="00672B63" w:rsidRDefault="00F90F23" w:rsidP="00672B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Cecilia Silva Díaz. </w:t>
      </w:r>
      <w:r>
        <w:rPr>
          <w:i/>
          <w:iCs/>
          <w:sz w:val="24"/>
          <w:szCs w:val="24"/>
        </w:rPr>
        <w:t xml:space="preserve">La función de la imagen en el álbum. </w:t>
      </w:r>
      <w:r>
        <w:rPr>
          <w:sz w:val="24"/>
          <w:szCs w:val="24"/>
        </w:rPr>
        <w:t xml:space="preserve">Revista Peonza nº 75 /76, 2006. </w:t>
      </w:r>
      <w:r w:rsidRPr="00672B63">
        <w:rPr>
          <w:b/>
          <w:bCs/>
          <w:sz w:val="24"/>
          <w:szCs w:val="24"/>
        </w:rPr>
        <w:t xml:space="preserve"> </w:t>
      </w:r>
    </w:p>
    <w:sectPr w:rsidR="00F90F23" w:rsidRPr="00672B63" w:rsidSect="00F10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12587"/>
    <w:multiLevelType w:val="hybridMultilevel"/>
    <w:tmpl w:val="9184F86E"/>
    <w:lvl w:ilvl="0" w:tplc="8E5857E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B63"/>
    <w:rsid w:val="00001327"/>
    <w:rsid w:val="00006191"/>
    <w:rsid w:val="00007977"/>
    <w:rsid w:val="00010233"/>
    <w:rsid w:val="000361B1"/>
    <w:rsid w:val="000375ED"/>
    <w:rsid w:val="00043F19"/>
    <w:rsid w:val="000442B2"/>
    <w:rsid w:val="00050C39"/>
    <w:rsid w:val="00056D41"/>
    <w:rsid w:val="00070F22"/>
    <w:rsid w:val="00093C58"/>
    <w:rsid w:val="00097D02"/>
    <w:rsid w:val="000A77BE"/>
    <w:rsid w:val="000B02C7"/>
    <w:rsid w:val="000B7190"/>
    <w:rsid w:val="000D09F1"/>
    <w:rsid w:val="000E0622"/>
    <w:rsid w:val="00100E6E"/>
    <w:rsid w:val="0010502C"/>
    <w:rsid w:val="0011590E"/>
    <w:rsid w:val="0012346B"/>
    <w:rsid w:val="00125678"/>
    <w:rsid w:val="00127F71"/>
    <w:rsid w:val="001371D0"/>
    <w:rsid w:val="0015064A"/>
    <w:rsid w:val="00151BE3"/>
    <w:rsid w:val="0016441F"/>
    <w:rsid w:val="001807F9"/>
    <w:rsid w:val="00195CA1"/>
    <w:rsid w:val="001A72FD"/>
    <w:rsid w:val="001B65B1"/>
    <w:rsid w:val="001C0B9B"/>
    <w:rsid w:val="001C2036"/>
    <w:rsid w:val="001C3A26"/>
    <w:rsid w:val="001D4788"/>
    <w:rsid w:val="001E07B7"/>
    <w:rsid w:val="001E6191"/>
    <w:rsid w:val="001F149F"/>
    <w:rsid w:val="001F4782"/>
    <w:rsid w:val="001F7D50"/>
    <w:rsid w:val="002242AA"/>
    <w:rsid w:val="00224485"/>
    <w:rsid w:val="00226DE7"/>
    <w:rsid w:val="002315DC"/>
    <w:rsid w:val="00232A5B"/>
    <w:rsid w:val="00240359"/>
    <w:rsid w:val="00247B4F"/>
    <w:rsid w:val="002520A4"/>
    <w:rsid w:val="00252AFC"/>
    <w:rsid w:val="002566AA"/>
    <w:rsid w:val="00260C08"/>
    <w:rsid w:val="00272379"/>
    <w:rsid w:val="00284E21"/>
    <w:rsid w:val="002A0F3E"/>
    <w:rsid w:val="00306074"/>
    <w:rsid w:val="00306E63"/>
    <w:rsid w:val="00327064"/>
    <w:rsid w:val="00336306"/>
    <w:rsid w:val="0035183E"/>
    <w:rsid w:val="00360C40"/>
    <w:rsid w:val="00370D85"/>
    <w:rsid w:val="00386308"/>
    <w:rsid w:val="00392D5C"/>
    <w:rsid w:val="003938E1"/>
    <w:rsid w:val="003A68F7"/>
    <w:rsid w:val="003C5D1A"/>
    <w:rsid w:val="003D5DED"/>
    <w:rsid w:val="003D7E52"/>
    <w:rsid w:val="003E0B06"/>
    <w:rsid w:val="003E4901"/>
    <w:rsid w:val="003E660F"/>
    <w:rsid w:val="003F0E6F"/>
    <w:rsid w:val="004221CB"/>
    <w:rsid w:val="00451B6F"/>
    <w:rsid w:val="00453124"/>
    <w:rsid w:val="00453ADB"/>
    <w:rsid w:val="00455E38"/>
    <w:rsid w:val="00467614"/>
    <w:rsid w:val="004728AA"/>
    <w:rsid w:val="00473581"/>
    <w:rsid w:val="00475D5F"/>
    <w:rsid w:val="00481D95"/>
    <w:rsid w:val="0048552C"/>
    <w:rsid w:val="00492843"/>
    <w:rsid w:val="00494CBC"/>
    <w:rsid w:val="004A1912"/>
    <w:rsid w:val="004C3C5F"/>
    <w:rsid w:val="004C52F7"/>
    <w:rsid w:val="004E0E45"/>
    <w:rsid w:val="004E6FE0"/>
    <w:rsid w:val="004F3DEF"/>
    <w:rsid w:val="00511D2E"/>
    <w:rsid w:val="0051684B"/>
    <w:rsid w:val="00517C8D"/>
    <w:rsid w:val="00522AD3"/>
    <w:rsid w:val="005266AC"/>
    <w:rsid w:val="005451DF"/>
    <w:rsid w:val="00564454"/>
    <w:rsid w:val="00564BCC"/>
    <w:rsid w:val="005A3E52"/>
    <w:rsid w:val="005A6FA7"/>
    <w:rsid w:val="005B4242"/>
    <w:rsid w:val="005B6202"/>
    <w:rsid w:val="005C3E0C"/>
    <w:rsid w:val="005D585F"/>
    <w:rsid w:val="005E08AA"/>
    <w:rsid w:val="005F44F6"/>
    <w:rsid w:val="005F5A52"/>
    <w:rsid w:val="00602F60"/>
    <w:rsid w:val="0060384C"/>
    <w:rsid w:val="006052D0"/>
    <w:rsid w:val="0061721A"/>
    <w:rsid w:val="00620E7A"/>
    <w:rsid w:val="0063654A"/>
    <w:rsid w:val="00654C14"/>
    <w:rsid w:val="0066366B"/>
    <w:rsid w:val="006673C9"/>
    <w:rsid w:val="00670512"/>
    <w:rsid w:val="00672B63"/>
    <w:rsid w:val="00685ABA"/>
    <w:rsid w:val="006A06AA"/>
    <w:rsid w:val="006B2F0D"/>
    <w:rsid w:val="006D1F70"/>
    <w:rsid w:val="006F009E"/>
    <w:rsid w:val="006F43A5"/>
    <w:rsid w:val="007159BB"/>
    <w:rsid w:val="0072060F"/>
    <w:rsid w:val="00725CD6"/>
    <w:rsid w:val="00731DC2"/>
    <w:rsid w:val="0073355B"/>
    <w:rsid w:val="0074786F"/>
    <w:rsid w:val="007506A5"/>
    <w:rsid w:val="0076174D"/>
    <w:rsid w:val="007806EE"/>
    <w:rsid w:val="0078354E"/>
    <w:rsid w:val="00783DE0"/>
    <w:rsid w:val="00787E8A"/>
    <w:rsid w:val="007A47D1"/>
    <w:rsid w:val="007A675C"/>
    <w:rsid w:val="007B2468"/>
    <w:rsid w:val="007F18C4"/>
    <w:rsid w:val="007F4B8A"/>
    <w:rsid w:val="007F704F"/>
    <w:rsid w:val="00816559"/>
    <w:rsid w:val="0082640D"/>
    <w:rsid w:val="00827AEA"/>
    <w:rsid w:val="0083007C"/>
    <w:rsid w:val="00837C65"/>
    <w:rsid w:val="00885A5E"/>
    <w:rsid w:val="008A0103"/>
    <w:rsid w:val="008A0FED"/>
    <w:rsid w:val="008A6781"/>
    <w:rsid w:val="008A6F57"/>
    <w:rsid w:val="008C39B3"/>
    <w:rsid w:val="008C3FDD"/>
    <w:rsid w:val="008C5C03"/>
    <w:rsid w:val="008D0BC2"/>
    <w:rsid w:val="008D2104"/>
    <w:rsid w:val="008E15BA"/>
    <w:rsid w:val="008E58FF"/>
    <w:rsid w:val="008F26A2"/>
    <w:rsid w:val="008F28A0"/>
    <w:rsid w:val="008F6367"/>
    <w:rsid w:val="00913610"/>
    <w:rsid w:val="0092370F"/>
    <w:rsid w:val="00930B42"/>
    <w:rsid w:val="00953B63"/>
    <w:rsid w:val="009667C2"/>
    <w:rsid w:val="00975970"/>
    <w:rsid w:val="00983C6F"/>
    <w:rsid w:val="00986C74"/>
    <w:rsid w:val="0098774E"/>
    <w:rsid w:val="00994307"/>
    <w:rsid w:val="00994D49"/>
    <w:rsid w:val="0099602F"/>
    <w:rsid w:val="00997C33"/>
    <w:rsid w:val="009A0B8E"/>
    <w:rsid w:val="009C0D04"/>
    <w:rsid w:val="009D0992"/>
    <w:rsid w:val="009D28BD"/>
    <w:rsid w:val="009E6D3D"/>
    <w:rsid w:val="00A02B30"/>
    <w:rsid w:val="00A23238"/>
    <w:rsid w:val="00A30871"/>
    <w:rsid w:val="00A42B1B"/>
    <w:rsid w:val="00A661A9"/>
    <w:rsid w:val="00A97771"/>
    <w:rsid w:val="00AA4DF7"/>
    <w:rsid w:val="00AB7556"/>
    <w:rsid w:val="00AC08D9"/>
    <w:rsid w:val="00AC6B6D"/>
    <w:rsid w:val="00AD3D8A"/>
    <w:rsid w:val="00AD6E14"/>
    <w:rsid w:val="00AE13EA"/>
    <w:rsid w:val="00AE7248"/>
    <w:rsid w:val="00AE750E"/>
    <w:rsid w:val="00AF4B01"/>
    <w:rsid w:val="00B04089"/>
    <w:rsid w:val="00B21909"/>
    <w:rsid w:val="00B31EAB"/>
    <w:rsid w:val="00B41196"/>
    <w:rsid w:val="00B51632"/>
    <w:rsid w:val="00B637BC"/>
    <w:rsid w:val="00B816FA"/>
    <w:rsid w:val="00B875D5"/>
    <w:rsid w:val="00B91AFA"/>
    <w:rsid w:val="00BB34FA"/>
    <w:rsid w:val="00BB485C"/>
    <w:rsid w:val="00BD2925"/>
    <w:rsid w:val="00BD568F"/>
    <w:rsid w:val="00BE15A0"/>
    <w:rsid w:val="00BE22EF"/>
    <w:rsid w:val="00BF01FB"/>
    <w:rsid w:val="00BF1FA5"/>
    <w:rsid w:val="00C15861"/>
    <w:rsid w:val="00C23977"/>
    <w:rsid w:val="00C34995"/>
    <w:rsid w:val="00C34DCE"/>
    <w:rsid w:val="00C46DFB"/>
    <w:rsid w:val="00C51ED1"/>
    <w:rsid w:val="00C5786A"/>
    <w:rsid w:val="00C63073"/>
    <w:rsid w:val="00C64D98"/>
    <w:rsid w:val="00C6561B"/>
    <w:rsid w:val="00C70A41"/>
    <w:rsid w:val="00C71C88"/>
    <w:rsid w:val="00CA2422"/>
    <w:rsid w:val="00CA29C0"/>
    <w:rsid w:val="00CA6F9B"/>
    <w:rsid w:val="00CB2DBE"/>
    <w:rsid w:val="00CC1D05"/>
    <w:rsid w:val="00CD2254"/>
    <w:rsid w:val="00CF73BE"/>
    <w:rsid w:val="00D14C6C"/>
    <w:rsid w:val="00D37802"/>
    <w:rsid w:val="00D43ED9"/>
    <w:rsid w:val="00D72AF8"/>
    <w:rsid w:val="00D73FB9"/>
    <w:rsid w:val="00DA0150"/>
    <w:rsid w:val="00DA03B9"/>
    <w:rsid w:val="00DC52BE"/>
    <w:rsid w:val="00DC5816"/>
    <w:rsid w:val="00DD52E7"/>
    <w:rsid w:val="00DD5B3B"/>
    <w:rsid w:val="00DF560D"/>
    <w:rsid w:val="00DF6505"/>
    <w:rsid w:val="00E07A81"/>
    <w:rsid w:val="00E11DF2"/>
    <w:rsid w:val="00E25C66"/>
    <w:rsid w:val="00E34E27"/>
    <w:rsid w:val="00E44E85"/>
    <w:rsid w:val="00E46F73"/>
    <w:rsid w:val="00E53887"/>
    <w:rsid w:val="00E53E9C"/>
    <w:rsid w:val="00E641C4"/>
    <w:rsid w:val="00E7012F"/>
    <w:rsid w:val="00EA42D7"/>
    <w:rsid w:val="00EA4B7E"/>
    <w:rsid w:val="00EA5BC2"/>
    <w:rsid w:val="00EB0FD3"/>
    <w:rsid w:val="00EB2D3C"/>
    <w:rsid w:val="00EC4616"/>
    <w:rsid w:val="00ED1E35"/>
    <w:rsid w:val="00EE3F15"/>
    <w:rsid w:val="00EE6F03"/>
    <w:rsid w:val="00EF16E6"/>
    <w:rsid w:val="00EF758C"/>
    <w:rsid w:val="00F00B6D"/>
    <w:rsid w:val="00F01973"/>
    <w:rsid w:val="00F1086B"/>
    <w:rsid w:val="00F405C3"/>
    <w:rsid w:val="00F51266"/>
    <w:rsid w:val="00F607E6"/>
    <w:rsid w:val="00F60C64"/>
    <w:rsid w:val="00F74905"/>
    <w:rsid w:val="00F74C6C"/>
    <w:rsid w:val="00F74DDB"/>
    <w:rsid w:val="00F90F23"/>
    <w:rsid w:val="00F9292A"/>
    <w:rsid w:val="00F96C0B"/>
    <w:rsid w:val="00FC0C0E"/>
    <w:rsid w:val="00FC1CF8"/>
    <w:rsid w:val="00FC21D5"/>
    <w:rsid w:val="00FD319E"/>
    <w:rsid w:val="00FD340B"/>
    <w:rsid w:val="00FD77BD"/>
    <w:rsid w:val="00FE3345"/>
    <w:rsid w:val="00FE6D08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6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2B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140</Words>
  <Characters>772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Usuari@</cp:lastModifiedBy>
  <cp:revision>2</cp:revision>
  <dcterms:created xsi:type="dcterms:W3CDTF">2012-04-23T16:56:00Z</dcterms:created>
  <dcterms:modified xsi:type="dcterms:W3CDTF">2012-04-23T16:56:00Z</dcterms:modified>
</cp:coreProperties>
</file>