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4F" w:rsidRPr="00AE7C6D" w:rsidRDefault="00AC6E4F">
      <w:pPr>
        <w:rPr>
          <w:b/>
          <w:sz w:val="28"/>
          <w:szCs w:val="28"/>
        </w:rPr>
      </w:pPr>
      <w:r w:rsidRPr="00AE7C6D">
        <w:rPr>
          <w:b/>
          <w:sz w:val="28"/>
          <w:szCs w:val="28"/>
        </w:rPr>
        <w:t>INT</w:t>
      </w:r>
      <w:r>
        <w:rPr>
          <w:b/>
          <w:sz w:val="28"/>
          <w:szCs w:val="28"/>
        </w:rPr>
        <w:t>ERVENCIÓN EDUCATIVA CON ALUMNOS</w:t>
      </w:r>
      <w:r w:rsidRPr="00AE7C6D">
        <w:rPr>
          <w:b/>
          <w:sz w:val="28"/>
          <w:szCs w:val="28"/>
        </w:rPr>
        <w:t xml:space="preserve"> CON SEVERO TRASTORNO PSICOMOTOR</w:t>
      </w:r>
    </w:p>
    <w:p w:rsidR="00AC6E4F" w:rsidRPr="00AE7C6D" w:rsidRDefault="00AC6E4F">
      <w:pPr>
        <w:rPr>
          <w:sz w:val="28"/>
          <w:szCs w:val="28"/>
        </w:rPr>
      </w:pPr>
      <w:r w:rsidRPr="00AE7C6D">
        <w:rPr>
          <w:b/>
          <w:sz w:val="28"/>
          <w:szCs w:val="28"/>
        </w:rPr>
        <w:t xml:space="preserve">María Luisa Pendás Sánchez </w:t>
      </w:r>
      <w:r w:rsidRPr="00AE7C6D">
        <w:rPr>
          <w:sz w:val="28"/>
          <w:szCs w:val="28"/>
        </w:rPr>
        <w:t>– Psicóloga. Terapeuta de AT del CHUAC</w:t>
      </w:r>
    </w:p>
    <w:p w:rsidR="00AC6E4F" w:rsidRPr="00AE7C6D" w:rsidRDefault="00AC6E4F">
      <w:pPr>
        <w:rPr>
          <w:sz w:val="28"/>
          <w:szCs w:val="28"/>
        </w:rPr>
      </w:pPr>
    </w:p>
    <w:p w:rsidR="00AC6E4F" w:rsidRPr="00AE7C6D" w:rsidRDefault="00AC6E4F">
      <w:pPr>
        <w:rPr>
          <w:sz w:val="28"/>
          <w:szCs w:val="28"/>
        </w:rPr>
      </w:pPr>
      <w:r w:rsidRPr="00AE7C6D">
        <w:rPr>
          <w:sz w:val="28"/>
          <w:szCs w:val="28"/>
        </w:rPr>
        <w:t>La intervención educativa con alumnos que prese</w:t>
      </w:r>
      <w:r>
        <w:rPr>
          <w:sz w:val="28"/>
          <w:szCs w:val="28"/>
        </w:rPr>
        <w:t xml:space="preserve">ntan severo retraso psicomotor </w:t>
      </w:r>
      <w:r w:rsidRPr="00AE7C6D">
        <w:rPr>
          <w:sz w:val="28"/>
          <w:szCs w:val="28"/>
        </w:rPr>
        <w:t>suele venir precedida por una detección precoz de dicho trastorno. En el primer año de vida, debido a la gravedad del trastorno, aparecen signos muy visibles que hacen que la familia y los profesionales de la salud se alerten, desencadenándose muy tempranamente un protocolo de intervención por parte de los servicios sanitarios que en menor o mayor medida van a afectar al menor y a sus padres, llegando, en algunos casos</w:t>
      </w:r>
      <w:r>
        <w:rPr>
          <w:sz w:val="28"/>
          <w:szCs w:val="28"/>
        </w:rPr>
        <w:t>,</w:t>
      </w:r>
      <w:r w:rsidRPr="00AE7C6D">
        <w:rPr>
          <w:sz w:val="28"/>
          <w:szCs w:val="28"/>
        </w:rPr>
        <w:t xml:space="preserve"> a provocar bloqueos o alteraciones emocionales importantes.</w:t>
      </w:r>
    </w:p>
    <w:p w:rsidR="00AC6E4F" w:rsidRPr="00AE7C6D" w:rsidRDefault="00AC6E4F">
      <w:pPr>
        <w:rPr>
          <w:sz w:val="28"/>
          <w:szCs w:val="28"/>
        </w:rPr>
      </w:pPr>
      <w:r w:rsidRPr="00AE7C6D">
        <w:rPr>
          <w:sz w:val="28"/>
          <w:szCs w:val="28"/>
        </w:rPr>
        <w:t>Una vez detectado el trastorno por parte de los distintos especialistas sanitarios, el pediatra de referencia del menor es el que suele orientar y derivar a la familia a los servicios de AT, siendo su principal objetivo que “los niños que presentan trastornos en su desarrollo o tienen riesgo de padecerlos, reciban, siguiendo un modelo que considere los aspectos bio-psico-sociales, todo aquello que desde la vertiente preventiva y asistencial pueda potenciar su capacidad de desarrollo y de bienestar, posibilitando de la forma más completa su integración en el medio familiar, escolar y social, así como su autonomía personal.” (Libro Blanco de la Atención Temprana)</w:t>
      </w:r>
    </w:p>
    <w:p w:rsidR="00AC6E4F" w:rsidRPr="00AE7C6D" w:rsidRDefault="00AC6E4F">
      <w:pPr>
        <w:rPr>
          <w:sz w:val="28"/>
          <w:szCs w:val="28"/>
        </w:rPr>
      </w:pPr>
      <w:r w:rsidRPr="00AE7C6D">
        <w:rPr>
          <w:sz w:val="28"/>
          <w:szCs w:val="28"/>
        </w:rPr>
        <w:t>Con esta perspectiva BIOPSICOSOCIAL</w:t>
      </w:r>
      <w:r>
        <w:rPr>
          <w:sz w:val="28"/>
          <w:szCs w:val="28"/>
        </w:rPr>
        <w:t xml:space="preserve"> </w:t>
      </w:r>
      <w:r w:rsidRPr="00AE7C6D">
        <w:rPr>
          <w:sz w:val="28"/>
          <w:szCs w:val="28"/>
        </w:rPr>
        <w:t xml:space="preserve"> se pretende favorecer la salud, la educación y el bienestar de los menores que precisan estos servicios</w:t>
      </w:r>
      <w:r>
        <w:rPr>
          <w:sz w:val="28"/>
          <w:szCs w:val="28"/>
        </w:rPr>
        <w:t>,</w:t>
      </w:r>
      <w:r w:rsidRPr="00AE7C6D">
        <w:rPr>
          <w:sz w:val="28"/>
          <w:szCs w:val="28"/>
        </w:rPr>
        <w:t xml:space="preserve"> así como el acompañamiento y asesoramiento a sus padres.</w:t>
      </w:r>
    </w:p>
    <w:p w:rsidR="00AC6E4F" w:rsidRPr="00AE7C6D" w:rsidRDefault="00AC6E4F" w:rsidP="00DA5004">
      <w:pPr>
        <w:rPr>
          <w:sz w:val="28"/>
          <w:szCs w:val="28"/>
        </w:rPr>
      </w:pPr>
      <w:r w:rsidRPr="00AE7C6D">
        <w:rPr>
          <w:sz w:val="28"/>
          <w:szCs w:val="28"/>
        </w:rPr>
        <w:t xml:space="preserve"> Los servicios de AT debemos realizar nuestras actuaciones de manera que tengamos en cuenta todas aquellas instancias de la administración y la comunidad que intervienen en este proceso.</w:t>
      </w:r>
    </w:p>
    <w:p w:rsidR="00AC6E4F" w:rsidRPr="00AE7C6D" w:rsidRDefault="00AC6E4F" w:rsidP="00DA5004">
      <w:pPr>
        <w:rPr>
          <w:sz w:val="28"/>
          <w:szCs w:val="28"/>
        </w:rPr>
      </w:pPr>
      <w:r w:rsidRPr="00AE7C6D">
        <w:rPr>
          <w:sz w:val="28"/>
          <w:szCs w:val="28"/>
        </w:rPr>
        <w:t>Los servicios educativos, en este proceso, van a ser un eslab</w:t>
      </w:r>
      <w:r>
        <w:rPr>
          <w:sz w:val="28"/>
          <w:szCs w:val="28"/>
        </w:rPr>
        <w:t>ón esencial</w:t>
      </w:r>
      <w:r w:rsidRPr="00AE7C6D">
        <w:rPr>
          <w:sz w:val="28"/>
          <w:szCs w:val="28"/>
        </w:rPr>
        <w:t xml:space="preserve"> en el proyecto continuo  que comienza en el ámbito sanitario en las unidades de AT. De forma muy especial, gracias a las condiciones de la escuela y las interacciones que ocurren en ella</w:t>
      </w:r>
      <w:r>
        <w:rPr>
          <w:sz w:val="28"/>
          <w:szCs w:val="28"/>
        </w:rPr>
        <w:t>,</w:t>
      </w:r>
      <w:r w:rsidRPr="00AE7C6D">
        <w:rPr>
          <w:sz w:val="28"/>
          <w:szCs w:val="28"/>
        </w:rPr>
        <w:t xml:space="preserve"> van a brindar a niños y niñas la posibilidad de apertura a los procesos de socialización, tan diferentes a los que le puede ofrecer el entorno familiar y por supuesto el medio terapéutico.</w:t>
      </w:r>
    </w:p>
    <w:p w:rsidR="00AC6E4F" w:rsidRPr="00AE7C6D" w:rsidRDefault="00AC6E4F" w:rsidP="00DA5004">
      <w:pPr>
        <w:rPr>
          <w:sz w:val="28"/>
          <w:szCs w:val="28"/>
        </w:rPr>
      </w:pPr>
      <w:r w:rsidRPr="00AE7C6D">
        <w:rPr>
          <w:sz w:val="28"/>
          <w:szCs w:val="28"/>
        </w:rPr>
        <w:t>En ocasiones</w:t>
      </w:r>
      <w:r>
        <w:rPr>
          <w:sz w:val="28"/>
          <w:szCs w:val="28"/>
        </w:rPr>
        <w:t>,</w:t>
      </w:r>
      <w:r w:rsidRPr="00AE7C6D">
        <w:rPr>
          <w:sz w:val="28"/>
          <w:szCs w:val="28"/>
        </w:rPr>
        <w:t xml:space="preserve"> el proceso se va a invertir y será en la escuela donde se detecten los trastornos que hayan pasado inadvertidos en el entorno familiar  o sanitario.</w:t>
      </w:r>
    </w:p>
    <w:p w:rsidR="00AC6E4F" w:rsidRPr="00AE7C6D" w:rsidRDefault="00AC6E4F" w:rsidP="00CA2AB5">
      <w:pPr>
        <w:rPr>
          <w:sz w:val="28"/>
          <w:szCs w:val="28"/>
        </w:rPr>
      </w:pPr>
      <w:r w:rsidRPr="00AE7C6D">
        <w:rPr>
          <w:sz w:val="28"/>
          <w:szCs w:val="28"/>
        </w:rPr>
        <w:t>Por lo tanto</w:t>
      </w:r>
      <w:r>
        <w:rPr>
          <w:sz w:val="28"/>
          <w:szCs w:val="28"/>
        </w:rPr>
        <w:t>,</w:t>
      </w:r>
      <w:r w:rsidRPr="00AE7C6D">
        <w:rPr>
          <w:sz w:val="28"/>
          <w:szCs w:val="28"/>
        </w:rPr>
        <w:t xml:space="preserve"> vamos a hacer  un recorrido esquemático desde que se detecta un retraso psicomotor severo en un niño o una niña y la coordinación con el centro educativo </w:t>
      </w:r>
      <w:r>
        <w:rPr>
          <w:sz w:val="28"/>
          <w:szCs w:val="28"/>
        </w:rPr>
        <w:t>.</w:t>
      </w:r>
    </w:p>
    <w:p w:rsidR="00AC6E4F" w:rsidRPr="00AE7C6D" w:rsidRDefault="00AC6E4F" w:rsidP="002345B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E7C6D">
        <w:rPr>
          <w:sz w:val="28"/>
          <w:szCs w:val="28"/>
        </w:rPr>
        <w:t xml:space="preserve"> Primer momento de valoración, seguido de un programa de intervención terapéutica que siempre ha de tener en cuenta:</w:t>
      </w:r>
    </w:p>
    <w:p w:rsidR="00AC6E4F" w:rsidRPr="00AE7C6D" w:rsidRDefault="00AC6E4F" w:rsidP="002345B4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>.-  L</w:t>
      </w:r>
      <w:r w:rsidRPr="00AE7C6D">
        <w:rPr>
          <w:sz w:val="28"/>
          <w:szCs w:val="28"/>
        </w:rPr>
        <w:t xml:space="preserve">a triada </w:t>
      </w:r>
      <w:r w:rsidRPr="00AE7C6D">
        <w:rPr>
          <w:b/>
          <w:sz w:val="28"/>
          <w:szCs w:val="28"/>
        </w:rPr>
        <w:t>Niño-a/Familia/Entorno</w:t>
      </w:r>
    </w:p>
    <w:p w:rsidR="00AC6E4F" w:rsidRPr="00AE7C6D" w:rsidRDefault="00AC6E4F" w:rsidP="002345B4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Respeto a la globalidad de cada niño o niña</w:t>
      </w:r>
    </w:p>
    <w:p w:rsidR="00AC6E4F" w:rsidRPr="00AE7C6D" w:rsidRDefault="00AC6E4F" w:rsidP="002345B4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Tener en cuenta la peculiaridad de cada menor y de su familia</w:t>
      </w:r>
    </w:p>
    <w:p w:rsidR="00AC6E4F" w:rsidRPr="00AE7C6D" w:rsidRDefault="00AC6E4F" w:rsidP="002345B4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Colaboración y coordinación con servicios inter hospitalarios y extra hospitalarios</w:t>
      </w:r>
    </w:p>
    <w:p w:rsidR="00AC6E4F" w:rsidRPr="00AE7C6D" w:rsidRDefault="00AC6E4F" w:rsidP="002345B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AE7C6D">
        <w:rPr>
          <w:sz w:val="28"/>
          <w:szCs w:val="28"/>
        </w:rPr>
        <w:t>Proceso de socialización y Escolarización</w:t>
      </w:r>
    </w:p>
    <w:p w:rsidR="00AC6E4F" w:rsidRPr="00AE7C6D" w:rsidRDefault="00AC6E4F" w:rsidP="00DE2552">
      <w:pPr>
        <w:pStyle w:val="ListParagraph"/>
        <w:rPr>
          <w:b/>
          <w:sz w:val="28"/>
          <w:szCs w:val="28"/>
        </w:rPr>
      </w:pPr>
      <w:r w:rsidRPr="00AE7C6D">
        <w:rPr>
          <w:sz w:val="28"/>
          <w:szCs w:val="28"/>
        </w:rPr>
        <w:t>.- Primer agente socializador</w:t>
      </w:r>
      <w:r>
        <w:rPr>
          <w:sz w:val="28"/>
          <w:szCs w:val="28"/>
        </w:rPr>
        <w:t>:</w:t>
      </w:r>
      <w:r w:rsidRPr="00AE7C6D">
        <w:rPr>
          <w:sz w:val="28"/>
          <w:szCs w:val="28"/>
        </w:rPr>
        <w:t xml:space="preserve"> </w:t>
      </w:r>
      <w:r w:rsidRPr="00AE7C6D">
        <w:rPr>
          <w:b/>
          <w:sz w:val="28"/>
          <w:szCs w:val="28"/>
        </w:rPr>
        <w:t>la familia</w:t>
      </w:r>
    </w:p>
    <w:p w:rsidR="00AC6E4F" w:rsidRPr="00AE7C6D" w:rsidRDefault="00AC6E4F" w:rsidP="00DE2552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>.- L</w:t>
      </w:r>
      <w:r w:rsidRPr="00AE7C6D">
        <w:rPr>
          <w:sz w:val="28"/>
          <w:szCs w:val="28"/>
        </w:rPr>
        <w:t>a ampliación del proceso de socialización se realiza en colaboración con las escuelas infantiles y posteriormente con el colegio</w:t>
      </w:r>
    </w:p>
    <w:p w:rsidR="00AC6E4F" w:rsidRPr="00AE7C6D" w:rsidRDefault="00AC6E4F" w:rsidP="00DE2552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Serán los padres, de acuerdo a sus expectativas, sus convicciones y en definitiva a la idiosincrasia propia de cada familia</w:t>
      </w:r>
      <w:r>
        <w:rPr>
          <w:sz w:val="28"/>
          <w:szCs w:val="28"/>
        </w:rPr>
        <w:t>,</w:t>
      </w:r>
      <w:r w:rsidRPr="00AE7C6D">
        <w:rPr>
          <w:sz w:val="28"/>
          <w:szCs w:val="28"/>
        </w:rPr>
        <w:t xml:space="preserve"> los que decidan el centro educativo</w:t>
      </w:r>
      <w:r>
        <w:rPr>
          <w:sz w:val="28"/>
          <w:szCs w:val="28"/>
        </w:rPr>
        <w:t>, previo al asesoramiento y orientación de los diversos profesionales</w:t>
      </w:r>
    </w:p>
    <w:p w:rsidR="00AC6E4F" w:rsidRPr="00AE7C6D" w:rsidRDefault="00AC6E4F" w:rsidP="00DE2552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Una vez elegido el centro educativo</w:t>
      </w:r>
      <w:r>
        <w:rPr>
          <w:sz w:val="28"/>
          <w:szCs w:val="28"/>
        </w:rPr>
        <w:t>,</w:t>
      </w:r>
      <w:r w:rsidRPr="00AE7C6D">
        <w:rPr>
          <w:sz w:val="28"/>
          <w:szCs w:val="28"/>
        </w:rPr>
        <w:t xml:space="preserve"> se establece el proceso de coordinación con la escuela infantil o el colegio, siempre con el consentimiento previo de los padres.</w:t>
      </w:r>
    </w:p>
    <w:p w:rsidR="00AC6E4F" w:rsidRPr="00AE7C6D" w:rsidRDefault="00AC6E4F" w:rsidP="00243B3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E7C6D">
        <w:rPr>
          <w:sz w:val="28"/>
          <w:szCs w:val="28"/>
        </w:rPr>
        <w:t>Proceso de coordinación con el Centro Educativo</w:t>
      </w:r>
    </w:p>
    <w:p w:rsidR="00AC6E4F" w:rsidRPr="00AE7C6D" w:rsidRDefault="00AC6E4F" w:rsidP="00653FD0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Presentación del equipo educativo y terapéutico</w:t>
      </w:r>
    </w:p>
    <w:p w:rsidR="00AC6E4F" w:rsidRPr="00AE7C6D" w:rsidRDefault="00AC6E4F" w:rsidP="00653FD0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Información de aspectos relevantes de la historia clínica y terapéutica del niño-a para su atención educativa</w:t>
      </w:r>
    </w:p>
    <w:p w:rsidR="00AC6E4F" w:rsidRPr="00AE7C6D" w:rsidRDefault="00AC6E4F" w:rsidP="00653FD0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Observación del niño-a en el entorno educativo</w:t>
      </w:r>
    </w:p>
    <w:p w:rsidR="00AC6E4F" w:rsidRPr="00AE7C6D" w:rsidRDefault="00AC6E4F" w:rsidP="00653FD0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Establecimiento del programa de coordinación</w:t>
      </w:r>
    </w:p>
    <w:p w:rsidR="00AC6E4F" w:rsidRPr="00AE7C6D" w:rsidRDefault="00AC6E4F" w:rsidP="00653FD0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Entrevista de devolución a los padres</w:t>
      </w:r>
    </w:p>
    <w:p w:rsidR="00AC6E4F" w:rsidRPr="00AE7C6D" w:rsidRDefault="00AC6E4F" w:rsidP="00653FD0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Planificación de entrevista de seguimiento</w:t>
      </w:r>
    </w:p>
    <w:p w:rsidR="00AC6E4F" w:rsidRPr="00AE7C6D" w:rsidRDefault="00AC6E4F" w:rsidP="00653F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E7C6D">
        <w:rPr>
          <w:sz w:val="28"/>
          <w:szCs w:val="28"/>
        </w:rPr>
        <w:t>Participantes</w:t>
      </w:r>
      <w:r>
        <w:rPr>
          <w:sz w:val="28"/>
          <w:szCs w:val="28"/>
        </w:rPr>
        <w:t>:</w:t>
      </w:r>
    </w:p>
    <w:p w:rsidR="00AC6E4F" w:rsidRPr="00AE7C6D" w:rsidRDefault="00AC6E4F" w:rsidP="00CA1A19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Tutora</w:t>
      </w:r>
    </w:p>
    <w:p w:rsidR="00AC6E4F" w:rsidRPr="00AE7C6D" w:rsidRDefault="00AC6E4F" w:rsidP="00CA1A19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Especialistas de AL y PT</w:t>
      </w:r>
    </w:p>
    <w:p w:rsidR="00AC6E4F" w:rsidRPr="00AE7C6D" w:rsidRDefault="00AC6E4F" w:rsidP="00CA1A19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Profesor de apoyo</w:t>
      </w:r>
    </w:p>
    <w:p w:rsidR="00AC6E4F" w:rsidRPr="00AE7C6D" w:rsidRDefault="00AC6E4F" w:rsidP="00CA1A19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Cuidadora</w:t>
      </w:r>
    </w:p>
    <w:p w:rsidR="00AC6E4F" w:rsidRPr="00AE7C6D" w:rsidRDefault="00AC6E4F" w:rsidP="00CA1A19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En algunas ocasiones</w:t>
      </w:r>
      <w:r>
        <w:rPr>
          <w:sz w:val="28"/>
          <w:szCs w:val="28"/>
        </w:rPr>
        <w:t>,</w:t>
      </w:r>
      <w:r w:rsidRPr="00AE7C6D">
        <w:rPr>
          <w:sz w:val="28"/>
          <w:szCs w:val="28"/>
        </w:rPr>
        <w:t xml:space="preserve"> participan otros especialistas del centro</w:t>
      </w:r>
    </w:p>
    <w:p w:rsidR="00AC6E4F" w:rsidRPr="00AE7C6D" w:rsidRDefault="00AC6E4F" w:rsidP="00CA1A19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.-La dirección del centro de forma puntual</w:t>
      </w:r>
    </w:p>
    <w:p w:rsidR="00AC6E4F" w:rsidRPr="00AE7C6D" w:rsidRDefault="00AC6E4F" w:rsidP="00CA1A19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Miembros del EOE</w:t>
      </w:r>
    </w:p>
    <w:p w:rsidR="00AC6E4F" w:rsidRPr="00AE7C6D" w:rsidRDefault="00AC6E4F" w:rsidP="00CA1A19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Terapeuta de AT</w:t>
      </w:r>
    </w:p>
    <w:p w:rsidR="00AC6E4F" w:rsidRDefault="00AC6E4F" w:rsidP="00CA1A19">
      <w:pPr>
        <w:pStyle w:val="ListParagraph"/>
        <w:rPr>
          <w:sz w:val="28"/>
          <w:szCs w:val="28"/>
        </w:rPr>
      </w:pPr>
      <w:r w:rsidRPr="00AE7C6D">
        <w:rPr>
          <w:sz w:val="28"/>
          <w:szCs w:val="28"/>
        </w:rPr>
        <w:t>.- De común acuerdo con el centro educativo, en ocasiones, los padres también están presentes en estas reuniones</w:t>
      </w:r>
    </w:p>
    <w:p w:rsidR="00AC6E4F" w:rsidRPr="00B276CD" w:rsidRDefault="00AC6E4F" w:rsidP="00B276CD">
      <w:pPr>
        <w:rPr>
          <w:sz w:val="28"/>
          <w:szCs w:val="28"/>
        </w:rPr>
      </w:pPr>
      <w:r>
        <w:rPr>
          <w:sz w:val="28"/>
          <w:szCs w:val="28"/>
        </w:rPr>
        <w:t xml:space="preserve">A modo de conclusión, la función del Educador ha de ser la de </w:t>
      </w:r>
      <w:r>
        <w:rPr>
          <w:b/>
          <w:sz w:val="28"/>
          <w:szCs w:val="28"/>
        </w:rPr>
        <w:t>mediador</w:t>
      </w:r>
      <w:r>
        <w:rPr>
          <w:sz w:val="28"/>
          <w:szCs w:val="28"/>
        </w:rPr>
        <w:t>, para favorecer la maduración y apertura a la comunicación de cada uno de sus alumnos. Para ello, y de forma muy especial con los niños con grave retraso psicomotor en su desarrollo, ha de evitarse</w:t>
      </w:r>
      <w:bookmarkStart w:id="0" w:name="_GoBack"/>
      <w:bookmarkEnd w:id="0"/>
      <w:r>
        <w:rPr>
          <w:sz w:val="28"/>
          <w:szCs w:val="28"/>
        </w:rPr>
        <w:t xml:space="preserve"> el apresuramiento.</w:t>
      </w:r>
    </w:p>
    <w:p w:rsidR="00AC6E4F" w:rsidRPr="00AE7C6D" w:rsidRDefault="00AC6E4F" w:rsidP="002345B4">
      <w:pPr>
        <w:rPr>
          <w:sz w:val="28"/>
          <w:szCs w:val="28"/>
        </w:rPr>
      </w:pPr>
    </w:p>
    <w:p w:rsidR="00AC6E4F" w:rsidRPr="00AE7C6D" w:rsidRDefault="00AC6E4F" w:rsidP="00DA5004">
      <w:pPr>
        <w:rPr>
          <w:sz w:val="28"/>
          <w:szCs w:val="28"/>
        </w:rPr>
      </w:pPr>
    </w:p>
    <w:p w:rsidR="00AC6E4F" w:rsidRPr="00AE7C6D" w:rsidRDefault="00AC6E4F">
      <w:pPr>
        <w:rPr>
          <w:sz w:val="28"/>
          <w:szCs w:val="28"/>
        </w:rPr>
      </w:pPr>
    </w:p>
    <w:sectPr w:rsidR="00AC6E4F" w:rsidRPr="00AE7C6D" w:rsidSect="00833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24427"/>
    <w:multiLevelType w:val="hybridMultilevel"/>
    <w:tmpl w:val="EE6AF754"/>
    <w:lvl w:ilvl="0" w:tplc="1B98FB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550D7"/>
    <w:multiLevelType w:val="hybridMultilevel"/>
    <w:tmpl w:val="6BBEC128"/>
    <w:lvl w:ilvl="0" w:tplc="DF92A7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44A"/>
    <w:rsid w:val="00013062"/>
    <w:rsid w:val="001C6381"/>
    <w:rsid w:val="002345B4"/>
    <w:rsid w:val="00243B33"/>
    <w:rsid w:val="00307F6F"/>
    <w:rsid w:val="004941AC"/>
    <w:rsid w:val="00582DD0"/>
    <w:rsid w:val="00653FD0"/>
    <w:rsid w:val="0075776E"/>
    <w:rsid w:val="00833148"/>
    <w:rsid w:val="0096493B"/>
    <w:rsid w:val="009739BE"/>
    <w:rsid w:val="00AC6E4F"/>
    <w:rsid w:val="00AE663B"/>
    <w:rsid w:val="00AE7C6D"/>
    <w:rsid w:val="00B276CD"/>
    <w:rsid w:val="00CA1A19"/>
    <w:rsid w:val="00CA2AB5"/>
    <w:rsid w:val="00CE144A"/>
    <w:rsid w:val="00CF3B96"/>
    <w:rsid w:val="00D970D3"/>
    <w:rsid w:val="00D971FE"/>
    <w:rsid w:val="00DA5004"/>
    <w:rsid w:val="00DE2552"/>
    <w:rsid w:val="00E3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2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699</Words>
  <Characters>3846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INTERVENCIÓN EDUCATIVA CON ALUMNOS CON SEVERO TRASTORNO PSICOMOTOR</dc:title>
  <dc:subject/>
  <dc:creator>Marisa</dc:creator>
  <cp:keywords/>
  <dc:description/>
  <cp:lastModifiedBy>mpensan</cp:lastModifiedBy>
  <cp:revision>2</cp:revision>
  <dcterms:created xsi:type="dcterms:W3CDTF">2015-02-24T07:45:00Z</dcterms:created>
  <dcterms:modified xsi:type="dcterms:W3CDTF">2015-02-24T07:45:00Z</dcterms:modified>
</cp:coreProperties>
</file>