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EE" w:rsidRDefault="00267AEE">
      <w:r>
        <w:t>Enlaces acoso escolar</w:t>
      </w:r>
    </w:p>
    <w:p w:rsidR="00267AEE" w:rsidRDefault="00267AEE"/>
    <w:p w:rsidR="00267AEE" w:rsidRDefault="00267AEE">
      <w:hyperlink r:id="rId4" w:history="1">
        <w:r w:rsidRPr="00116C57">
          <w:rPr>
            <w:rStyle w:val="Hyperlink"/>
          </w:rPr>
          <w:t>http://www.acosoescolar.com/index.html</w:t>
        </w:r>
      </w:hyperlink>
    </w:p>
    <w:p w:rsidR="00267AEE" w:rsidRDefault="00267AEE">
      <w:r>
        <w:t>Blog</w:t>
      </w:r>
    </w:p>
    <w:p w:rsidR="00267AEE" w:rsidRDefault="00267AEE">
      <w:hyperlink r:id="rId5" w:history="1">
        <w:r w:rsidRPr="00116C57">
          <w:rPr>
            <w:rStyle w:val="Hyperlink"/>
          </w:rPr>
          <w:t>http://mediacionyviolencia.com.ar/</w:t>
        </w:r>
      </w:hyperlink>
    </w:p>
    <w:p w:rsidR="00267AEE" w:rsidRDefault="00267AEE">
      <w:hyperlink r:id="rId6" w:history="1">
        <w:r w:rsidRPr="00116C57">
          <w:rPr>
            <w:rStyle w:val="Hyperlink"/>
          </w:rPr>
          <w:t>http://www.mecd.gob.es/educacion-mecd/mc/convivencia-escolar/recursos/enlaces-interes/acoso-escolar.html</w:t>
        </w:r>
      </w:hyperlink>
    </w:p>
    <w:p w:rsidR="00267AEE" w:rsidRDefault="00267AEE" w:rsidP="009F772E"/>
    <w:p w:rsidR="00267AEE" w:rsidRDefault="00267AEE" w:rsidP="009F772E">
      <w:r>
        <w:t>Páxina con moitas actividades, clasificadas, para a resolución de conflitos interpersoais.</w:t>
      </w:r>
    </w:p>
    <w:p w:rsidR="00267AEE" w:rsidRDefault="00267AEE" w:rsidP="009F772E">
      <w:hyperlink r:id="rId7" w:history="1">
        <w:r w:rsidRPr="002D1F88">
          <w:rPr>
            <w:rStyle w:val="Hyperlink"/>
          </w:rPr>
          <w:t>http://www.educarueca.org/spip.php?article691</w:t>
        </w:r>
      </w:hyperlink>
    </w:p>
    <w:p w:rsidR="00267AEE" w:rsidRDefault="00267AEE"/>
    <w:p w:rsidR="00267AEE" w:rsidRDefault="00267AEE">
      <w:r>
        <w:t xml:space="preserve">Blog orientador </w:t>
      </w:r>
      <w:smartTag w:uri="urn:schemas-microsoft-com:office:smarttags" w:element="PersonName">
        <w:smartTagPr>
          <w:attr w:name="ProductID" w:val="La Linea"/>
        </w:smartTagPr>
        <w:r>
          <w:t>La Linea</w:t>
        </w:r>
      </w:smartTag>
      <w:r>
        <w:t xml:space="preserve"> (Moi ben)</w:t>
      </w:r>
    </w:p>
    <w:p w:rsidR="00267AEE" w:rsidRDefault="00267AEE">
      <w:hyperlink r:id="rId8" w:history="1">
        <w:r w:rsidRPr="00116C57">
          <w:rPr>
            <w:rStyle w:val="Hyperlink"/>
          </w:rPr>
          <w:t>http://entrepasillosyaulas.blogspot.com.es/2010/12/recursos-para-tratar-el-acoso-escolar.html</w:t>
        </w:r>
      </w:hyperlink>
    </w:p>
    <w:p w:rsidR="00267AEE" w:rsidRDefault="00267AEE">
      <w:r>
        <w:t>Goberrno Navarra</w:t>
      </w:r>
    </w:p>
    <w:p w:rsidR="00267AEE" w:rsidRDefault="00267AEE">
      <w:hyperlink r:id="rId9" w:history="1">
        <w:r w:rsidRPr="00116C57">
          <w:rPr>
            <w:rStyle w:val="Hyperlink"/>
          </w:rPr>
          <w:t>http://www.educacion.navarra.es/web/dpto/educacion-en-valores/asesoria-para-la-convivencia/profesorado/actividades-de-tutoria</w:t>
        </w:r>
      </w:hyperlink>
    </w:p>
    <w:p w:rsidR="00267AEE" w:rsidRDefault="00267AEE">
      <w:r>
        <w:t>Goberno Canarias</w:t>
      </w:r>
    </w:p>
    <w:p w:rsidR="00267AEE" w:rsidRDefault="00267AEE">
      <w:hyperlink r:id="rId10" w:history="1">
        <w:r w:rsidRPr="00116C57">
          <w:rPr>
            <w:rStyle w:val="Hyperlink"/>
          </w:rPr>
          <w:t>http://www3.gobiernodecanarias.org/medusa/campus/doc/htmls/acoso/htmlframe/modulo_04_f/seccion_03.html</w:t>
        </w:r>
      </w:hyperlink>
    </w:p>
    <w:p w:rsidR="00267AEE" w:rsidRDefault="00267AEE"/>
    <w:p w:rsidR="00267AEE" w:rsidRDefault="00267AEE">
      <w:r>
        <w:t>Apúntate a la netiqueta joven en las redes sociales (Consellos de moito interese para o uso responsable das redes sociais). Iniciativa de Pantallas Amigas:</w:t>
      </w:r>
    </w:p>
    <w:p w:rsidR="00267AEE" w:rsidRDefault="00267AEE">
      <w:hyperlink r:id="rId11" w:history="1">
        <w:r w:rsidRPr="0096719F">
          <w:rPr>
            <w:rStyle w:val="Hyperlink"/>
          </w:rPr>
          <w:t>http://www3.gobiernodecanarias.org/medusa/contenidosdigitales/netiqueta/es/index.html</w:t>
        </w:r>
      </w:hyperlink>
    </w:p>
    <w:p w:rsidR="00267AEE" w:rsidRDefault="00267AEE"/>
    <w:p w:rsidR="00267AEE" w:rsidRDefault="00267AEE">
      <w:r>
        <w:t>Slidshare</w:t>
      </w:r>
      <w:r>
        <w:br/>
      </w:r>
      <w:hyperlink r:id="rId12" w:history="1">
        <w:r w:rsidRPr="0099613A">
          <w:rPr>
            <w:rStyle w:val="Hyperlink"/>
          </w:rPr>
          <w:t>http://es.slideshare.net/conchisluna5/bullying-y-antibullyng</w:t>
        </w:r>
      </w:hyperlink>
    </w:p>
    <w:p w:rsidR="00267AEE" w:rsidRDefault="00267AEE">
      <w:hyperlink r:id="rId13" w:history="1">
        <w:r w:rsidRPr="0099613A">
          <w:rPr>
            <w:rStyle w:val="Hyperlink"/>
          </w:rPr>
          <w:t>http://es.slideshare.net/mjrielo/acoso-escolar?qid=d508c57f-53a5-406f-90b4-0ad35186c350&amp;v=&amp;b=&amp;from_search=35</w:t>
        </w:r>
      </w:hyperlink>
    </w:p>
    <w:p w:rsidR="00267AEE" w:rsidRDefault="00267AEE">
      <w:r>
        <w:t>Prensa:</w:t>
      </w:r>
    </w:p>
    <w:p w:rsidR="00267AEE" w:rsidRDefault="00267AEE">
      <w:r>
        <w:t>Colexio  Kiva en Fuengilrola. El Pais</w:t>
      </w:r>
    </w:p>
    <w:p w:rsidR="00267AEE" w:rsidRDefault="00267AEE">
      <w:r w:rsidRPr="00213339">
        <w:t>http://politica.elpais.com/politica/2016/01/29/actualidad/1454084062_497805.html</w:t>
      </w:r>
    </w:p>
    <w:p w:rsidR="00267AEE" w:rsidRDefault="00267AEE">
      <w:r w:rsidRPr="00213339">
        <w:t>http://www.diariovasco.com/sociedad/educacion/201506/01/metodo-finlandes-para-acabar-20150601090540.html</w:t>
      </w:r>
    </w:p>
    <w:p w:rsidR="00267AEE" w:rsidRDefault="00267AEE"/>
    <w:p w:rsidR="00267AEE" w:rsidRDefault="00267AEE">
      <w:r>
        <w:br/>
      </w:r>
    </w:p>
    <w:p w:rsidR="00267AEE" w:rsidRDefault="00267AEE"/>
    <w:sectPr w:rsidR="00267AEE" w:rsidSect="009A5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1EB"/>
    <w:rsid w:val="000055DC"/>
    <w:rsid w:val="00116C57"/>
    <w:rsid w:val="00213339"/>
    <w:rsid w:val="00267AEE"/>
    <w:rsid w:val="00274A49"/>
    <w:rsid w:val="002773E0"/>
    <w:rsid w:val="002D1F88"/>
    <w:rsid w:val="002E5439"/>
    <w:rsid w:val="002F04BC"/>
    <w:rsid w:val="002F16B4"/>
    <w:rsid w:val="002F46BD"/>
    <w:rsid w:val="003A50E9"/>
    <w:rsid w:val="00425E39"/>
    <w:rsid w:val="00553D74"/>
    <w:rsid w:val="005D408D"/>
    <w:rsid w:val="00621CE0"/>
    <w:rsid w:val="006A2125"/>
    <w:rsid w:val="00755DD6"/>
    <w:rsid w:val="007C2677"/>
    <w:rsid w:val="00811710"/>
    <w:rsid w:val="00814EEF"/>
    <w:rsid w:val="00817B05"/>
    <w:rsid w:val="0096719F"/>
    <w:rsid w:val="00971D9B"/>
    <w:rsid w:val="0099613A"/>
    <w:rsid w:val="009A5D50"/>
    <w:rsid w:val="009B0239"/>
    <w:rsid w:val="009E77E6"/>
    <w:rsid w:val="009F772E"/>
    <w:rsid w:val="00AA003D"/>
    <w:rsid w:val="00AC7374"/>
    <w:rsid w:val="00B3721A"/>
    <w:rsid w:val="00BE4785"/>
    <w:rsid w:val="00C2048F"/>
    <w:rsid w:val="00C462DA"/>
    <w:rsid w:val="00E451EB"/>
    <w:rsid w:val="00F0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51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543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trepasillosyaulas.blogspot.com.es/2010/12/recursos-para-tratar-el-acoso-escolar.html" TargetMode="External"/><Relationship Id="rId13" Type="http://schemas.openxmlformats.org/officeDocument/2006/relationships/hyperlink" Target="http://es.slideshare.net/mjrielo/acoso-escolar?qid=d508c57f-53a5-406f-90b4-0ad35186c350&amp;v=&amp;b=&amp;from_search=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carueca.org/spip.php?article691" TargetMode="External"/><Relationship Id="rId12" Type="http://schemas.openxmlformats.org/officeDocument/2006/relationships/hyperlink" Target="http://es.slideshare.net/conchisluna5/bullying-y-antibully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d.gob.es/educacion-mecd/mc/convivencia-escolar/recursos/enlaces-interes/acoso-escolar.html" TargetMode="External"/><Relationship Id="rId11" Type="http://schemas.openxmlformats.org/officeDocument/2006/relationships/hyperlink" Target="http://www3.gobiernodecanarias.org/medusa/contenidosdigitales/netiqueta/es/index.html" TargetMode="External"/><Relationship Id="rId5" Type="http://schemas.openxmlformats.org/officeDocument/2006/relationships/hyperlink" Target="http://mediacionyviolencia.com.a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3.gobiernodecanarias.org/medusa/campus/doc/htmls/acoso/htmlframe/modulo_04_f/seccion_03.html" TargetMode="External"/><Relationship Id="rId4" Type="http://schemas.openxmlformats.org/officeDocument/2006/relationships/hyperlink" Target="http://www.acosoescolar.com/index.html" TargetMode="External"/><Relationship Id="rId9" Type="http://schemas.openxmlformats.org/officeDocument/2006/relationships/hyperlink" Target="http://www.educacion.navarra.es/web/dpto/educacion-en-valores/asesoria-para-la-convivencia/profesorado/actividades-de-tutor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391</TotalTime>
  <Pages>2</Pages>
  <Words>362</Words>
  <Characters>1992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12</cp:revision>
  <dcterms:created xsi:type="dcterms:W3CDTF">2016-03-24T06:19:00Z</dcterms:created>
  <dcterms:modified xsi:type="dcterms:W3CDTF">2016-04-24T22:34:00Z</dcterms:modified>
</cp:coreProperties>
</file>